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421540F1" w14:textId="3F8BBC55" w:rsidR="00135E7C" w:rsidRDefault="00000000" w:rsidP="00135E7C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7724D">
            <w:rPr>
              <w:color w:val="215E99" w:themeColor="text2" w:themeTint="BF"/>
              <w:sz w:val="36"/>
              <w:szCs w:val="36"/>
            </w:rPr>
            <w:t>Project Meeting Agenda and Minutes</w:t>
          </w:r>
        </w:sdtContent>
      </w:sdt>
    </w:p>
    <w:p w14:paraId="4C710BC4" w14:textId="77777777" w:rsidR="00383AFA" w:rsidRDefault="00383AFA" w:rsidP="00383AFA"/>
    <w:p w14:paraId="05B89198" w14:textId="241124F6" w:rsidR="00681B3B" w:rsidRDefault="00E7724D" w:rsidP="0009788D">
      <w:pPr>
        <w:pStyle w:val="Heading3"/>
        <w:numPr>
          <w:ilvl w:val="0"/>
          <w:numId w:val="45"/>
        </w:numPr>
      </w:pPr>
      <w:r>
        <w:t>Meeting Information</w:t>
      </w:r>
    </w:p>
    <w:tbl>
      <w:tblPr>
        <w:tblW w:w="9016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6588"/>
      </w:tblGrid>
      <w:tr w:rsidR="00365F2D" w:rsidRPr="00383AFA" w14:paraId="683AEC79" w14:textId="77777777" w:rsidTr="0009788D">
        <w:trPr>
          <w:trHeight w:val="300"/>
        </w:trPr>
        <w:tc>
          <w:tcPr>
            <w:tcW w:w="2428" w:type="dxa"/>
            <w:shd w:val="clear" w:color="auto" w:fill="D9D9D9" w:themeFill="background1" w:themeFillShade="D9"/>
            <w:hideMark/>
          </w:tcPr>
          <w:p w14:paraId="1C9AF1F1" w14:textId="43566BE9" w:rsidR="00383AFA" w:rsidRPr="00383AFA" w:rsidRDefault="00E7724D" w:rsidP="00383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Date and </w:t>
            </w:r>
            <w:proofErr w:type="gramStart"/>
            <w:r>
              <w:rPr>
                <w:rFonts w:ascii="Arial" w:hAnsi="Arial" w:cs="Arial"/>
                <w:b/>
                <w:bCs/>
              </w:rPr>
              <w:t>Time</w:t>
            </w:r>
            <w:proofErr w:type="gramEnd"/>
          </w:p>
        </w:tc>
        <w:tc>
          <w:tcPr>
            <w:tcW w:w="6588" w:type="dxa"/>
          </w:tcPr>
          <w:p w14:paraId="7F407E51" w14:textId="2D6B5C74" w:rsidR="00383AFA" w:rsidRPr="00383AFA" w:rsidRDefault="00383AFA" w:rsidP="00383AFA">
            <w:pPr>
              <w:rPr>
                <w:rFonts w:ascii="Arial" w:hAnsi="Arial" w:cs="Arial"/>
              </w:rPr>
            </w:pPr>
          </w:p>
        </w:tc>
      </w:tr>
      <w:tr w:rsidR="00365F2D" w:rsidRPr="00383AFA" w14:paraId="6D26E557" w14:textId="77777777" w:rsidTr="0009788D">
        <w:trPr>
          <w:trHeight w:val="300"/>
        </w:trPr>
        <w:tc>
          <w:tcPr>
            <w:tcW w:w="2428" w:type="dxa"/>
            <w:shd w:val="clear" w:color="auto" w:fill="D9D9D9" w:themeFill="background1" w:themeFillShade="D9"/>
            <w:hideMark/>
          </w:tcPr>
          <w:p w14:paraId="378ED252" w14:textId="7CBAC75B" w:rsidR="00383AFA" w:rsidRPr="00383AFA" w:rsidRDefault="00E7724D" w:rsidP="00383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6588" w:type="dxa"/>
          </w:tcPr>
          <w:p w14:paraId="7D2770FF" w14:textId="0AC69C5F" w:rsidR="00383AFA" w:rsidRPr="00383AFA" w:rsidRDefault="00383AFA" w:rsidP="00383AFA">
            <w:pPr>
              <w:rPr>
                <w:rFonts w:ascii="Arial" w:hAnsi="Arial" w:cs="Arial"/>
              </w:rPr>
            </w:pPr>
          </w:p>
        </w:tc>
      </w:tr>
      <w:tr w:rsidR="00365F2D" w:rsidRPr="00383AFA" w14:paraId="5FCFBB81" w14:textId="77777777" w:rsidTr="0009788D">
        <w:trPr>
          <w:trHeight w:val="300"/>
        </w:trPr>
        <w:tc>
          <w:tcPr>
            <w:tcW w:w="2428" w:type="dxa"/>
            <w:shd w:val="clear" w:color="auto" w:fill="D9D9D9" w:themeFill="background1" w:themeFillShade="D9"/>
            <w:hideMark/>
          </w:tcPr>
          <w:p w14:paraId="08391A71" w14:textId="05F2AAC6" w:rsidR="00383AFA" w:rsidRPr="00383AFA" w:rsidRDefault="00E7724D" w:rsidP="00383AFA">
            <w:pPr>
              <w:rPr>
                <w:rFonts w:ascii="Arial" w:hAnsi="Arial" w:cs="Arial"/>
              </w:rPr>
            </w:pPr>
            <w:r w:rsidRPr="00E7724D">
              <w:rPr>
                <w:rFonts w:ascii="Arial" w:hAnsi="Arial" w:cs="Arial"/>
                <w:b/>
                <w:bCs/>
              </w:rPr>
              <w:t>Participants</w:t>
            </w:r>
          </w:p>
        </w:tc>
        <w:tc>
          <w:tcPr>
            <w:tcW w:w="6588" w:type="dxa"/>
          </w:tcPr>
          <w:p w14:paraId="11B820D1" w14:textId="00698DE8" w:rsidR="00383AFA" w:rsidRPr="00383AFA" w:rsidRDefault="00383AFA" w:rsidP="00383AFA">
            <w:pPr>
              <w:rPr>
                <w:rFonts w:ascii="Arial" w:hAnsi="Arial" w:cs="Arial"/>
              </w:rPr>
            </w:pPr>
          </w:p>
        </w:tc>
      </w:tr>
    </w:tbl>
    <w:p w14:paraId="3B32F79A" w14:textId="77777777" w:rsidR="00E7724D" w:rsidRDefault="00E7724D"/>
    <w:p w14:paraId="6B541395" w14:textId="0E239F87" w:rsidR="00E7724D" w:rsidRDefault="00E7724D" w:rsidP="0009788D">
      <w:pPr>
        <w:pStyle w:val="Heading3"/>
        <w:numPr>
          <w:ilvl w:val="0"/>
          <w:numId w:val="45"/>
        </w:numPr>
      </w:pPr>
      <w:r>
        <w:t>Agenda Items</w:t>
      </w:r>
    </w:p>
    <w:tbl>
      <w:tblPr>
        <w:tblW w:w="9016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7848"/>
      </w:tblGrid>
      <w:tr w:rsidR="00E7724D" w:rsidRPr="00383AFA" w14:paraId="55E71D2F" w14:textId="77777777" w:rsidTr="0009788D">
        <w:trPr>
          <w:trHeight w:val="300"/>
        </w:trPr>
        <w:tc>
          <w:tcPr>
            <w:tcW w:w="1168" w:type="dxa"/>
            <w:shd w:val="clear" w:color="auto" w:fill="D9D9D9" w:themeFill="background1" w:themeFillShade="D9"/>
          </w:tcPr>
          <w:p w14:paraId="3EA4AB76" w14:textId="28636873" w:rsidR="00E7724D" w:rsidRPr="0009788D" w:rsidRDefault="00E7724D" w:rsidP="00383AFA">
            <w:pPr>
              <w:rPr>
                <w:rFonts w:ascii="Arial" w:hAnsi="Arial" w:cs="Arial"/>
                <w:b/>
                <w:bCs/>
              </w:rPr>
            </w:pPr>
            <w:r w:rsidRPr="0009788D">
              <w:rPr>
                <w:rFonts w:ascii="Arial" w:hAnsi="Arial" w:cs="Arial"/>
                <w:b/>
                <w:bCs/>
              </w:rPr>
              <w:t>Timing</w:t>
            </w:r>
          </w:p>
        </w:tc>
        <w:tc>
          <w:tcPr>
            <w:tcW w:w="7848" w:type="dxa"/>
            <w:shd w:val="clear" w:color="auto" w:fill="D9D9D9" w:themeFill="background1" w:themeFillShade="D9"/>
          </w:tcPr>
          <w:p w14:paraId="4E52B498" w14:textId="6C0C83AD" w:rsidR="00E7724D" w:rsidRPr="0009788D" w:rsidRDefault="00E7724D" w:rsidP="00383AFA">
            <w:pPr>
              <w:rPr>
                <w:rFonts w:ascii="Arial" w:hAnsi="Arial" w:cs="Arial"/>
                <w:b/>
                <w:bCs/>
              </w:rPr>
            </w:pPr>
            <w:r w:rsidRPr="0009788D">
              <w:rPr>
                <w:rFonts w:ascii="Arial" w:hAnsi="Arial" w:cs="Arial"/>
                <w:b/>
                <w:bCs/>
              </w:rPr>
              <w:t>Items</w:t>
            </w:r>
          </w:p>
        </w:tc>
      </w:tr>
      <w:tr w:rsidR="00073A53" w:rsidRPr="00383AFA" w14:paraId="0C54D825" w14:textId="77777777" w:rsidTr="0009788D">
        <w:trPr>
          <w:trHeight w:val="300"/>
        </w:trPr>
        <w:tc>
          <w:tcPr>
            <w:tcW w:w="1168" w:type="dxa"/>
          </w:tcPr>
          <w:p w14:paraId="237BABB1" w14:textId="77777777" w:rsidR="00073A53" w:rsidRPr="00075873" w:rsidRDefault="00073A53" w:rsidP="00383AFA">
            <w:pPr>
              <w:rPr>
                <w:rFonts w:ascii="Arial" w:hAnsi="Arial" w:cs="Arial"/>
              </w:rPr>
            </w:pPr>
          </w:p>
        </w:tc>
        <w:tc>
          <w:tcPr>
            <w:tcW w:w="7848" w:type="dxa"/>
          </w:tcPr>
          <w:p w14:paraId="2185E3CD" w14:textId="66484ADB" w:rsidR="00075873" w:rsidRPr="00075873" w:rsidRDefault="00075873" w:rsidP="00075873">
            <w:pPr>
              <w:rPr>
                <w:rFonts w:ascii="Arial" w:hAnsi="Arial" w:cs="Arial"/>
                <w:b/>
                <w:bCs/>
              </w:rPr>
            </w:pPr>
            <w:r w:rsidRPr="00075873">
              <w:rPr>
                <w:rFonts w:ascii="Arial" w:hAnsi="Arial" w:cs="Arial"/>
                <w:b/>
                <w:bCs/>
              </w:rPr>
              <w:t xml:space="preserve">Target </w:t>
            </w:r>
            <w:r>
              <w:rPr>
                <w:rFonts w:ascii="Arial" w:hAnsi="Arial" w:cs="Arial"/>
                <w:b/>
                <w:bCs/>
              </w:rPr>
              <w:t>G</w:t>
            </w:r>
            <w:r w:rsidRPr="00075873">
              <w:rPr>
                <w:rFonts w:ascii="Arial" w:hAnsi="Arial" w:cs="Arial"/>
                <w:b/>
                <w:bCs/>
              </w:rPr>
              <w:t>roup</w:t>
            </w:r>
            <w:r>
              <w:rPr>
                <w:rFonts w:ascii="Arial" w:hAnsi="Arial" w:cs="Arial"/>
                <w:b/>
                <w:bCs/>
              </w:rPr>
              <w:t xml:space="preserve"> and C</w:t>
            </w:r>
            <w:r w:rsidRPr="00075873">
              <w:rPr>
                <w:rFonts w:ascii="Arial" w:hAnsi="Arial" w:cs="Arial"/>
                <w:b/>
                <w:bCs/>
              </w:rPr>
              <w:t xml:space="preserve">ommunity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075873">
              <w:rPr>
                <w:rFonts w:ascii="Arial" w:hAnsi="Arial" w:cs="Arial"/>
                <w:b/>
                <w:bCs/>
              </w:rPr>
              <w:t>ssues  </w:t>
            </w:r>
          </w:p>
          <w:p w14:paraId="757ADFD5" w14:textId="2B391183" w:rsidR="00075873" w:rsidRPr="00075873" w:rsidRDefault="00075873" w:rsidP="0007587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75873">
              <w:rPr>
                <w:rFonts w:ascii="Arial" w:hAnsi="Arial" w:cs="Arial"/>
                <w:i/>
                <w:iCs/>
              </w:rPr>
              <w:t>1. Identify the target group – who are the sub-groups within this target group</w:t>
            </w:r>
            <w:r w:rsidRPr="00075873">
              <w:rPr>
                <w:rFonts w:ascii="Arial" w:hAnsi="Arial" w:cs="Arial"/>
                <w:i/>
                <w:iCs/>
              </w:rPr>
              <w:t>?</w:t>
            </w:r>
          </w:p>
          <w:p w14:paraId="05E9DFF9" w14:textId="11D359AE" w:rsidR="00075873" w:rsidRPr="00075873" w:rsidRDefault="00075873" w:rsidP="0007587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75873">
              <w:rPr>
                <w:rFonts w:ascii="Arial" w:hAnsi="Arial" w:cs="Arial"/>
                <w:i/>
                <w:iCs/>
              </w:rPr>
              <w:t>2. What are the community issues for this target group</w:t>
            </w:r>
            <w:r w:rsidRPr="00075873">
              <w:rPr>
                <w:rFonts w:ascii="Arial" w:hAnsi="Arial" w:cs="Arial"/>
                <w:i/>
                <w:iCs/>
              </w:rPr>
              <w:t>?</w:t>
            </w:r>
          </w:p>
          <w:p w14:paraId="5A766D88" w14:textId="77777777" w:rsidR="00073A53" w:rsidRPr="00075873" w:rsidRDefault="00073A53" w:rsidP="00383AFA">
            <w:pPr>
              <w:rPr>
                <w:rFonts w:ascii="Arial" w:hAnsi="Arial" w:cs="Arial"/>
              </w:rPr>
            </w:pPr>
          </w:p>
        </w:tc>
      </w:tr>
      <w:tr w:rsidR="00073A53" w:rsidRPr="00383AFA" w14:paraId="0A5A4E78" w14:textId="77777777" w:rsidTr="0009788D">
        <w:trPr>
          <w:trHeight w:val="300"/>
        </w:trPr>
        <w:tc>
          <w:tcPr>
            <w:tcW w:w="1168" w:type="dxa"/>
          </w:tcPr>
          <w:p w14:paraId="6913E35F" w14:textId="77777777" w:rsidR="00073A53" w:rsidRPr="00075873" w:rsidRDefault="00073A53" w:rsidP="00383AFA">
            <w:pPr>
              <w:rPr>
                <w:rFonts w:ascii="Arial" w:hAnsi="Arial" w:cs="Arial"/>
              </w:rPr>
            </w:pPr>
          </w:p>
        </w:tc>
        <w:tc>
          <w:tcPr>
            <w:tcW w:w="7848" w:type="dxa"/>
          </w:tcPr>
          <w:p w14:paraId="1238D81E" w14:textId="68072C33" w:rsidR="00075873" w:rsidRDefault="00075873" w:rsidP="000758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75873">
              <w:rPr>
                <w:rFonts w:ascii="Arial" w:hAnsi="Arial" w:cs="Arial"/>
                <w:b/>
                <w:bCs/>
              </w:rPr>
              <w:t xml:space="preserve">Stakeholder </w:t>
            </w:r>
            <w:r w:rsidRPr="00075873">
              <w:rPr>
                <w:rFonts w:ascii="Arial" w:hAnsi="Arial" w:cs="Arial"/>
                <w:b/>
                <w:bCs/>
              </w:rPr>
              <w:t>E</w:t>
            </w:r>
            <w:r w:rsidRPr="00075873">
              <w:rPr>
                <w:rFonts w:ascii="Arial" w:hAnsi="Arial" w:cs="Arial"/>
                <w:b/>
                <w:bCs/>
              </w:rPr>
              <w:t>ngagement  </w:t>
            </w:r>
          </w:p>
          <w:p w14:paraId="4B1B015B" w14:textId="77777777" w:rsidR="00075873" w:rsidRPr="00075873" w:rsidRDefault="00075873" w:rsidP="000758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BDD16AC" w14:textId="660FED3A" w:rsidR="00075873" w:rsidRPr="00075873" w:rsidRDefault="00075873" w:rsidP="0007587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75873">
              <w:rPr>
                <w:rFonts w:ascii="Arial" w:hAnsi="Arial" w:cs="Arial"/>
                <w:i/>
                <w:iCs/>
              </w:rPr>
              <w:t>1. Who are the committee members and what will their role be in the project?  </w:t>
            </w:r>
          </w:p>
          <w:p w14:paraId="1BBBC85C" w14:textId="77777777" w:rsidR="00075873" w:rsidRPr="00075873" w:rsidRDefault="00075873" w:rsidP="0007587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75873">
              <w:rPr>
                <w:rFonts w:ascii="Arial" w:hAnsi="Arial" w:cs="Arial"/>
                <w:i/>
                <w:iCs/>
              </w:rPr>
              <w:t>2. Who else in the broader community are stakeholders of this project including key people to develop strategic alliances with? </w:t>
            </w:r>
          </w:p>
          <w:p w14:paraId="0E023F47" w14:textId="77777777" w:rsidR="00075873" w:rsidRPr="00075873" w:rsidRDefault="00075873" w:rsidP="0007587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75873">
              <w:rPr>
                <w:rFonts w:ascii="Arial" w:hAnsi="Arial" w:cs="Arial"/>
                <w:i/>
                <w:iCs/>
              </w:rPr>
              <w:t>3. What is your stakeholder engagement strategy and methods? </w:t>
            </w:r>
          </w:p>
          <w:p w14:paraId="3B06AE52" w14:textId="77777777" w:rsidR="00073A53" w:rsidRPr="00075873" w:rsidRDefault="00073A53" w:rsidP="0007587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073A53" w:rsidRPr="00383AFA" w14:paraId="75BC47A1" w14:textId="77777777" w:rsidTr="0009788D">
        <w:trPr>
          <w:trHeight w:val="300"/>
        </w:trPr>
        <w:tc>
          <w:tcPr>
            <w:tcW w:w="1168" w:type="dxa"/>
          </w:tcPr>
          <w:p w14:paraId="203F1589" w14:textId="77777777" w:rsidR="00073A53" w:rsidRPr="00075873" w:rsidRDefault="00073A53" w:rsidP="00383AFA">
            <w:pPr>
              <w:rPr>
                <w:rFonts w:ascii="Arial" w:hAnsi="Arial" w:cs="Arial"/>
              </w:rPr>
            </w:pPr>
          </w:p>
        </w:tc>
        <w:tc>
          <w:tcPr>
            <w:tcW w:w="7848" w:type="dxa"/>
          </w:tcPr>
          <w:p w14:paraId="2EB83177" w14:textId="2D016DEF" w:rsidR="00075873" w:rsidRPr="00075873" w:rsidRDefault="00075873" w:rsidP="00075873">
            <w:pPr>
              <w:rPr>
                <w:rFonts w:ascii="Arial" w:hAnsi="Arial" w:cs="Arial"/>
                <w:b/>
                <w:bCs/>
              </w:rPr>
            </w:pPr>
            <w:r w:rsidRPr="00075873">
              <w:rPr>
                <w:rFonts w:ascii="Arial" w:hAnsi="Arial" w:cs="Arial"/>
                <w:b/>
                <w:bCs/>
              </w:rPr>
              <w:t xml:space="preserve">Advocacy 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075873">
              <w:rPr>
                <w:rFonts w:ascii="Arial" w:hAnsi="Arial" w:cs="Arial"/>
                <w:b/>
                <w:bCs/>
              </w:rPr>
              <w:t>trategy  </w:t>
            </w:r>
          </w:p>
          <w:p w14:paraId="6B4E6271" w14:textId="77777777" w:rsidR="00075873" w:rsidRPr="00075873" w:rsidRDefault="00075873" w:rsidP="0007587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75873">
              <w:rPr>
                <w:rFonts w:ascii="Arial" w:hAnsi="Arial" w:cs="Arial"/>
                <w:i/>
                <w:iCs/>
              </w:rPr>
              <w:t>1. What are the specific interests and concerns of two sub-groups from your target group? </w:t>
            </w:r>
          </w:p>
          <w:p w14:paraId="39237C71" w14:textId="77777777" w:rsidR="00075873" w:rsidRPr="00075873" w:rsidRDefault="00075873" w:rsidP="0007587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75873">
              <w:rPr>
                <w:rFonts w:ascii="Arial" w:hAnsi="Arial" w:cs="Arial"/>
                <w:i/>
                <w:iCs/>
              </w:rPr>
              <w:t>2. How will you promote and facilitate collaborative planning and action with these two groups? </w:t>
            </w:r>
          </w:p>
          <w:p w14:paraId="2169CA67" w14:textId="77777777" w:rsidR="00075873" w:rsidRPr="00075873" w:rsidRDefault="00075873" w:rsidP="0007587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75873">
              <w:rPr>
                <w:rFonts w:ascii="Arial" w:hAnsi="Arial" w:cs="Arial"/>
                <w:i/>
                <w:iCs/>
              </w:rPr>
              <w:t>3. How will you encourage participation in the project for these two groups? </w:t>
            </w:r>
          </w:p>
          <w:p w14:paraId="7286929A" w14:textId="77777777" w:rsidR="00075873" w:rsidRPr="00075873" w:rsidRDefault="00075873" w:rsidP="0007587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75873">
              <w:rPr>
                <w:rFonts w:ascii="Arial" w:hAnsi="Arial" w:cs="Arial"/>
                <w:i/>
                <w:iCs/>
              </w:rPr>
              <w:t>4. What are two methods that you will use in your awareness campaign? </w:t>
            </w:r>
          </w:p>
          <w:p w14:paraId="2F29E829" w14:textId="77777777" w:rsidR="00073A53" w:rsidRPr="00075873" w:rsidRDefault="00073A53" w:rsidP="00383AFA">
            <w:pPr>
              <w:rPr>
                <w:rFonts w:ascii="Arial" w:hAnsi="Arial" w:cs="Arial"/>
              </w:rPr>
            </w:pPr>
          </w:p>
        </w:tc>
      </w:tr>
      <w:tr w:rsidR="00073A53" w:rsidRPr="00383AFA" w14:paraId="5BC74468" w14:textId="77777777" w:rsidTr="0009788D">
        <w:trPr>
          <w:trHeight w:val="300"/>
        </w:trPr>
        <w:tc>
          <w:tcPr>
            <w:tcW w:w="1168" w:type="dxa"/>
          </w:tcPr>
          <w:p w14:paraId="7EAAFF71" w14:textId="77777777" w:rsidR="00073A53" w:rsidRPr="004348CD" w:rsidRDefault="00073A53" w:rsidP="00383A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8" w:type="dxa"/>
          </w:tcPr>
          <w:p w14:paraId="7D6D4D93" w14:textId="77777777" w:rsidR="0009788D" w:rsidRDefault="00075873" w:rsidP="0009788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75873">
              <w:rPr>
                <w:rFonts w:ascii="Arial" w:hAnsi="Arial" w:cs="Arial"/>
                <w:b/>
                <w:bCs/>
              </w:rPr>
              <w:t>Summary and Closure </w:t>
            </w:r>
          </w:p>
          <w:p w14:paraId="27E37DED" w14:textId="51351B83" w:rsidR="00075873" w:rsidRDefault="00075873" w:rsidP="0009788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75873">
              <w:rPr>
                <w:rFonts w:ascii="Arial" w:hAnsi="Arial" w:cs="Arial"/>
                <w:b/>
                <w:bCs/>
              </w:rPr>
              <w:t>Action items </w:t>
            </w:r>
          </w:p>
          <w:p w14:paraId="4766F5C8" w14:textId="77777777" w:rsidR="0009788D" w:rsidRPr="00075873" w:rsidRDefault="0009788D" w:rsidP="0009788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75E1A82" w14:textId="77777777" w:rsidR="00073A53" w:rsidRDefault="00075873" w:rsidP="00383AFA">
            <w:pPr>
              <w:rPr>
                <w:rFonts w:ascii="Arial" w:hAnsi="Arial" w:cs="Arial"/>
                <w:i/>
                <w:iCs/>
              </w:rPr>
            </w:pPr>
            <w:r w:rsidRPr="00075873">
              <w:rPr>
                <w:rFonts w:ascii="Arial" w:hAnsi="Arial" w:cs="Arial"/>
                <w:i/>
                <w:iCs/>
              </w:rPr>
              <w:t>Number and list agreed action items.</w:t>
            </w:r>
          </w:p>
          <w:p w14:paraId="01169E65" w14:textId="05DA29D1" w:rsidR="00075873" w:rsidRPr="00075873" w:rsidRDefault="00075873" w:rsidP="00383AFA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76124A81" w14:textId="77777777" w:rsidR="00365F2D" w:rsidRDefault="00365F2D"/>
    <w:p w14:paraId="2D6D38B8" w14:textId="77777777" w:rsidR="00365F2D" w:rsidRDefault="00365F2D"/>
    <w:p w14:paraId="6ABC3DB0" w14:textId="77777777" w:rsidR="00383AFA" w:rsidRPr="00383AFA" w:rsidRDefault="00383AFA" w:rsidP="00383AFA"/>
    <w:sectPr w:rsidR="00383AFA" w:rsidRPr="00383AFA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4423" w14:textId="77777777" w:rsidR="00DB2722" w:rsidRDefault="00DB2722" w:rsidP="00D00E70">
      <w:pPr>
        <w:spacing w:after="0" w:line="240" w:lineRule="auto"/>
      </w:pPr>
      <w:r>
        <w:separator/>
      </w:r>
    </w:p>
  </w:endnote>
  <w:endnote w:type="continuationSeparator" w:id="0">
    <w:p w14:paraId="5755D3F2" w14:textId="77777777" w:rsidR="00DB2722" w:rsidRDefault="00DB2722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14512677" w:rsidR="00433E70" w:rsidRPr="001F6155" w:rsidRDefault="00000000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7724D">
          <w:rPr>
            <w:sz w:val="16"/>
            <w:szCs w:val="16"/>
          </w:rPr>
          <w:t>Project Meeting Agenda and Minutes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681B3B">
      <w:rPr>
        <w:noProof/>
        <w:sz w:val="16"/>
        <w:szCs w:val="16"/>
      </w:rPr>
      <w:t>18/09/2025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0000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E2DC" w14:textId="77777777" w:rsidR="00DB2722" w:rsidRDefault="00DB2722" w:rsidP="00D00E70">
      <w:pPr>
        <w:spacing w:after="0" w:line="240" w:lineRule="auto"/>
      </w:pPr>
      <w:r>
        <w:separator/>
      </w:r>
    </w:p>
  </w:footnote>
  <w:footnote w:type="continuationSeparator" w:id="0">
    <w:p w14:paraId="5C4E177E" w14:textId="77777777" w:rsidR="00DB2722" w:rsidRDefault="00DB2722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6B"/>
    <w:multiLevelType w:val="multilevel"/>
    <w:tmpl w:val="D29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7D2B"/>
    <w:multiLevelType w:val="multilevel"/>
    <w:tmpl w:val="576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B2140"/>
    <w:multiLevelType w:val="multilevel"/>
    <w:tmpl w:val="7C9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B3025"/>
    <w:multiLevelType w:val="hybridMultilevel"/>
    <w:tmpl w:val="05F4B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CC4FD4"/>
    <w:multiLevelType w:val="hybridMultilevel"/>
    <w:tmpl w:val="ECF86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5459C"/>
    <w:multiLevelType w:val="multilevel"/>
    <w:tmpl w:val="6BA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850D8"/>
    <w:multiLevelType w:val="hybridMultilevel"/>
    <w:tmpl w:val="B6460D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55EF0"/>
    <w:multiLevelType w:val="multilevel"/>
    <w:tmpl w:val="F58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6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67413F"/>
    <w:multiLevelType w:val="multilevel"/>
    <w:tmpl w:val="ACF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35"/>
  </w:num>
  <w:num w:numId="2" w16cid:durableId="185826876">
    <w:abstractNumId w:val="10"/>
  </w:num>
  <w:num w:numId="3" w16cid:durableId="1118526271">
    <w:abstractNumId w:val="27"/>
  </w:num>
  <w:num w:numId="4" w16cid:durableId="680356017">
    <w:abstractNumId w:val="5"/>
  </w:num>
  <w:num w:numId="5" w16cid:durableId="882130194">
    <w:abstractNumId w:val="4"/>
  </w:num>
  <w:num w:numId="6" w16cid:durableId="2103791566">
    <w:abstractNumId w:val="32"/>
  </w:num>
  <w:num w:numId="7" w16cid:durableId="1899630189">
    <w:abstractNumId w:val="33"/>
  </w:num>
  <w:num w:numId="8" w16cid:durableId="2049718977">
    <w:abstractNumId w:val="26"/>
  </w:num>
  <w:num w:numId="9" w16cid:durableId="1276407187">
    <w:abstractNumId w:val="31"/>
  </w:num>
  <w:num w:numId="10" w16cid:durableId="75441707">
    <w:abstractNumId w:val="3"/>
  </w:num>
  <w:num w:numId="11" w16cid:durableId="259720886">
    <w:abstractNumId w:val="36"/>
  </w:num>
  <w:num w:numId="12" w16cid:durableId="668021292">
    <w:abstractNumId w:val="38"/>
  </w:num>
  <w:num w:numId="13" w16cid:durableId="4565338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37"/>
  </w:num>
  <w:num w:numId="16" w16cid:durableId="121897600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39"/>
  </w:num>
  <w:num w:numId="19" w16cid:durableId="1987272078">
    <w:abstractNumId w:val="22"/>
  </w:num>
  <w:num w:numId="20" w16cid:durableId="1339426445">
    <w:abstractNumId w:val="15"/>
  </w:num>
  <w:num w:numId="21" w16cid:durableId="1425957263">
    <w:abstractNumId w:val="11"/>
  </w:num>
  <w:num w:numId="22" w16cid:durableId="1640377586">
    <w:abstractNumId w:val="43"/>
  </w:num>
  <w:num w:numId="23" w16cid:durableId="528377587">
    <w:abstractNumId w:val="28"/>
  </w:num>
  <w:num w:numId="24" w16cid:durableId="1939438760">
    <w:abstractNumId w:val="7"/>
  </w:num>
  <w:num w:numId="25" w16cid:durableId="679744211">
    <w:abstractNumId w:val="41"/>
  </w:num>
  <w:num w:numId="26" w16cid:durableId="87846843">
    <w:abstractNumId w:val="30"/>
  </w:num>
  <w:num w:numId="27" w16cid:durableId="575748038">
    <w:abstractNumId w:val="14"/>
  </w:num>
  <w:num w:numId="28" w16cid:durableId="283192671">
    <w:abstractNumId w:val="29"/>
  </w:num>
  <w:num w:numId="29" w16cid:durableId="837616196">
    <w:abstractNumId w:val="19"/>
  </w:num>
  <w:num w:numId="30" w16cid:durableId="387843339">
    <w:abstractNumId w:val="24"/>
  </w:num>
  <w:num w:numId="31" w16cid:durableId="1178739100">
    <w:abstractNumId w:val="9"/>
  </w:num>
  <w:num w:numId="32" w16cid:durableId="43262842">
    <w:abstractNumId w:val="12"/>
  </w:num>
  <w:num w:numId="33" w16cid:durableId="233781192">
    <w:abstractNumId w:val="21"/>
  </w:num>
  <w:num w:numId="34" w16cid:durableId="1235434154">
    <w:abstractNumId w:val="42"/>
  </w:num>
  <w:num w:numId="35" w16cid:durableId="784271296">
    <w:abstractNumId w:val="6"/>
  </w:num>
  <w:num w:numId="36" w16cid:durableId="1087388419">
    <w:abstractNumId w:val="13"/>
  </w:num>
  <w:num w:numId="37" w16cid:durableId="1542328216">
    <w:abstractNumId w:val="17"/>
  </w:num>
  <w:num w:numId="38" w16cid:durableId="340199667">
    <w:abstractNumId w:val="20"/>
  </w:num>
  <w:num w:numId="39" w16cid:durableId="715086877">
    <w:abstractNumId w:val="2"/>
  </w:num>
  <w:num w:numId="40" w16cid:durableId="10837761">
    <w:abstractNumId w:val="0"/>
  </w:num>
  <w:num w:numId="41" w16cid:durableId="385614563">
    <w:abstractNumId w:val="1"/>
  </w:num>
  <w:num w:numId="42" w16cid:durableId="1564441299">
    <w:abstractNumId w:val="40"/>
  </w:num>
  <w:num w:numId="43" w16cid:durableId="149954054">
    <w:abstractNumId w:val="25"/>
  </w:num>
  <w:num w:numId="44" w16cid:durableId="1246841589">
    <w:abstractNumId w:val="23"/>
  </w:num>
  <w:num w:numId="45" w16cid:durableId="1616474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0490"/>
    <w:rsid w:val="000130B4"/>
    <w:rsid w:val="0003267D"/>
    <w:rsid w:val="00073A53"/>
    <w:rsid w:val="00075873"/>
    <w:rsid w:val="00082C29"/>
    <w:rsid w:val="0009788D"/>
    <w:rsid w:val="000C5E3F"/>
    <w:rsid w:val="000D49D2"/>
    <w:rsid w:val="000F1926"/>
    <w:rsid w:val="00135E7C"/>
    <w:rsid w:val="00175138"/>
    <w:rsid w:val="001A7EB2"/>
    <w:rsid w:val="001B7B15"/>
    <w:rsid w:val="001C27B2"/>
    <w:rsid w:val="001E6DE2"/>
    <w:rsid w:val="001F6155"/>
    <w:rsid w:val="00204722"/>
    <w:rsid w:val="00206134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65F2D"/>
    <w:rsid w:val="00370E24"/>
    <w:rsid w:val="00370E77"/>
    <w:rsid w:val="0038007A"/>
    <w:rsid w:val="00383AFA"/>
    <w:rsid w:val="00385AAD"/>
    <w:rsid w:val="00387CB7"/>
    <w:rsid w:val="003A5041"/>
    <w:rsid w:val="003E439D"/>
    <w:rsid w:val="003F0D36"/>
    <w:rsid w:val="0042323A"/>
    <w:rsid w:val="00425ED4"/>
    <w:rsid w:val="0042748E"/>
    <w:rsid w:val="00433E70"/>
    <w:rsid w:val="004348CD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23C35"/>
    <w:rsid w:val="005279F9"/>
    <w:rsid w:val="005609BA"/>
    <w:rsid w:val="00582722"/>
    <w:rsid w:val="005E49EF"/>
    <w:rsid w:val="005F51EB"/>
    <w:rsid w:val="00605A74"/>
    <w:rsid w:val="00610B53"/>
    <w:rsid w:val="00612970"/>
    <w:rsid w:val="00621BDB"/>
    <w:rsid w:val="00657B20"/>
    <w:rsid w:val="00681B3B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8E31DC"/>
    <w:rsid w:val="00901A21"/>
    <w:rsid w:val="00905802"/>
    <w:rsid w:val="00931CCA"/>
    <w:rsid w:val="00932394"/>
    <w:rsid w:val="009739DA"/>
    <w:rsid w:val="00987D05"/>
    <w:rsid w:val="009B6C11"/>
    <w:rsid w:val="009D7753"/>
    <w:rsid w:val="00A63521"/>
    <w:rsid w:val="00A90354"/>
    <w:rsid w:val="00AA039D"/>
    <w:rsid w:val="00AA5131"/>
    <w:rsid w:val="00AC556C"/>
    <w:rsid w:val="00AD4DB6"/>
    <w:rsid w:val="00AE2BE3"/>
    <w:rsid w:val="00AE4436"/>
    <w:rsid w:val="00AE67DC"/>
    <w:rsid w:val="00AF1890"/>
    <w:rsid w:val="00B366E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81957"/>
    <w:rsid w:val="00CB3CCE"/>
    <w:rsid w:val="00CE3FB6"/>
    <w:rsid w:val="00CE4A68"/>
    <w:rsid w:val="00CE7E61"/>
    <w:rsid w:val="00D00E70"/>
    <w:rsid w:val="00D06CEA"/>
    <w:rsid w:val="00D1494B"/>
    <w:rsid w:val="00D1668E"/>
    <w:rsid w:val="00D17D75"/>
    <w:rsid w:val="00D316B7"/>
    <w:rsid w:val="00D8443E"/>
    <w:rsid w:val="00D97EE9"/>
    <w:rsid w:val="00DB2722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7724D"/>
    <w:rsid w:val="00E87264"/>
    <w:rsid w:val="00EC66D2"/>
    <w:rsid w:val="00ED7E8D"/>
    <w:rsid w:val="00EE1A53"/>
    <w:rsid w:val="00F06AB1"/>
    <w:rsid w:val="00F13FEA"/>
    <w:rsid w:val="00F17EA9"/>
    <w:rsid w:val="00F47577"/>
    <w:rsid w:val="00F56EA6"/>
    <w:rsid w:val="00F639C9"/>
    <w:rsid w:val="00F70E01"/>
    <w:rsid w:val="00F90E58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7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eop">
    <w:name w:val="eop"/>
    <w:basedOn w:val="DefaultParagraphFont"/>
    <w:rsid w:val="0007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82722"/>
    <w:rsid w:val="0064628C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B366E0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10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Meeting Agenda and Minutes</dc:title>
  <dc:subject/>
  <dc:creator>Karin Florie</dc:creator>
  <cp:keywords/>
  <dc:description/>
  <cp:lastModifiedBy>Karin Florie</cp:lastModifiedBy>
  <cp:revision>7</cp:revision>
  <dcterms:created xsi:type="dcterms:W3CDTF">2025-09-18T01:53:00Z</dcterms:created>
  <dcterms:modified xsi:type="dcterms:W3CDTF">2025-09-18T02:03:00Z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