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38E21B9A" w:rsidR="00B041DD" w:rsidRPr="00B041DD" w:rsidRDefault="007E1DD9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1DD">
            <w:rPr>
              <w:color w:val="215E99" w:themeColor="text2" w:themeTint="BF"/>
              <w:sz w:val="36"/>
              <w:szCs w:val="36"/>
            </w:rPr>
            <w:t xml:space="preserve">Case Management </w:t>
          </w:r>
          <w:r w:rsidR="00CD0F31">
            <w:rPr>
              <w:color w:val="215E99" w:themeColor="text2" w:themeTint="BF"/>
              <w:sz w:val="36"/>
              <w:szCs w:val="36"/>
            </w:rPr>
            <w:t>Plan Review</w:t>
          </w:r>
        </w:sdtContent>
      </w:sdt>
    </w:p>
    <w:p w14:paraId="6936D9E4" w14:textId="78C796E0" w:rsidR="00B041DD" w:rsidRPr="00DB595E" w:rsidRDefault="00B041DD" w:rsidP="00CD0F31">
      <w:pPr>
        <w:pStyle w:val="Heading3"/>
      </w:pP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7E1DD9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3CC7FA61" w:rsidR="00B041DD" w:rsidRPr="007E1DD9" w:rsidRDefault="00CD0F31" w:rsidP="00A36131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Client Name</w:t>
            </w:r>
            <w:r w:rsidR="00B041DD" w:rsidRPr="007E1DD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77777777" w:rsidR="00B041DD" w:rsidRPr="007E1DD9" w:rsidRDefault="00B041DD" w:rsidP="00A36131">
            <w:pPr>
              <w:rPr>
                <w:rFonts w:ascii="Arial" w:hAnsi="Arial" w:cs="Arial"/>
              </w:rPr>
            </w:pPr>
          </w:p>
        </w:tc>
      </w:tr>
      <w:tr w:rsidR="00CD0F31" w:rsidRPr="007E1DD9" w14:paraId="4F5C00C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C6A0B92" w14:textId="6AFF9E54" w:rsidR="00CD0F31" w:rsidRPr="007E1DD9" w:rsidRDefault="00CD0F31" w:rsidP="00A36131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Client Number</w:t>
            </w:r>
          </w:p>
        </w:tc>
        <w:tc>
          <w:tcPr>
            <w:tcW w:w="7371" w:type="dxa"/>
          </w:tcPr>
          <w:p w14:paraId="0B4ACB0A" w14:textId="77777777" w:rsidR="00CD0F31" w:rsidRPr="007E1DD9" w:rsidRDefault="00CD0F31" w:rsidP="00A36131">
            <w:pPr>
              <w:rPr>
                <w:rFonts w:ascii="Arial" w:hAnsi="Arial" w:cs="Arial"/>
              </w:rPr>
            </w:pPr>
          </w:p>
        </w:tc>
      </w:tr>
      <w:tr w:rsidR="00B041DD" w:rsidRPr="007E1DD9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755952" w:rsidR="00B041DD" w:rsidRPr="007E1DD9" w:rsidRDefault="00CD0F31" w:rsidP="00A36131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Case Review Date</w:t>
            </w:r>
          </w:p>
        </w:tc>
        <w:tc>
          <w:tcPr>
            <w:tcW w:w="7371" w:type="dxa"/>
          </w:tcPr>
          <w:p w14:paraId="26A1568B" w14:textId="77777777" w:rsidR="00B041DD" w:rsidRPr="007E1DD9" w:rsidRDefault="00B041DD" w:rsidP="00A36131">
            <w:pPr>
              <w:rPr>
                <w:rFonts w:ascii="Arial" w:hAnsi="Arial" w:cs="Arial"/>
              </w:rPr>
            </w:pPr>
          </w:p>
        </w:tc>
      </w:tr>
    </w:tbl>
    <w:p w14:paraId="0EDC0D5E" w14:textId="77777777" w:rsidR="00B041DD" w:rsidRPr="007E1DD9" w:rsidRDefault="00B041DD" w:rsidP="00B041DD">
      <w:pPr>
        <w:rPr>
          <w:rFonts w:ascii="Arial" w:hAnsi="Arial" w:cs="Arial"/>
        </w:rPr>
      </w:pPr>
    </w:p>
    <w:p w14:paraId="32A8A962" w14:textId="3E012E2D" w:rsidR="00B369ED" w:rsidRPr="007E1DD9" w:rsidRDefault="00B369ED" w:rsidP="00B041DD">
      <w:pPr>
        <w:rPr>
          <w:rFonts w:ascii="Arial" w:hAnsi="Arial" w:cs="Arial"/>
          <w:b/>
          <w:bCs/>
        </w:rPr>
      </w:pPr>
      <w:r w:rsidRPr="007E1DD9">
        <w:rPr>
          <w:rFonts w:ascii="Arial" w:hAnsi="Arial" w:cs="Arial"/>
          <w:b/>
          <w:bCs/>
        </w:rPr>
        <w:t>Instructions</w:t>
      </w:r>
    </w:p>
    <w:p w14:paraId="2BC01241" w14:textId="77777777" w:rsidR="00B369ED" w:rsidRPr="00B369ED" w:rsidRDefault="00B369ED" w:rsidP="007E1DD9">
      <w:pPr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B369ED">
        <w:rPr>
          <w:rFonts w:ascii="Arial" w:hAnsi="Arial" w:cs="Arial"/>
        </w:rPr>
        <w:t>Summarise current services provided to the client/family and if these services continue to meet the client’s identified needs and goals  </w:t>
      </w:r>
    </w:p>
    <w:p w14:paraId="0289019D" w14:textId="77777777" w:rsidR="00B369ED" w:rsidRPr="00B369ED" w:rsidRDefault="00B369ED" w:rsidP="007E1DD9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B369ED">
        <w:rPr>
          <w:rFonts w:ascii="Arial" w:hAnsi="Arial" w:cs="Arial"/>
        </w:rPr>
        <w:t>Comment on the progress made toward goals in the case plan.  </w:t>
      </w:r>
    </w:p>
    <w:p w14:paraId="5D0F87C6" w14:textId="77777777" w:rsidR="00B369ED" w:rsidRPr="00B369ED" w:rsidRDefault="00B369ED" w:rsidP="007E1DD9">
      <w:pPr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B369ED">
        <w:rPr>
          <w:rFonts w:ascii="Arial" w:hAnsi="Arial" w:cs="Arial"/>
        </w:rPr>
        <w:t>Where necessary, include specifications for referral to new services, change in needs and goals. </w:t>
      </w:r>
    </w:p>
    <w:p w14:paraId="61E852C1" w14:textId="3A2D10E6" w:rsidR="00B041DD" w:rsidRPr="007E1DD9" w:rsidRDefault="00B041DD" w:rsidP="00B369ED">
      <w:pPr>
        <w:pStyle w:val="Heading3"/>
        <w:rPr>
          <w:rFonts w:ascii="Arial" w:hAnsi="Arial" w:cs="Arial"/>
          <w:sz w:val="22"/>
          <w:szCs w:val="22"/>
        </w:rPr>
      </w:pPr>
      <w:r w:rsidRPr="007E1DD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7E1DD9" w14:paraId="2C02E96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8BBA5E8" w14:textId="408465F8" w:rsidR="00B041DD" w:rsidRPr="007E1DD9" w:rsidRDefault="00B369ED" w:rsidP="00A36131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Service Review</w:t>
            </w:r>
          </w:p>
        </w:tc>
        <w:tc>
          <w:tcPr>
            <w:tcW w:w="7371" w:type="dxa"/>
          </w:tcPr>
          <w:p w14:paraId="217C7C91" w14:textId="77777777" w:rsidR="00B041DD" w:rsidRDefault="00B041DD" w:rsidP="00A36131">
            <w:pPr>
              <w:rPr>
                <w:rFonts w:ascii="Arial" w:hAnsi="Arial" w:cs="Arial"/>
              </w:rPr>
            </w:pPr>
          </w:p>
          <w:p w14:paraId="48ECFEF2" w14:textId="77777777" w:rsidR="007E1DD9" w:rsidRDefault="007E1DD9" w:rsidP="00A36131">
            <w:pPr>
              <w:rPr>
                <w:rFonts w:ascii="Arial" w:hAnsi="Arial" w:cs="Arial"/>
              </w:rPr>
            </w:pPr>
          </w:p>
          <w:p w14:paraId="6A738C4F" w14:textId="77777777" w:rsidR="007E1DD9" w:rsidRDefault="007E1DD9" w:rsidP="00A36131">
            <w:pPr>
              <w:rPr>
                <w:rFonts w:ascii="Arial" w:hAnsi="Arial" w:cs="Arial"/>
              </w:rPr>
            </w:pPr>
          </w:p>
          <w:p w14:paraId="41D88F6C" w14:textId="77777777" w:rsidR="007E1DD9" w:rsidRPr="007E1DD9" w:rsidRDefault="007E1DD9" w:rsidP="00A36131">
            <w:pPr>
              <w:rPr>
                <w:rFonts w:ascii="Arial" w:hAnsi="Arial" w:cs="Arial"/>
              </w:rPr>
            </w:pPr>
          </w:p>
        </w:tc>
      </w:tr>
      <w:tr w:rsidR="00B041DD" w:rsidRPr="007E1DD9" w14:paraId="7999FD7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06C176C8" w14:textId="781A337F" w:rsidR="00B041DD" w:rsidRPr="007E1DD9" w:rsidRDefault="00B369ED" w:rsidP="00A36131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Summary of Progress Towards Goals</w:t>
            </w:r>
          </w:p>
        </w:tc>
        <w:tc>
          <w:tcPr>
            <w:tcW w:w="7371" w:type="dxa"/>
          </w:tcPr>
          <w:p w14:paraId="7F6A917E" w14:textId="77777777" w:rsidR="00B041DD" w:rsidRDefault="00B041DD" w:rsidP="00A36131">
            <w:pPr>
              <w:rPr>
                <w:rFonts w:ascii="Arial" w:hAnsi="Arial" w:cs="Arial"/>
                <w:lang w:val="en-NZ"/>
              </w:rPr>
            </w:pPr>
          </w:p>
          <w:p w14:paraId="16F4696F" w14:textId="77777777" w:rsidR="007E1DD9" w:rsidRDefault="007E1DD9" w:rsidP="00A36131">
            <w:pPr>
              <w:rPr>
                <w:rFonts w:ascii="Arial" w:hAnsi="Arial" w:cs="Arial"/>
                <w:lang w:val="en-NZ"/>
              </w:rPr>
            </w:pPr>
          </w:p>
          <w:p w14:paraId="46F68004" w14:textId="77777777" w:rsidR="007E1DD9" w:rsidRPr="007E1DD9" w:rsidRDefault="007E1DD9" w:rsidP="00A36131">
            <w:pPr>
              <w:rPr>
                <w:rFonts w:ascii="Arial" w:hAnsi="Arial" w:cs="Arial"/>
                <w:lang w:val="en-NZ"/>
              </w:rPr>
            </w:pPr>
          </w:p>
        </w:tc>
      </w:tr>
      <w:tr w:rsidR="00B041DD" w:rsidRPr="007E1DD9" w14:paraId="47A2EF62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8555D52" w14:textId="77777777" w:rsidR="00B041DD" w:rsidRPr="007E1DD9" w:rsidRDefault="00B369ED" w:rsidP="00A36131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Changes to the Plan Needed</w:t>
            </w:r>
          </w:p>
          <w:p w14:paraId="239E4455" w14:textId="71BE0158" w:rsidR="00B369ED" w:rsidRPr="007E1DD9" w:rsidRDefault="00B369ED" w:rsidP="00A361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</w:tcPr>
          <w:p w14:paraId="09B0330B" w14:textId="77777777" w:rsidR="00B041DD" w:rsidRPr="007E1DD9" w:rsidRDefault="00B041DD" w:rsidP="00A36131">
            <w:pPr>
              <w:rPr>
                <w:rFonts w:ascii="Arial" w:hAnsi="Arial" w:cs="Arial"/>
                <w:color w:val="FF0000"/>
              </w:rPr>
            </w:pPr>
          </w:p>
        </w:tc>
      </w:tr>
      <w:tr w:rsidR="00B041DD" w:rsidRPr="007E1DD9" w14:paraId="3BC77E51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50C659E4" w14:textId="66416E3E" w:rsidR="00B041DD" w:rsidRPr="007E1DD9" w:rsidRDefault="00B369ED" w:rsidP="00A36131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Referral or Follow</w:t>
            </w:r>
            <w:r w:rsidR="007E1DD9" w:rsidRPr="007E1DD9">
              <w:rPr>
                <w:rFonts w:ascii="Arial" w:hAnsi="Arial" w:cs="Arial"/>
                <w:b/>
                <w:bCs/>
              </w:rPr>
              <w:t>-up Plans</w:t>
            </w:r>
          </w:p>
        </w:tc>
        <w:tc>
          <w:tcPr>
            <w:tcW w:w="7371" w:type="dxa"/>
          </w:tcPr>
          <w:p w14:paraId="0E33A993" w14:textId="77777777" w:rsidR="00B041DD" w:rsidRDefault="00B041DD" w:rsidP="00A36131">
            <w:pPr>
              <w:rPr>
                <w:rFonts w:ascii="Arial" w:hAnsi="Arial" w:cs="Arial"/>
              </w:rPr>
            </w:pPr>
          </w:p>
          <w:p w14:paraId="7E61E58E" w14:textId="77777777" w:rsidR="007E1DD9" w:rsidRPr="007E1DD9" w:rsidRDefault="007E1DD9" w:rsidP="00A36131">
            <w:pPr>
              <w:rPr>
                <w:rFonts w:ascii="Arial" w:hAnsi="Arial" w:cs="Arial"/>
              </w:rPr>
            </w:pPr>
          </w:p>
          <w:p w14:paraId="6473711E" w14:textId="77777777" w:rsidR="007E1DD9" w:rsidRPr="007E1DD9" w:rsidRDefault="007E1DD9" w:rsidP="00A36131">
            <w:pPr>
              <w:rPr>
                <w:rFonts w:ascii="Arial" w:hAnsi="Arial" w:cs="Arial"/>
              </w:rPr>
            </w:pPr>
          </w:p>
        </w:tc>
      </w:tr>
    </w:tbl>
    <w:p w14:paraId="6ABC3DB0" w14:textId="77777777" w:rsidR="00383AFA" w:rsidRPr="007E1DD9" w:rsidRDefault="00383AFA" w:rsidP="00B041DD">
      <w:pPr>
        <w:rPr>
          <w:rFonts w:ascii="Arial" w:hAnsi="Arial" w:cs="Arial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7E1DD9" w:rsidRPr="007E1DD9" w14:paraId="094A7D41" w14:textId="77777777" w:rsidTr="00367F17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56BD799" w14:textId="14815498" w:rsidR="007E1DD9" w:rsidRPr="007E1DD9" w:rsidRDefault="007E1DD9" w:rsidP="00367F17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 xml:space="preserve">Case Manager </w:t>
            </w:r>
          </w:p>
        </w:tc>
        <w:tc>
          <w:tcPr>
            <w:tcW w:w="7371" w:type="dxa"/>
          </w:tcPr>
          <w:p w14:paraId="153ABBFC" w14:textId="77777777" w:rsidR="007E1DD9" w:rsidRPr="007E1DD9" w:rsidRDefault="007E1DD9" w:rsidP="00367F17">
            <w:pPr>
              <w:rPr>
                <w:rFonts w:ascii="Arial" w:hAnsi="Arial" w:cs="Arial"/>
              </w:rPr>
            </w:pPr>
          </w:p>
        </w:tc>
      </w:tr>
      <w:tr w:rsidR="007E1DD9" w:rsidRPr="007E1DD9" w14:paraId="01B10894" w14:textId="77777777" w:rsidTr="00367F17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9B3DDC4" w14:textId="491835A4" w:rsidR="007E1DD9" w:rsidRPr="007E1DD9" w:rsidRDefault="007E1DD9" w:rsidP="00367F17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7371" w:type="dxa"/>
          </w:tcPr>
          <w:p w14:paraId="544F4FB0" w14:textId="77777777" w:rsidR="007E1DD9" w:rsidRPr="007E1DD9" w:rsidRDefault="007E1DD9" w:rsidP="00367F17">
            <w:pPr>
              <w:rPr>
                <w:rFonts w:ascii="Arial" w:hAnsi="Arial" w:cs="Arial"/>
              </w:rPr>
            </w:pPr>
          </w:p>
        </w:tc>
      </w:tr>
      <w:tr w:rsidR="007E1DD9" w:rsidRPr="007E1DD9" w14:paraId="5B3AA5CA" w14:textId="77777777" w:rsidTr="00367F17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FA2CFFB" w14:textId="40CEA294" w:rsidR="007E1DD9" w:rsidRPr="007E1DD9" w:rsidRDefault="007E1DD9" w:rsidP="00367F17">
            <w:pPr>
              <w:rPr>
                <w:rFonts w:ascii="Arial" w:hAnsi="Arial" w:cs="Arial"/>
                <w:b/>
                <w:bCs/>
              </w:rPr>
            </w:pPr>
            <w:r w:rsidRPr="007E1DD9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2411D58F" w14:textId="77777777" w:rsidR="007E1DD9" w:rsidRPr="007E1DD9" w:rsidRDefault="007E1DD9" w:rsidP="00367F17">
            <w:pPr>
              <w:rPr>
                <w:rFonts w:ascii="Arial" w:hAnsi="Arial" w:cs="Arial"/>
              </w:rPr>
            </w:pPr>
          </w:p>
        </w:tc>
      </w:tr>
    </w:tbl>
    <w:p w14:paraId="11FF2CF1" w14:textId="77777777" w:rsidR="007E1DD9" w:rsidRPr="007E1DD9" w:rsidRDefault="007E1DD9" w:rsidP="00B041DD">
      <w:pPr>
        <w:rPr>
          <w:rFonts w:ascii="Arial" w:hAnsi="Arial" w:cs="Arial"/>
        </w:rPr>
      </w:pPr>
    </w:p>
    <w:sectPr w:rsidR="007E1DD9" w:rsidRPr="007E1DD9" w:rsidSect="00B04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97FF" w14:textId="77777777" w:rsidR="00AE1D7A" w:rsidRDefault="00AE1D7A" w:rsidP="00D00E70">
      <w:pPr>
        <w:spacing w:after="0" w:line="240" w:lineRule="auto"/>
      </w:pPr>
      <w:r>
        <w:separator/>
      </w:r>
    </w:p>
  </w:endnote>
  <w:endnote w:type="continuationSeparator" w:id="0">
    <w:p w14:paraId="4DFFD206" w14:textId="77777777" w:rsidR="00AE1D7A" w:rsidRDefault="00AE1D7A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209F" w14:textId="77777777" w:rsidR="00F95266" w:rsidRDefault="00F95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06135CC5" w:rsidR="00433E70" w:rsidRPr="001F6155" w:rsidRDefault="007E1DD9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D0F31">
          <w:rPr>
            <w:sz w:val="16"/>
            <w:szCs w:val="16"/>
          </w:rPr>
          <w:t>Case Management Plan Review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9D7E7C">
      <w:rPr>
        <w:noProof/>
        <w:sz w:val="16"/>
        <w:szCs w:val="16"/>
      </w:rPr>
      <w:t>18/09/2025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7E1DD9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F9A1" w14:textId="77777777" w:rsidR="00F95266" w:rsidRDefault="00F95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6AF4" w14:textId="77777777" w:rsidR="00AE1D7A" w:rsidRDefault="00AE1D7A" w:rsidP="00D00E70">
      <w:pPr>
        <w:spacing w:after="0" w:line="240" w:lineRule="auto"/>
      </w:pPr>
      <w:r>
        <w:separator/>
      </w:r>
    </w:p>
  </w:footnote>
  <w:footnote w:type="continuationSeparator" w:id="0">
    <w:p w14:paraId="3115CB90" w14:textId="77777777" w:rsidR="00AE1D7A" w:rsidRDefault="00AE1D7A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628E" w14:textId="77777777" w:rsidR="00F95266" w:rsidRDefault="00F95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62848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C82" w14:textId="77777777" w:rsidR="00F95266" w:rsidRDefault="00F95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56B11"/>
    <w:multiLevelType w:val="multilevel"/>
    <w:tmpl w:val="82A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161801"/>
    <w:multiLevelType w:val="multilevel"/>
    <w:tmpl w:val="4244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40184"/>
    <w:multiLevelType w:val="multilevel"/>
    <w:tmpl w:val="97E4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7"/>
  </w:num>
  <w:num w:numId="2" w16cid:durableId="185826876">
    <w:abstractNumId w:val="12"/>
  </w:num>
  <w:num w:numId="3" w16cid:durableId="1118526271">
    <w:abstractNumId w:val="29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4"/>
  </w:num>
  <w:num w:numId="7" w16cid:durableId="1899630189">
    <w:abstractNumId w:val="35"/>
  </w:num>
  <w:num w:numId="8" w16cid:durableId="2049718977">
    <w:abstractNumId w:val="28"/>
  </w:num>
  <w:num w:numId="9" w16cid:durableId="1276407187">
    <w:abstractNumId w:val="33"/>
  </w:num>
  <w:num w:numId="10" w16cid:durableId="75441707">
    <w:abstractNumId w:val="3"/>
  </w:num>
  <w:num w:numId="11" w16cid:durableId="259720886">
    <w:abstractNumId w:val="38"/>
  </w:num>
  <w:num w:numId="12" w16cid:durableId="668021292">
    <w:abstractNumId w:val="40"/>
  </w:num>
  <w:num w:numId="13" w16cid:durableId="4565338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9"/>
  </w:num>
  <w:num w:numId="16" w16cid:durableId="121897600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41"/>
  </w:num>
  <w:num w:numId="19" w16cid:durableId="1987272078">
    <w:abstractNumId w:val="25"/>
  </w:num>
  <w:num w:numId="20" w16cid:durableId="1339426445">
    <w:abstractNumId w:val="17"/>
  </w:num>
  <w:num w:numId="21" w16cid:durableId="1425957263">
    <w:abstractNumId w:val="13"/>
  </w:num>
  <w:num w:numId="22" w16cid:durableId="1640377586">
    <w:abstractNumId w:val="45"/>
  </w:num>
  <w:num w:numId="23" w16cid:durableId="528377587">
    <w:abstractNumId w:val="30"/>
  </w:num>
  <w:num w:numId="24" w16cid:durableId="1939438760">
    <w:abstractNumId w:val="8"/>
  </w:num>
  <w:num w:numId="25" w16cid:durableId="679744211">
    <w:abstractNumId w:val="43"/>
  </w:num>
  <w:num w:numId="26" w16cid:durableId="87846843">
    <w:abstractNumId w:val="32"/>
  </w:num>
  <w:num w:numId="27" w16cid:durableId="575748038">
    <w:abstractNumId w:val="16"/>
  </w:num>
  <w:num w:numId="28" w16cid:durableId="283192671">
    <w:abstractNumId w:val="31"/>
  </w:num>
  <w:num w:numId="29" w16cid:durableId="837616196">
    <w:abstractNumId w:val="21"/>
  </w:num>
  <w:num w:numId="30" w16cid:durableId="387843339">
    <w:abstractNumId w:val="26"/>
  </w:num>
  <w:num w:numId="31" w16cid:durableId="1178739100">
    <w:abstractNumId w:val="11"/>
  </w:num>
  <w:num w:numId="32" w16cid:durableId="43262842">
    <w:abstractNumId w:val="14"/>
  </w:num>
  <w:num w:numId="33" w16cid:durableId="233781192">
    <w:abstractNumId w:val="23"/>
  </w:num>
  <w:num w:numId="34" w16cid:durableId="1235434154">
    <w:abstractNumId w:val="44"/>
  </w:num>
  <w:num w:numId="35" w16cid:durableId="784271296">
    <w:abstractNumId w:val="7"/>
  </w:num>
  <w:num w:numId="36" w16cid:durableId="1087388419">
    <w:abstractNumId w:val="15"/>
  </w:num>
  <w:num w:numId="37" w16cid:durableId="1542328216">
    <w:abstractNumId w:val="19"/>
  </w:num>
  <w:num w:numId="38" w16cid:durableId="340199667">
    <w:abstractNumId w:val="22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42"/>
  </w:num>
  <w:num w:numId="43" w16cid:durableId="149954054">
    <w:abstractNumId w:val="27"/>
  </w:num>
  <w:num w:numId="44" w16cid:durableId="180361152">
    <w:abstractNumId w:val="6"/>
  </w:num>
  <w:num w:numId="45" w16cid:durableId="1733891657">
    <w:abstractNumId w:val="9"/>
  </w:num>
  <w:num w:numId="46" w16cid:durableId="581455894">
    <w:abstractNumId w:val="10"/>
  </w:num>
  <w:num w:numId="47" w16cid:durableId="12109237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F1926"/>
    <w:rsid w:val="00135491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0AEA"/>
    <w:rsid w:val="004F4DF3"/>
    <w:rsid w:val="00501E6E"/>
    <w:rsid w:val="0050258B"/>
    <w:rsid w:val="005102FD"/>
    <w:rsid w:val="00523C35"/>
    <w:rsid w:val="005279F9"/>
    <w:rsid w:val="005609BA"/>
    <w:rsid w:val="00576B5C"/>
    <w:rsid w:val="00582722"/>
    <w:rsid w:val="005E49EF"/>
    <w:rsid w:val="005F51EB"/>
    <w:rsid w:val="00603031"/>
    <w:rsid w:val="00605A74"/>
    <w:rsid w:val="00610B53"/>
    <w:rsid w:val="00612970"/>
    <w:rsid w:val="00621BDB"/>
    <w:rsid w:val="00657B20"/>
    <w:rsid w:val="00681B3B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E1DD9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901A21"/>
    <w:rsid w:val="00905802"/>
    <w:rsid w:val="00931CCA"/>
    <w:rsid w:val="00932394"/>
    <w:rsid w:val="009739DA"/>
    <w:rsid w:val="00987D05"/>
    <w:rsid w:val="009B6C11"/>
    <w:rsid w:val="009D7753"/>
    <w:rsid w:val="009D7E7C"/>
    <w:rsid w:val="00A63521"/>
    <w:rsid w:val="00A90354"/>
    <w:rsid w:val="00AA039D"/>
    <w:rsid w:val="00AA5131"/>
    <w:rsid w:val="00AC556C"/>
    <w:rsid w:val="00AD4DB6"/>
    <w:rsid w:val="00AE1D7A"/>
    <w:rsid w:val="00AE2BE3"/>
    <w:rsid w:val="00AE4436"/>
    <w:rsid w:val="00AE67DC"/>
    <w:rsid w:val="00AF1890"/>
    <w:rsid w:val="00B041DD"/>
    <w:rsid w:val="00B366E0"/>
    <w:rsid w:val="00B369ED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D0F31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95266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D9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4F0AEA"/>
    <w:rsid w:val="00523C35"/>
    <w:rsid w:val="00576B5C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Plan Review</dc:title>
  <dc:subject/>
  <dc:creator>Karin Florie</dc:creator>
  <cp:keywords/>
  <dc:description/>
  <cp:lastModifiedBy>Karin Florie</cp:lastModifiedBy>
  <cp:revision>5</cp:revision>
  <dcterms:created xsi:type="dcterms:W3CDTF">2025-09-18T05:06:00Z</dcterms:created>
  <dcterms:modified xsi:type="dcterms:W3CDTF">2025-09-18T05:11:00Z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