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63B14A6D" w:rsidR="00B041DD" w:rsidRPr="00B041DD" w:rsidRDefault="00EA03EA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77C12">
            <w:rPr>
              <w:color w:val="215E99" w:themeColor="text2" w:themeTint="BF"/>
              <w:sz w:val="36"/>
              <w:szCs w:val="36"/>
            </w:rPr>
            <w:t>Comprehensive Assessment</w:t>
          </w:r>
        </w:sdtContent>
      </w:sdt>
    </w:p>
    <w:p w14:paraId="6936D9E4" w14:textId="39199893" w:rsidR="00B041DD" w:rsidRPr="00DB595E" w:rsidRDefault="00B041DD" w:rsidP="00B041DD">
      <w:pPr>
        <w:pStyle w:val="Heading3"/>
        <w:numPr>
          <w:ilvl w:val="0"/>
          <w:numId w:val="44"/>
        </w:numPr>
      </w:pPr>
      <w:r>
        <w:t>General Information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14:paraId="7961DAA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A03C5BA" w14:textId="5A18E347" w:rsidR="00B041DD" w:rsidRPr="00AC396C" w:rsidRDefault="00B041DD" w:rsidP="00A36131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 xml:space="preserve">Client </w:t>
            </w:r>
            <w:r w:rsidR="00896FC1" w:rsidRPr="00AC396C">
              <w:rPr>
                <w:rFonts w:ascii="Arial" w:hAnsi="Arial" w:cs="Arial"/>
                <w:b/>
                <w:bCs/>
              </w:rPr>
              <w:t>N</w:t>
            </w:r>
            <w:r w:rsidRPr="00AC396C">
              <w:rPr>
                <w:rFonts w:ascii="Arial" w:hAnsi="Arial" w:cs="Arial"/>
                <w:b/>
                <w:bCs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DC56934" w14:textId="77777777" w:rsidR="00B041DD" w:rsidRDefault="00B041DD" w:rsidP="00A36131"/>
        </w:tc>
      </w:tr>
      <w:tr w:rsidR="00B041DD" w14:paraId="0D301215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A0E7F61" w14:textId="3813FEBC" w:rsidR="00B041DD" w:rsidRPr="00AC396C" w:rsidRDefault="00896FC1" w:rsidP="00A36131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Contact Details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9397AFD" w14:textId="77777777" w:rsidR="00B041DD" w:rsidRDefault="00B041DD" w:rsidP="00A36131"/>
        </w:tc>
      </w:tr>
      <w:tr w:rsidR="00B041DD" w14:paraId="74C04E6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08325EC3" w14:textId="4BEC337C" w:rsidR="00B041DD" w:rsidRPr="00AC396C" w:rsidRDefault="00896FC1" w:rsidP="00A36131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Case Worker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F6A1BFC" w14:textId="77777777" w:rsidR="00B041DD" w:rsidRDefault="00B041DD" w:rsidP="00A36131"/>
        </w:tc>
      </w:tr>
      <w:tr w:rsidR="00896FC1" w14:paraId="54896EBB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6980CCAB" w14:textId="5DCD6D7F" w:rsidR="00896FC1" w:rsidRPr="00AC396C" w:rsidRDefault="00896FC1" w:rsidP="00A36131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D38BBCD" w14:textId="77777777" w:rsidR="00896FC1" w:rsidRDefault="00896FC1" w:rsidP="00A36131"/>
        </w:tc>
      </w:tr>
    </w:tbl>
    <w:p w14:paraId="22F31138" w14:textId="77777777" w:rsidR="00B041DD" w:rsidRDefault="00B041DD" w:rsidP="00B041DD"/>
    <w:p w14:paraId="61E852C1" w14:textId="43DF3C51" w:rsidR="00B041DD" w:rsidRPr="00DB595E" w:rsidRDefault="00AC396C" w:rsidP="00B041DD">
      <w:pPr>
        <w:pStyle w:val="Heading3"/>
        <w:numPr>
          <w:ilvl w:val="0"/>
          <w:numId w:val="44"/>
        </w:numPr>
      </w:pPr>
      <w:r>
        <w:t>Assessment Outcomes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14:paraId="2C02E96B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28BBA5E8" w14:textId="40DC4303" w:rsidR="00B041DD" w:rsidRPr="00AC396C" w:rsidRDefault="00896FC1" w:rsidP="00A36131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Presenting Issues</w:t>
            </w:r>
          </w:p>
        </w:tc>
        <w:tc>
          <w:tcPr>
            <w:tcW w:w="7371" w:type="dxa"/>
          </w:tcPr>
          <w:p w14:paraId="41E290CE" w14:textId="77777777" w:rsidR="00B041DD" w:rsidRDefault="00B041DD" w:rsidP="00A36131"/>
          <w:p w14:paraId="6851D215" w14:textId="77777777" w:rsidR="00AC396C" w:rsidRDefault="00AC396C" w:rsidP="00A36131"/>
          <w:p w14:paraId="41D88F6C" w14:textId="77777777" w:rsidR="00AC396C" w:rsidRDefault="00AC396C" w:rsidP="00A36131"/>
        </w:tc>
      </w:tr>
      <w:tr w:rsidR="00B041DD" w14:paraId="7999FD7B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06C176C8" w14:textId="21EBA468" w:rsidR="00B041DD" w:rsidRPr="00AC396C" w:rsidRDefault="00896FC1" w:rsidP="00A36131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Assessment</w:t>
            </w:r>
          </w:p>
        </w:tc>
        <w:tc>
          <w:tcPr>
            <w:tcW w:w="7371" w:type="dxa"/>
          </w:tcPr>
          <w:p w14:paraId="53E70F04" w14:textId="77777777" w:rsidR="00B041DD" w:rsidRDefault="00B041DD" w:rsidP="00A36131">
            <w:pPr>
              <w:rPr>
                <w:lang w:val="en-NZ"/>
              </w:rPr>
            </w:pPr>
          </w:p>
          <w:p w14:paraId="16485463" w14:textId="77777777" w:rsidR="00AC396C" w:rsidRDefault="00AC396C" w:rsidP="00A36131">
            <w:pPr>
              <w:rPr>
                <w:lang w:val="en-NZ"/>
              </w:rPr>
            </w:pPr>
          </w:p>
          <w:p w14:paraId="46F68004" w14:textId="77777777" w:rsidR="00AC396C" w:rsidRPr="00A859BD" w:rsidRDefault="00AC396C" w:rsidP="00A36131">
            <w:pPr>
              <w:rPr>
                <w:lang w:val="en-NZ"/>
              </w:rPr>
            </w:pPr>
          </w:p>
        </w:tc>
      </w:tr>
      <w:tr w:rsidR="00B041DD" w14:paraId="47A2EF62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239E4455" w14:textId="4A25E759" w:rsidR="00B041DD" w:rsidRPr="00AC396C" w:rsidRDefault="00896FC1" w:rsidP="00A36131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Identified Goals</w:t>
            </w:r>
          </w:p>
        </w:tc>
        <w:tc>
          <w:tcPr>
            <w:tcW w:w="7371" w:type="dxa"/>
          </w:tcPr>
          <w:p w14:paraId="1AAD0073" w14:textId="77777777" w:rsidR="00B041DD" w:rsidRDefault="00B041DD" w:rsidP="00A36131">
            <w:pPr>
              <w:rPr>
                <w:color w:val="FF0000"/>
              </w:rPr>
            </w:pPr>
          </w:p>
          <w:p w14:paraId="14983C02" w14:textId="77777777" w:rsidR="00AC396C" w:rsidRDefault="00AC396C" w:rsidP="00A36131">
            <w:pPr>
              <w:rPr>
                <w:color w:val="FF0000"/>
              </w:rPr>
            </w:pPr>
          </w:p>
          <w:p w14:paraId="09B0330B" w14:textId="77777777" w:rsidR="00AC396C" w:rsidRPr="00A859BD" w:rsidRDefault="00AC396C" w:rsidP="00A36131">
            <w:pPr>
              <w:rPr>
                <w:color w:val="FF0000"/>
              </w:rPr>
            </w:pPr>
          </w:p>
        </w:tc>
      </w:tr>
      <w:tr w:rsidR="00B041DD" w14:paraId="3BC77E51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50C659E4" w14:textId="292814BC" w:rsidR="00B041DD" w:rsidRPr="00AC396C" w:rsidRDefault="00896FC1" w:rsidP="00A36131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Strengths</w:t>
            </w:r>
          </w:p>
        </w:tc>
        <w:tc>
          <w:tcPr>
            <w:tcW w:w="7371" w:type="dxa"/>
          </w:tcPr>
          <w:p w14:paraId="0E33A993" w14:textId="77777777" w:rsidR="00B041DD" w:rsidRDefault="00B041DD" w:rsidP="00A36131"/>
          <w:p w14:paraId="6473711E" w14:textId="77777777" w:rsidR="00B041DD" w:rsidRDefault="00B041DD" w:rsidP="00A36131"/>
        </w:tc>
      </w:tr>
      <w:tr w:rsidR="00B041DD" w14:paraId="391BA2E0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6F45AAE9" w14:textId="089653F9" w:rsidR="00B041DD" w:rsidRPr="00AC396C" w:rsidRDefault="00EA03EA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Barriers</w:t>
            </w:r>
          </w:p>
        </w:tc>
        <w:tc>
          <w:tcPr>
            <w:tcW w:w="7371" w:type="dxa"/>
          </w:tcPr>
          <w:p w14:paraId="31C02BA2" w14:textId="77777777" w:rsidR="00B041DD" w:rsidRDefault="00B041DD" w:rsidP="00A36131"/>
          <w:p w14:paraId="7AAF2CE4" w14:textId="77777777" w:rsidR="00AC396C" w:rsidRDefault="00AC396C" w:rsidP="00A36131"/>
          <w:p w14:paraId="5EBAA368" w14:textId="77777777" w:rsidR="00AC396C" w:rsidRDefault="00AC396C" w:rsidP="00A36131"/>
        </w:tc>
      </w:tr>
      <w:tr w:rsidR="00B041DD" w14:paraId="32090AA5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744439E6" w14:textId="69640F43" w:rsidR="00B041DD" w:rsidRPr="00AC396C" w:rsidRDefault="00896FC1" w:rsidP="00A36131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Action to be Taken</w:t>
            </w:r>
            <w:r w:rsidR="00B041DD" w:rsidRPr="00AC3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737353DD" w14:textId="77777777" w:rsidR="00B041DD" w:rsidRDefault="00B041DD" w:rsidP="00A36131">
            <w:pPr>
              <w:rPr>
                <w:color w:val="FF0000"/>
              </w:rPr>
            </w:pPr>
          </w:p>
          <w:p w14:paraId="05D4F007" w14:textId="77777777" w:rsidR="00AC396C" w:rsidRDefault="00AC396C" w:rsidP="00A36131">
            <w:pPr>
              <w:rPr>
                <w:color w:val="FF0000"/>
              </w:rPr>
            </w:pPr>
          </w:p>
          <w:p w14:paraId="786E142D" w14:textId="77777777" w:rsidR="00AC396C" w:rsidRPr="007E3118" w:rsidRDefault="00AC396C" w:rsidP="00A36131">
            <w:pPr>
              <w:rPr>
                <w:color w:val="FF0000"/>
              </w:rPr>
            </w:pPr>
          </w:p>
        </w:tc>
      </w:tr>
    </w:tbl>
    <w:p w14:paraId="1FEA1F01" w14:textId="77777777" w:rsidR="00B041DD" w:rsidRDefault="00B041DD" w:rsidP="00B041DD"/>
    <w:p w14:paraId="514074C2" w14:textId="77777777" w:rsidR="00AC396C" w:rsidRDefault="00AC396C" w:rsidP="00AC396C">
      <w:pPr>
        <w:pStyle w:val="Heading3"/>
        <w:ind w:left="720"/>
        <w:rPr>
          <w:rStyle w:val="Heading3Char"/>
        </w:rPr>
      </w:pPr>
    </w:p>
    <w:p w14:paraId="73B432A4" w14:textId="5508E4DA" w:rsidR="00B041DD" w:rsidRPr="00893E3F" w:rsidRDefault="004169D9" w:rsidP="00B041DD">
      <w:pPr>
        <w:pStyle w:val="Heading3"/>
        <w:numPr>
          <w:ilvl w:val="0"/>
          <w:numId w:val="44"/>
        </w:numPr>
      </w:pPr>
      <w:r>
        <w:rPr>
          <w:rStyle w:val="Heading3Char"/>
        </w:rPr>
        <w:t>Support and Case Planning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195808" w14:paraId="6830CEAC" w14:textId="77777777" w:rsidTr="00B43596">
        <w:tc>
          <w:tcPr>
            <w:tcW w:w="2268" w:type="dxa"/>
            <w:shd w:val="clear" w:color="auto" w:fill="D1D1D1" w:themeFill="background2" w:themeFillShade="E6"/>
          </w:tcPr>
          <w:p w14:paraId="15BD4F92" w14:textId="77777777" w:rsidR="00195808" w:rsidRPr="00AC396C" w:rsidRDefault="00195808" w:rsidP="00AC396C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Required Support</w:t>
            </w:r>
          </w:p>
          <w:p w14:paraId="6307B024" w14:textId="0F0295E9" w:rsidR="00195808" w:rsidRPr="00AC396C" w:rsidRDefault="00195808" w:rsidP="00AC396C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Within The Organisation</w:t>
            </w:r>
          </w:p>
        </w:tc>
        <w:tc>
          <w:tcPr>
            <w:tcW w:w="7371" w:type="dxa"/>
          </w:tcPr>
          <w:p w14:paraId="38FD4AF1" w14:textId="24CD84D2" w:rsidR="00195808" w:rsidRPr="00195808" w:rsidRDefault="00195808" w:rsidP="00A36131">
            <w:pPr>
              <w:spacing w:line="276" w:lineRule="auto"/>
            </w:pPr>
          </w:p>
        </w:tc>
      </w:tr>
      <w:tr w:rsidR="00195808" w14:paraId="0EC2CD90" w14:textId="77777777" w:rsidTr="000B6C63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26F7E8E7" w14:textId="77777777" w:rsidR="00195808" w:rsidRPr="00AC396C" w:rsidRDefault="00195808" w:rsidP="00AC396C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Required Support</w:t>
            </w:r>
          </w:p>
          <w:p w14:paraId="3375957F" w14:textId="17154B56" w:rsidR="00195808" w:rsidRPr="00AC396C" w:rsidRDefault="00195808" w:rsidP="00AC396C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By Other Agencies</w:t>
            </w:r>
          </w:p>
        </w:tc>
        <w:tc>
          <w:tcPr>
            <w:tcW w:w="7371" w:type="dxa"/>
          </w:tcPr>
          <w:p w14:paraId="1F92257D" w14:textId="77777777" w:rsidR="00195808" w:rsidRDefault="00195808" w:rsidP="00A36131">
            <w:pPr>
              <w:spacing w:line="276" w:lineRule="auto"/>
            </w:pPr>
          </w:p>
          <w:p w14:paraId="6BC6E492" w14:textId="77777777" w:rsidR="00AC396C" w:rsidRDefault="00AC396C" w:rsidP="00A36131">
            <w:pPr>
              <w:spacing w:line="276" w:lineRule="auto"/>
            </w:pPr>
          </w:p>
          <w:p w14:paraId="40F4EA06" w14:textId="7376DF27" w:rsidR="00AC396C" w:rsidRPr="00195808" w:rsidRDefault="00AC396C" w:rsidP="00A36131">
            <w:pPr>
              <w:spacing w:line="276" w:lineRule="auto"/>
            </w:pPr>
          </w:p>
        </w:tc>
      </w:tr>
      <w:tr w:rsidR="00B041DD" w14:paraId="69962CEC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6254B792" w14:textId="3DB282A1" w:rsidR="00B041DD" w:rsidRPr="00AC396C" w:rsidRDefault="007D6DD1" w:rsidP="00AC396C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Case Plan Development Date</w:t>
            </w:r>
          </w:p>
        </w:tc>
        <w:tc>
          <w:tcPr>
            <w:tcW w:w="7371" w:type="dxa"/>
          </w:tcPr>
          <w:p w14:paraId="671346F6" w14:textId="77777777" w:rsidR="00B041DD" w:rsidRPr="00D52CB8" w:rsidRDefault="00B041DD" w:rsidP="00A36131">
            <w:pPr>
              <w:spacing w:line="276" w:lineRule="auto"/>
              <w:rPr>
                <w:color w:val="FF0000"/>
              </w:rPr>
            </w:pPr>
          </w:p>
        </w:tc>
      </w:tr>
      <w:tr w:rsidR="00B041DD" w14:paraId="2D90A286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4146469B" w14:textId="252170CC" w:rsidR="00B041DD" w:rsidRPr="00AC396C" w:rsidRDefault="007D6DD1" w:rsidP="00AC396C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Case Plan Review Date</w:t>
            </w:r>
            <w:r w:rsidR="00B041DD" w:rsidRPr="00AC3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400F7F3A" w14:textId="77777777" w:rsidR="00B041DD" w:rsidRDefault="00B041DD" w:rsidP="00A36131">
            <w:pPr>
              <w:spacing w:line="276" w:lineRule="auto"/>
            </w:pPr>
          </w:p>
        </w:tc>
      </w:tr>
      <w:tr w:rsidR="00B041DD" w14:paraId="0F9A0A55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20B7A8FA" w14:textId="6EE33609" w:rsidR="00B041DD" w:rsidRPr="00AC396C" w:rsidRDefault="007D6DD1" w:rsidP="00AC396C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Changes to Case Plan Based on Client Feedbac</w:t>
            </w:r>
            <w:r w:rsidR="004169D9" w:rsidRPr="00AC396C">
              <w:rPr>
                <w:rFonts w:ascii="Arial" w:hAnsi="Arial" w:cs="Arial"/>
                <w:b/>
                <w:bCs/>
              </w:rPr>
              <w:t>k</w:t>
            </w:r>
          </w:p>
        </w:tc>
        <w:tc>
          <w:tcPr>
            <w:tcW w:w="7371" w:type="dxa"/>
          </w:tcPr>
          <w:p w14:paraId="351DC346" w14:textId="77777777" w:rsidR="00B041DD" w:rsidRDefault="00B041DD" w:rsidP="00A36131">
            <w:pPr>
              <w:spacing w:line="276" w:lineRule="auto"/>
            </w:pPr>
          </w:p>
          <w:p w14:paraId="14077C49" w14:textId="77777777" w:rsidR="00AC396C" w:rsidRDefault="00AC396C" w:rsidP="00A36131">
            <w:pPr>
              <w:spacing w:line="276" w:lineRule="auto"/>
            </w:pPr>
          </w:p>
          <w:p w14:paraId="40DA3E6F" w14:textId="77777777" w:rsidR="00AC396C" w:rsidRDefault="00AC396C" w:rsidP="00A36131">
            <w:pPr>
              <w:spacing w:line="276" w:lineRule="auto"/>
            </w:pPr>
          </w:p>
        </w:tc>
      </w:tr>
    </w:tbl>
    <w:p w14:paraId="238B28D6" w14:textId="77777777" w:rsidR="00B041DD" w:rsidRDefault="00B041DD" w:rsidP="00B041DD">
      <w:pPr>
        <w:spacing w:line="240" w:lineRule="auto"/>
        <w:rPr>
          <w:sz w:val="20"/>
          <w:szCs w:val="20"/>
        </w:rPr>
      </w:pPr>
    </w:p>
    <w:p w14:paraId="6303DD2C" w14:textId="44939E21" w:rsidR="004169D9" w:rsidRPr="00893E3F" w:rsidRDefault="004169D9" w:rsidP="00AC396C">
      <w:pPr>
        <w:pStyle w:val="Heading3"/>
        <w:numPr>
          <w:ilvl w:val="0"/>
          <w:numId w:val="44"/>
        </w:numPr>
      </w:pPr>
      <w:r>
        <w:rPr>
          <w:rStyle w:val="Heading3Char"/>
        </w:rPr>
        <w:t>Case Plan Authorisation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4169D9" w:rsidRPr="00AC396C" w14:paraId="40DE1951" w14:textId="77777777" w:rsidTr="00B215AC">
        <w:tc>
          <w:tcPr>
            <w:tcW w:w="2268" w:type="dxa"/>
            <w:shd w:val="clear" w:color="auto" w:fill="D1D1D1" w:themeFill="background2" w:themeFillShade="E6"/>
          </w:tcPr>
          <w:p w14:paraId="4F2E4295" w14:textId="6EE504DF" w:rsidR="004169D9" w:rsidRPr="00AC396C" w:rsidRDefault="004169D9" w:rsidP="00AC396C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Signature of Client</w:t>
            </w:r>
          </w:p>
        </w:tc>
        <w:tc>
          <w:tcPr>
            <w:tcW w:w="7371" w:type="dxa"/>
          </w:tcPr>
          <w:p w14:paraId="3CBD2FC3" w14:textId="77777777" w:rsidR="004169D9" w:rsidRPr="00AC396C" w:rsidRDefault="004169D9" w:rsidP="00AC39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69D9" w:rsidRPr="00AC396C" w14:paraId="1126515C" w14:textId="77777777" w:rsidTr="00B215AC">
        <w:tc>
          <w:tcPr>
            <w:tcW w:w="2268" w:type="dxa"/>
            <w:shd w:val="clear" w:color="auto" w:fill="D1D1D1" w:themeFill="background2" w:themeFillShade="E6"/>
          </w:tcPr>
          <w:p w14:paraId="2319BEC5" w14:textId="296152F4" w:rsidR="004169D9" w:rsidRPr="00AC396C" w:rsidRDefault="004169D9" w:rsidP="00AC396C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371" w:type="dxa"/>
          </w:tcPr>
          <w:p w14:paraId="2DB84470" w14:textId="77777777" w:rsidR="004169D9" w:rsidRPr="00AC396C" w:rsidRDefault="004169D9" w:rsidP="00AC39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69D9" w:rsidRPr="00AC396C" w14:paraId="0DEF43DF" w14:textId="77777777" w:rsidTr="00B215AC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35815888" w14:textId="25F7D95C" w:rsidR="004169D9" w:rsidRPr="00AC396C" w:rsidRDefault="004169D9" w:rsidP="00AC396C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Signature of Case Worker</w:t>
            </w:r>
          </w:p>
        </w:tc>
        <w:tc>
          <w:tcPr>
            <w:tcW w:w="7371" w:type="dxa"/>
          </w:tcPr>
          <w:p w14:paraId="3E2E368B" w14:textId="77777777" w:rsidR="004169D9" w:rsidRPr="00AC396C" w:rsidRDefault="004169D9" w:rsidP="00AC39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69D9" w:rsidRPr="00AC396C" w14:paraId="78972B70" w14:textId="77777777" w:rsidTr="00B215AC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6139C63F" w14:textId="48124786" w:rsidR="004169D9" w:rsidRPr="00AC396C" w:rsidRDefault="004169D9" w:rsidP="00AC396C">
            <w:pPr>
              <w:rPr>
                <w:rFonts w:ascii="Arial" w:hAnsi="Arial" w:cs="Arial"/>
                <w:b/>
                <w:bCs/>
              </w:rPr>
            </w:pPr>
            <w:r w:rsidRPr="00AC396C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371" w:type="dxa"/>
          </w:tcPr>
          <w:p w14:paraId="00773775" w14:textId="77777777" w:rsidR="004169D9" w:rsidRPr="00AC396C" w:rsidRDefault="004169D9" w:rsidP="00AC396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1FDB850" w14:textId="77777777" w:rsidR="00B041DD" w:rsidRPr="00AC396C" w:rsidRDefault="00B041DD" w:rsidP="00AC396C">
      <w:pPr>
        <w:rPr>
          <w:rFonts w:ascii="Arial" w:hAnsi="Arial" w:cs="Arial"/>
          <w:b/>
          <w:bCs/>
        </w:rPr>
      </w:pPr>
    </w:p>
    <w:sectPr w:rsidR="00B041DD" w:rsidRPr="00AC396C" w:rsidSect="00B041DD">
      <w:headerReference w:type="default" r:id="rId11"/>
      <w:footerReference w:type="default" r:id="rId12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F214" w14:textId="77777777" w:rsidR="00B402D0" w:rsidRDefault="00B402D0" w:rsidP="00D00E70">
      <w:pPr>
        <w:spacing w:after="0" w:line="240" w:lineRule="auto"/>
      </w:pPr>
      <w:r>
        <w:separator/>
      </w:r>
    </w:p>
  </w:endnote>
  <w:endnote w:type="continuationSeparator" w:id="0">
    <w:p w14:paraId="22A02455" w14:textId="77777777" w:rsidR="00B402D0" w:rsidRDefault="00B402D0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39A0B686" w:rsidR="00433E70" w:rsidRPr="001F6155" w:rsidRDefault="00EA03EA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77C12">
          <w:rPr>
            <w:sz w:val="16"/>
            <w:szCs w:val="16"/>
          </w:rPr>
          <w:t>Comprehensive Assessment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>
      <w:rPr>
        <w:noProof/>
        <w:sz w:val="16"/>
        <w:szCs w:val="16"/>
      </w:rPr>
      <w:t>19/09/2025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EA03EA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5525" w14:textId="77777777" w:rsidR="00B402D0" w:rsidRDefault="00B402D0" w:rsidP="00D00E70">
      <w:pPr>
        <w:spacing w:after="0" w:line="240" w:lineRule="auto"/>
      </w:pPr>
      <w:r>
        <w:separator/>
      </w:r>
    </w:p>
  </w:footnote>
  <w:footnote w:type="continuationSeparator" w:id="0">
    <w:p w14:paraId="569AF747" w14:textId="77777777" w:rsidR="00B402D0" w:rsidRDefault="00B402D0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6B"/>
    <w:multiLevelType w:val="multilevel"/>
    <w:tmpl w:val="D29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7D2B"/>
    <w:multiLevelType w:val="multilevel"/>
    <w:tmpl w:val="576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B2140"/>
    <w:multiLevelType w:val="multilevel"/>
    <w:tmpl w:val="7C9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0F05"/>
    <w:multiLevelType w:val="hybridMultilevel"/>
    <w:tmpl w:val="CF94F6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92838C6"/>
    <w:multiLevelType w:val="hybridMultilevel"/>
    <w:tmpl w:val="CF94F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83F9A"/>
    <w:multiLevelType w:val="hybridMultilevel"/>
    <w:tmpl w:val="8F58B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CC4FD4"/>
    <w:multiLevelType w:val="hybridMultilevel"/>
    <w:tmpl w:val="ECF86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5459C"/>
    <w:multiLevelType w:val="multilevel"/>
    <w:tmpl w:val="6BA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55EF0"/>
    <w:multiLevelType w:val="multilevel"/>
    <w:tmpl w:val="F58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6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67413F"/>
    <w:multiLevelType w:val="multilevel"/>
    <w:tmpl w:val="ACF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35"/>
  </w:num>
  <w:num w:numId="2" w16cid:durableId="185826876">
    <w:abstractNumId w:val="10"/>
  </w:num>
  <w:num w:numId="3" w16cid:durableId="1118526271">
    <w:abstractNumId w:val="27"/>
  </w:num>
  <w:num w:numId="4" w16cid:durableId="680356017">
    <w:abstractNumId w:val="5"/>
  </w:num>
  <w:num w:numId="5" w16cid:durableId="882130194">
    <w:abstractNumId w:val="4"/>
  </w:num>
  <w:num w:numId="6" w16cid:durableId="2103791566">
    <w:abstractNumId w:val="32"/>
  </w:num>
  <w:num w:numId="7" w16cid:durableId="1899630189">
    <w:abstractNumId w:val="33"/>
  </w:num>
  <w:num w:numId="8" w16cid:durableId="2049718977">
    <w:abstractNumId w:val="26"/>
  </w:num>
  <w:num w:numId="9" w16cid:durableId="1276407187">
    <w:abstractNumId w:val="31"/>
  </w:num>
  <w:num w:numId="10" w16cid:durableId="75441707">
    <w:abstractNumId w:val="3"/>
  </w:num>
  <w:num w:numId="11" w16cid:durableId="259720886">
    <w:abstractNumId w:val="36"/>
  </w:num>
  <w:num w:numId="12" w16cid:durableId="668021292">
    <w:abstractNumId w:val="38"/>
  </w:num>
  <w:num w:numId="13" w16cid:durableId="4565338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37"/>
  </w:num>
  <w:num w:numId="16" w16cid:durableId="121897600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39"/>
  </w:num>
  <w:num w:numId="19" w16cid:durableId="1987272078">
    <w:abstractNumId w:val="23"/>
  </w:num>
  <w:num w:numId="20" w16cid:durableId="1339426445">
    <w:abstractNumId w:val="16"/>
  </w:num>
  <w:num w:numId="21" w16cid:durableId="1425957263">
    <w:abstractNumId w:val="12"/>
  </w:num>
  <w:num w:numId="22" w16cid:durableId="1640377586">
    <w:abstractNumId w:val="43"/>
  </w:num>
  <w:num w:numId="23" w16cid:durableId="528377587">
    <w:abstractNumId w:val="28"/>
  </w:num>
  <w:num w:numId="24" w16cid:durableId="1939438760">
    <w:abstractNumId w:val="8"/>
  </w:num>
  <w:num w:numId="25" w16cid:durableId="679744211">
    <w:abstractNumId w:val="41"/>
  </w:num>
  <w:num w:numId="26" w16cid:durableId="87846843">
    <w:abstractNumId w:val="30"/>
  </w:num>
  <w:num w:numId="27" w16cid:durableId="575748038">
    <w:abstractNumId w:val="15"/>
  </w:num>
  <w:num w:numId="28" w16cid:durableId="283192671">
    <w:abstractNumId w:val="29"/>
  </w:num>
  <w:num w:numId="29" w16cid:durableId="837616196">
    <w:abstractNumId w:val="20"/>
  </w:num>
  <w:num w:numId="30" w16cid:durableId="387843339">
    <w:abstractNumId w:val="24"/>
  </w:num>
  <w:num w:numId="31" w16cid:durableId="1178739100">
    <w:abstractNumId w:val="9"/>
  </w:num>
  <w:num w:numId="32" w16cid:durableId="43262842">
    <w:abstractNumId w:val="13"/>
  </w:num>
  <w:num w:numId="33" w16cid:durableId="233781192">
    <w:abstractNumId w:val="22"/>
  </w:num>
  <w:num w:numId="34" w16cid:durableId="1235434154">
    <w:abstractNumId w:val="42"/>
  </w:num>
  <w:num w:numId="35" w16cid:durableId="784271296">
    <w:abstractNumId w:val="7"/>
  </w:num>
  <w:num w:numId="36" w16cid:durableId="1087388419">
    <w:abstractNumId w:val="14"/>
  </w:num>
  <w:num w:numId="37" w16cid:durableId="1542328216">
    <w:abstractNumId w:val="18"/>
  </w:num>
  <w:num w:numId="38" w16cid:durableId="340199667">
    <w:abstractNumId w:val="21"/>
  </w:num>
  <w:num w:numId="39" w16cid:durableId="715086877">
    <w:abstractNumId w:val="2"/>
  </w:num>
  <w:num w:numId="40" w16cid:durableId="10837761">
    <w:abstractNumId w:val="0"/>
  </w:num>
  <w:num w:numId="41" w16cid:durableId="385614563">
    <w:abstractNumId w:val="1"/>
  </w:num>
  <w:num w:numId="42" w16cid:durableId="1564441299">
    <w:abstractNumId w:val="40"/>
  </w:num>
  <w:num w:numId="43" w16cid:durableId="149954054">
    <w:abstractNumId w:val="25"/>
  </w:num>
  <w:num w:numId="44" w16cid:durableId="180361152">
    <w:abstractNumId w:val="6"/>
  </w:num>
  <w:num w:numId="45" w16cid:durableId="952323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82C29"/>
    <w:rsid w:val="000C5E3F"/>
    <w:rsid w:val="000D49D2"/>
    <w:rsid w:val="000F1926"/>
    <w:rsid w:val="00135E7C"/>
    <w:rsid w:val="00175138"/>
    <w:rsid w:val="00195808"/>
    <w:rsid w:val="001A7EB2"/>
    <w:rsid w:val="001B7B15"/>
    <w:rsid w:val="001C27B2"/>
    <w:rsid w:val="001E6DE2"/>
    <w:rsid w:val="001F6155"/>
    <w:rsid w:val="00204722"/>
    <w:rsid w:val="00206134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65F2D"/>
    <w:rsid w:val="00370E24"/>
    <w:rsid w:val="00370E77"/>
    <w:rsid w:val="0038007A"/>
    <w:rsid w:val="00383AFA"/>
    <w:rsid w:val="00385AAD"/>
    <w:rsid w:val="00387CB7"/>
    <w:rsid w:val="003A5041"/>
    <w:rsid w:val="003E439D"/>
    <w:rsid w:val="003F0D36"/>
    <w:rsid w:val="004169D9"/>
    <w:rsid w:val="0042323A"/>
    <w:rsid w:val="00425ED4"/>
    <w:rsid w:val="0042748E"/>
    <w:rsid w:val="00433E70"/>
    <w:rsid w:val="00447B32"/>
    <w:rsid w:val="004538C6"/>
    <w:rsid w:val="00463977"/>
    <w:rsid w:val="00492D24"/>
    <w:rsid w:val="004B1043"/>
    <w:rsid w:val="004E3C0F"/>
    <w:rsid w:val="004F4DF3"/>
    <w:rsid w:val="00501E6E"/>
    <w:rsid w:val="0050258B"/>
    <w:rsid w:val="005102FD"/>
    <w:rsid w:val="00523C35"/>
    <w:rsid w:val="005279F9"/>
    <w:rsid w:val="005609BA"/>
    <w:rsid w:val="00582722"/>
    <w:rsid w:val="005E49EF"/>
    <w:rsid w:val="005F51EB"/>
    <w:rsid w:val="00603031"/>
    <w:rsid w:val="00605A74"/>
    <w:rsid w:val="00610B53"/>
    <w:rsid w:val="00612970"/>
    <w:rsid w:val="00621BDB"/>
    <w:rsid w:val="00657B20"/>
    <w:rsid w:val="00677C12"/>
    <w:rsid w:val="00681B3B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8772F"/>
    <w:rsid w:val="00791EC4"/>
    <w:rsid w:val="007A1EF7"/>
    <w:rsid w:val="007B6169"/>
    <w:rsid w:val="007C1AF7"/>
    <w:rsid w:val="007D6DD1"/>
    <w:rsid w:val="007D7A57"/>
    <w:rsid w:val="007E1447"/>
    <w:rsid w:val="007F2F20"/>
    <w:rsid w:val="00837AEC"/>
    <w:rsid w:val="0084571A"/>
    <w:rsid w:val="00852DD9"/>
    <w:rsid w:val="00877F70"/>
    <w:rsid w:val="00890FCD"/>
    <w:rsid w:val="00896FC1"/>
    <w:rsid w:val="008A4861"/>
    <w:rsid w:val="008C0347"/>
    <w:rsid w:val="008E31DC"/>
    <w:rsid w:val="00901A21"/>
    <w:rsid w:val="00905802"/>
    <w:rsid w:val="009145B5"/>
    <w:rsid w:val="00931CCA"/>
    <w:rsid w:val="00932394"/>
    <w:rsid w:val="009739DA"/>
    <w:rsid w:val="00987D05"/>
    <w:rsid w:val="009B6C11"/>
    <w:rsid w:val="009D7753"/>
    <w:rsid w:val="00A63521"/>
    <w:rsid w:val="00A90354"/>
    <w:rsid w:val="00AA039D"/>
    <w:rsid w:val="00AA5131"/>
    <w:rsid w:val="00AC396C"/>
    <w:rsid w:val="00AC556C"/>
    <w:rsid w:val="00AD4DB6"/>
    <w:rsid w:val="00AE1D7A"/>
    <w:rsid w:val="00AE2BE3"/>
    <w:rsid w:val="00AE4436"/>
    <w:rsid w:val="00AE67DC"/>
    <w:rsid w:val="00AF1890"/>
    <w:rsid w:val="00B041DD"/>
    <w:rsid w:val="00B366E0"/>
    <w:rsid w:val="00B402D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81957"/>
    <w:rsid w:val="00CB3CCE"/>
    <w:rsid w:val="00CE3FB6"/>
    <w:rsid w:val="00CE4A68"/>
    <w:rsid w:val="00CE7E61"/>
    <w:rsid w:val="00D00E70"/>
    <w:rsid w:val="00D06CEA"/>
    <w:rsid w:val="00D1494B"/>
    <w:rsid w:val="00D1668E"/>
    <w:rsid w:val="00D17D75"/>
    <w:rsid w:val="00D316B7"/>
    <w:rsid w:val="00D8443E"/>
    <w:rsid w:val="00D97EE9"/>
    <w:rsid w:val="00DC4E61"/>
    <w:rsid w:val="00DC6893"/>
    <w:rsid w:val="00DD2CC3"/>
    <w:rsid w:val="00DE2660"/>
    <w:rsid w:val="00DF1C55"/>
    <w:rsid w:val="00DF4A52"/>
    <w:rsid w:val="00DF6288"/>
    <w:rsid w:val="00E06BEF"/>
    <w:rsid w:val="00E1728F"/>
    <w:rsid w:val="00E17CA7"/>
    <w:rsid w:val="00E34870"/>
    <w:rsid w:val="00E43018"/>
    <w:rsid w:val="00E5215E"/>
    <w:rsid w:val="00E53257"/>
    <w:rsid w:val="00E87264"/>
    <w:rsid w:val="00EA03EA"/>
    <w:rsid w:val="00EC66D2"/>
    <w:rsid w:val="00ED7E8D"/>
    <w:rsid w:val="00EE1A53"/>
    <w:rsid w:val="00F06AB1"/>
    <w:rsid w:val="00F13FEA"/>
    <w:rsid w:val="00F17EA9"/>
    <w:rsid w:val="00F47577"/>
    <w:rsid w:val="00F56EA6"/>
    <w:rsid w:val="00F639C9"/>
    <w:rsid w:val="00F70E01"/>
    <w:rsid w:val="00F90E58"/>
    <w:rsid w:val="00FA6396"/>
    <w:rsid w:val="00FF493F"/>
    <w:rsid w:val="00FF78DE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9D9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25438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523C35"/>
    <w:rsid w:val="00582722"/>
    <w:rsid w:val="00603031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B366E0"/>
    <w:rsid w:val="00C976A7"/>
    <w:rsid w:val="00D83312"/>
    <w:rsid w:val="00DF6288"/>
    <w:rsid w:val="00E53257"/>
    <w:rsid w:val="00EC66D2"/>
    <w:rsid w:val="00F076B7"/>
    <w:rsid w:val="00F35A93"/>
    <w:rsid w:val="00F9102E"/>
    <w:rsid w:val="00FE43FF"/>
    <w:rsid w:val="00FF08AF"/>
    <w:rsid w:val="00FF5685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9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Assessment</dc:title>
  <dc:subject/>
  <dc:creator>Karin Florie</dc:creator>
  <cp:keywords/>
  <dc:description/>
  <cp:lastModifiedBy>Karin Florie</cp:lastModifiedBy>
  <cp:revision>10</cp:revision>
  <dcterms:created xsi:type="dcterms:W3CDTF">2025-09-19T00:46:00Z</dcterms:created>
  <dcterms:modified xsi:type="dcterms:W3CDTF">2025-09-19T02:47:00Z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