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01DCD48C" w:rsidR="00B041DD" w:rsidRPr="00B041DD" w:rsidRDefault="004538D8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C671D">
            <w:rPr>
              <w:color w:val="215E99" w:themeColor="text2" w:themeTint="BF"/>
              <w:sz w:val="36"/>
              <w:szCs w:val="36"/>
            </w:rPr>
            <w:t xml:space="preserve">Alcohol and Other Drugs </w:t>
          </w:r>
          <w:r>
            <w:rPr>
              <w:color w:val="215E99" w:themeColor="text2" w:themeTint="BF"/>
              <w:sz w:val="36"/>
              <w:szCs w:val="36"/>
            </w:rPr>
            <w:t>Rea</w:t>
          </w:r>
          <w:r w:rsidR="005C671D">
            <w:rPr>
              <w:color w:val="215E99" w:themeColor="text2" w:themeTint="BF"/>
              <w:sz w:val="36"/>
              <w:szCs w:val="36"/>
            </w:rPr>
            <w:t>ssessment</w:t>
          </w:r>
          <w:r>
            <w:rPr>
              <w:color w:val="215E99" w:themeColor="text2" w:themeTint="BF"/>
              <w:sz w:val="36"/>
              <w:szCs w:val="36"/>
            </w:rPr>
            <w:t xml:space="preserve"> Record</w:t>
          </w:r>
        </w:sdtContent>
      </w:sdt>
    </w:p>
    <w:p w14:paraId="6936D9E4" w14:textId="225B2961" w:rsidR="00B041DD" w:rsidRPr="00DB595E" w:rsidRDefault="00F71504" w:rsidP="00B041DD">
      <w:pPr>
        <w:pStyle w:val="Heading3"/>
        <w:numPr>
          <w:ilvl w:val="0"/>
          <w:numId w:val="44"/>
        </w:numPr>
      </w:pPr>
      <w:r>
        <w:t>Client Information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D256D0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 xml:space="preserve">Client name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DC56934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77777777" w:rsidR="00B041DD" w:rsidRPr="00D256D0" w:rsidRDefault="00B041DD" w:rsidP="00A36131">
            <w:pPr>
              <w:rPr>
                <w:rFonts w:ascii="Arial" w:hAnsi="Arial" w:cs="Arial"/>
                <w:b/>
                <w:bCs/>
              </w:rPr>
            </w:pPr>
            <w:r w:rsidRPr="00D256D0">
              <w:rPr>
                <w:rFonts w:ascii="Arial" w:hAnsi="Arial" w:cs="Arial"/>
                <w:b/>
                <w:bCs/>
              </w:rPr>
              <w:t>Date of Birth / Age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397AFD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4C9D0092" w:rsidR="00B041DD" w:rsidRPr="00D256D0" w:rsidRDefault="00CA180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F6A1BFC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44FE202B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108D175F" w14:textId="660A1FD4" w:rsidR="00B041DD" w:rsidRPr="00D256D0" w:rsidRDefault="00CA180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Assessor Name</w:t>
            </w:r>
            <w:r w:rsidR="00B041DD" w:rsidRPr="00D256D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FC6497E" w14:textId="5D40ED95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</w:tbl>
    <w:p w14:paraId="22F31138" w14:textId="77777777" w:rsidR="00B041DD" w:rsidRPr="00D256D0" w:rsidRDefault="00B041DD" w:rsidP="00B041DD">
      <w:pPr>
        <w:rPr>
          <w:rFonts w:ascii="Arial" w:hAnsi="Arial" w:cs="Arial"/>
        </w:rPr>
      </w:pPr>
    </w:p>
    <w:p w14:paraId="61E852C1" w14:textId="357EC1EA" w:rsidR="00B041DD" w:rsidRPr="00D75BBE" w:rsidRDefault="00D75BBE" w:rsidP="00D75BBE">
      <w:pPr>
        <w:pStyle w:val="Heading3"/>
        <w:numPr>
          <w:ilvl w:val="0"/>
          <w:numId w:val="44"/>
        </w:numPr>
      </w:pPr>
      <w:r w:rsidRPr="00D75BBE">
        <w:t>Rea</w:t>
      </w:r>
      <w:r w:rsidR="00F71504" w:rsidRPr="00D75BBE">
        <w:t xml:space="preserve">ssessment </w:t>
      </w:r>
      <w:r w:rsidRPr="00D75BBE">
        <w:t>Outcomes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D256D0" w14:paraId="2C02E96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8BBA5E8" w14:textId="6B4A08CB" w:rsidR="00B041DD" w:rsidRPr="00D256D0" w:rsidRDefault="00D75BBE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Readiness for Change</w:t>
            </w:r>
          </w:p>
        </w:tc>
        <w:tc>
          <w:tcPr>
            <w:tcW w:w="7371" w:type="dxa"/>
          </w:tcPr>
          <w:p w14:paraId="28CAC46D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  <w:p w14:paraId="3DBC66D4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7E94800B" w14:textId="77777777" w:rsidR="00F71504" w:rsidRDefault="00F71504" w:rsidP="00A36131">
            <w:pPr>
              <w:rPr>
                <w:rFonts w:ascii="Arial" w:hAnsi="Arial" w:cs="Arial"/>
              </w:rPr>
            </w:pPr>
          </w:p>
          <w:p w14:paraId="4D812D04" w14:textId="77777777" w:rsidR="00316E52" w:rsidRPr="00D256D0" w:rsidRDefault="00316E52" w:rsidP="00A36131">
            <w:pPr>
              <w:rPr>
                <w:rFonts w:ascii="Arial" w:hAnsi="Arial" w:cs="Arial"/>
              </w:rPr>
            </w:pPr>
          </w:p>
          <w:p w14:paraId="41D88F6C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7999FD7B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06C176C8" w14:textId="04FACE4A" w:rsidR="00B041DD" w:rsidRPr="00D256D0" w:rsidRDefault="00D75BBE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Risk Assessment</w:t>
            </w:r>
          </w:p>
        </w:tc>
        <w:tc>
          <w:tcPr>
            <w:tcW w:w="7371" w:type="dxa"/>
          </w:tcPr>
          <w:p w14:paraId="4308AB21" w14:textId="77777777" w:rsidR="00B041DD" w:rsidRPr="00D256D0" w:rsidRDefault="00B041DD" w:rsidP="00A36131">
            <w:pPr>
              <w:rPr>
                <w:rFonts w:ascii="Arial" w:hAnsi="Arial" w:cs="Arial"/>
                <w:lang w:val="en-NZ"/>
              </w:rPr>
            </w:pPr>
          </w:p>
          <w:p w14:paraId="22C6F165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  <w:p w14:paraId="15DFFA18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  <w:p w14:paraId="6C210AEB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  <w:p w14:paraId="46F68004" w14:textId="77777777" w:rsidR="00F71504" w:rsidRPr="00D256D0" w:rsidRDefault="00F71504" w:rsidP="00A36131">
            <w:pPr>
              <w:rPr>
                <w:rFonts w:ascii="Arial" w:hAnsi="Arial" w:cs="Arial"/>
                <w:lang w:val="en-NZ"/>
              </w:rPr>
            </w:pPr>
          </w:p>
        </w:tc>
      </w:tr>
      <w:tr w:rsidR="00B041DD" w:rsidRPr="00D256D0" w14:paraId="47A2EF62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39E4455" w14:textId="1E944274" w:rsidR="00B041DD" w:rsidRPr="00D256D0" w:rsidRDefault="00815CC1" w:rsidP="00A36131">
            <w:pPr>
              <w:rPr>
                <w:rFonts w:ascii="Arial" w:hAnsi="Arial" w:cs="Arial"/>
                <w:b/>
                <w:bCs/>
              </w:rPr>
            </w:pPr>
            <w:r w:rsidRPr="00815CC1">
              <w:rPr>
                <w:rFonts w:ascii="Arial" w:hAnsi="Arial" w:cs="Arial"/>
                <w:b/>
                <w:bCs/>
                <w:lang w:val="en-US"/>
              </w:rPr>
              <w:t>Blood-Borne Virus Risk and Harm Reduction Discussion</w:t>
            </w:r>
          </w:p>
        </w:tc>
        <w:tc>
          <w:tcPr>
            <w:tcW w:w="7371" w:type="dxa"/>
          </w:tcPr>
          <w:p w14:paraId="311AA0F7" w14:textId="77777777" w:rsidR="00B041DD" w:rsidRPr="00D256D0" w:rsidRDefault="00B041DD" w:rsidP="00A36131">
            <w:pPr>
              <w:rPr>
                <w:rFonts w:ascii="Arial" w:hAnsi="Arial" w:cs="Arial"/>
                <w:color w:val="FF0000"/>
              </w:rPr>
            </w:pPr>
          </w:p>
          <w:p w14:paraId="6B16C5ED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0D576B85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6DB14565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09B0330B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</w:tc>
      </w:tr>
      <w:tr w:rsidR="00B041DD" w:rsidRPr="00D256D0" w14:paraId="3BC77E51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50C659E4" w14:textId="42F82803" w:rsidR="00B041DD" w:rsidRPr="00D256D0" w:rsidRDefault="00815CC1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815CC1">
              <w:rPr>
                <w:rFonts w:ascii="Arial" w:hAnsi="Arial" w:cs="Arial"/>
                <w:b/>
                <w:bCs/>
                <w:lang w:val="en-US"/>
              </w:rPr>
              <w:t>onflict Management Observations and Responses</w:t>
            </w:r>
          </w:p>
        </w:tc>
        <w:tc>
          <w:tcPr>
            <w:tcW w:w="7371" w:type="dxa"/>
          </w:tcPr>
          <w:p w14:paraId="0E33A993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  <w:p w14:paraId="1C740B4A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33F0B4D8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6473711E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</w:tc>
      </w:tr>
    </w:tbl>
    <w:p w14:paraId="6FA8C2D9" w14:textId="77777777" w:rsidR="00316E52" w:rsidRDefault="00316E52"/>
    <w:p w14:paraId="3C7D348A" w14:textId="77777777" w:rsidR="00316E52" w:rsidRDefault="00316E52"/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D256D0" w14:paraId="391BA2E0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270B4470" w14:textId="77777777" w:rsidR="00B041DD" w:rsidRDefault="00316E52" w:rsidP="00A36131">
            <w:pPr>
              <w:rPr>
                <w:rFonts w:ascii="Arial" w:hAnsi="Arial" w:cs="Arial"/>
                <w:b/>
                <w:bCs/>
              </w:rPr>
            </w:pPr>
            <w:r w:rsidRPr="00316E52">
              <w:rPr>
                <w:rFonts w:ascii="Arial" w:hAnsi="Arial" w:cs="Arial"/>
                <w:b/>
                <w:bCs/>
              </w:rPr>
              <w:t>Identified Needs and Referrals</w:t>
            </w:r>
          </w:p>
          <w:p w14:paraId="0C0C581D" w14:textId="77777777" w:rsidR="00316E52" w:rsidRDefault="00316E52" w:rsidP="00A36131">
            <w:pPr>
              <w:rPr>
                <w:rFonts w:ascii="Arial" w:hAnsi="Arial" w:cs="Arial"/>
                <w:b/>
                <w:bCs/>
              </w:rPr>
            </w:pPr>
          </w:p>
          <w:p w14:paraId="30EF4CF0" w14:textId="77777777" w:rsidR="00316E52" w:rsidRDefault="00316E52" w:rsidP="00A36131">
            <w:pPr>
              <w:rPr>
                <w:rFonts w:ascii="Arial" w:hAnsi="Arial" w:cs="Arial"/>
                <w:b/>
                <w:bCs/>
              </w:rPr>
            </w:pPr>
          </w:p>
          <w:p w14:paraId="6F45AAE9" w14:textId="166E4115" w:rsidR="00316E52" w:rsidRPr="00D256D0" w:rsidRDefault="00316E52" w:rsidP="00A361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</w:tcPr>
          <w:p w14:paraId="784C64C3" w14:textId="77777777" w:rsidR="00B041DD" w:rsidRPr="00D256D0" w:rsidRDefault="00B041DD" w:rsidP="00A36131">
            <w:pPr>
              <w:rPr>
                <w:rFonts w:ascii="Arial" w:hAnsi="Arial" w:cs="Arial"/>
              </w:rPr>
            </w:pPr>
          </w:p>
          <w:p w14:paraId="30D55156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77A94C09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  <w:p w14:paraId="5EBAA368" w14:textId="77777777" w:rsidR="00F71504" w:rsidRPr="00D256D0" w:rsidRDefault="00F71504" w:rsidP="00A36131">
            <w:pPr>
              <w:rPr>
                <w:rFonts w:ascii="Arial" w:hAnsi="Arial" w:cs="Arial"/>
              </w:rPr>
            </w:pPr>
          </w:p>
        </w:tc>
      </w:tr>
      <w:tr w:rsidR="00B041DD" w:rsidRPr="00D256D0" w14:paraId="32090AA5" w14:textId="77777777" w:rsidTr="00B041DD">
        <w:trPr>
          <w:trHeight w:val="70"/>
        </w:trPr>
        <w:tc>
          <w:tcPr>
            <w:tcW w:w="2268" w:type="dxa"/>
            <w:shd w:val="clear" w:color="auto" w:fill="D1D1D1" w:themeFill="background2" w:themeFillShade="E6"/>
          </w:tcPr>
          <w:p w14:paraId="0458C808" w14:textId="77777777" w:rsidR="00B041DD" w:rsidRDefault="00316E52" w:rsidP="00A3613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16E52">
              <w:rPr>
                <w:rFonts w:ascii="Arial" w:hAnsi="Arial" w:cs="Arial"/>
                <w:b/>
                <w:bCs/>
                <w:lang w:val="en-US"/>
              </w:rPr>
              <w:t>Summary and Next Steps</w:t>
            </w:r>
          </w:p>
          <w:p w14:paraId="2C641A61" w14:textId="77777777" w:rsidR="00316E52" w:rsidRDefault="00316E52" w:rsidP="00A36131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A010EA6" w14:textId="77777777" w:rsidR="00316E52" w:rsidRDefault="00316E52" w:rsidP="00A36131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44439E6" w14:textId="28B95F23" w:rsidR="00316E52" w:rsidRPr="00D256D0" w:rsidRDefault="00316E52" w:rsidP="00A3613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1" w:type="dxa"/>
          </w:tcPr>
          <w:p w14:paraId="04630B9D" w14:textId="77777777" w:rsidR="00B041DD" w:rsidRPr="00D256D0" w:rsidRDefault="00B041DD" w:rsidP="00A36131">
            <w:pPr>
              <w:rPr>
                <w:rFonts w:ascii="Arial" w:hAnsi="Arial" w:cs="Arial"/>
                <w:color w:val="FF0000"/>
              </w:rPr>
            </w:pPr>
          </w:p>
          <w:p w14:paraId="1C7DAE21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06E6E490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  <w:p w14:paraId="786E142D" w14:textId="77777777" w:rsidR="00F71504" w:rsidRPr="00D256D0" w:rsidRDefault="00F71504" w:rsidP="00A361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1FEA1F01" w14:textId="77777777" w:rsidR="00B041DD" w:rsidRDefault="00B041DD" w:rsidP="00B041DD"/>
    <w:sectPr w:rsidR="00B041DD" w:rsidSect="00B041DD">
      <w:headerReference w:type="default" r:id="rId11"/>
      <w:footerReference w:type="default" r:id="rId12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D4A5" w14:textId="77777777" w:rsidR="00540489" w:rsidRDefault="00540489" w:rsidP="00D00E70">
      <w:pPr>
        <w:spacing w:after="0" w:line="240" w:lineRule="auto"/>
      </w:pPr>
      <w:r>
        <w:separator/>
      </w:r>
    </w:p>
  </w:endnote>
  <w:endnote w:type="continuationSeparator" w:id="0">
    <w:p w14:paraId="66FF8947" w14:textId="77777777" w:rsidR="00540489" w:rsidRDefault="00540489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21E2357A" w:rsidR="00433E70" w:rsidRPr="001F6155" w:rsidRDefault="004538D8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sz w:val="16"/>
            <w:szCs w:val="16"/>
          </w:rPr>
          <w:t>Alcohol and Other Drugs Reassessment Record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F71504">
      <w:rPr>
        <w:noProof/>
        <w:sz w:val="16"/>
        <w:szCs w:val="16"/>
      </w:rPr>
      <w:t>19/09/2025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4538D8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8D9D" w14:textId="77777777" w:rsidR="00540489" w:rsidRDefault="00540489" w:rsidP="00D00E70">
      <w:pPr>
        <w:spacing w:after="0" w:line="240" w:lineRule="auto"/>
      </w:pPr>
      <w:r>
        <w:separator/>
      </w:r>
    </w:p>
  </w:footnote>
  <w:footnote w:type="continuationSeparator" w:id="0">
    <w:p w14:paraId="2BC5904E" w14:textId="77777777" w:rsidR="00540489" w:rsidRDefault="00540489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A6B"/>
    <w:multiLevelType w:val="multilevel"/>
    <w:tmpl w:val="D292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27D2B"/>
    <w:multiLevelType w:val="multilevel"/>
    <w:tmpl w:val="576E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B2140"/>
    <w:multiLevelType w:val="multilevel"/>
    <w:tmpl w:val="7C9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70F05"/>
    <w:multiLevelType w:val="hybridMultilevel"/>
    <w:tmpl w:val="CF94F6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04026"/>
    <w:multiLevelType w:val="hybridMultilevel"/>
    <w:tmpl w:val="04D250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3F9A"/>
    <w:multiLevelType w:val="hybridMultilevel"/>
    <w:tmpl w:val="8F58B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CC4FD4"/>
    <w:multiLevelType w:val="hybridMultilevel"/>
    <w:tmpl w:val="ECF864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5459C"/>
    <w:multiLevelType w:val="multilevel"/>
    <w:tmpl w:val="6BA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55EF0"/>
    <w:multiLevelType w:val="multilevel"/>
    <w:tmpl w:val="F58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67413F"/>
    <w:multiLevelType w:val="multilevel"/>
    <w:tmpl w:val="ACFE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810C1"/>
    <w:multiLevelType w:val="hybridMultilevel"/>
    <w:tmpl w:val="A8FAE7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34"/>
  </w:num>
  <w:num w:numId="2" w16cid:durableId="185826876">
    <w:abstractNumId w:val="10"/>
  </w:num>
  <w:num w:numId="3" w16cid:durableId="1118526271">
    <w:abstractNumId w:val="26"/>
  </w:num>
  <w:num w:numId="4" w16cid:durableId="680356017">
    <w:abstractNumId w:val="5"/>
  </w:num>
  <w:num w:numId="5" w16cid:durableId="882130194">
    <w:abstractNumId w:val="4"/>
  </w:num>
  <w:num w:numId="6" w16cid:durableId="2103791566">
    <w:abstractNumId w:val="31"/>
  </w:num>
  <w:num w:numId="7" w16cid:durableId="1899630189">
    <w:abstractNumId w:val="32"/>
  </w:num>
  <w:num w:numId="8" w16cid:durableId="2049718977">
    <w:abstractNumId w:val="25"/>
  </w:num>
  <w:num w:numId="9" w16cid:durableId="1276407187">
    <w:abstractNumId w:val="30"/>
  </w:num>
  <w:num w:numId="10" w16cid:durableId="75441707">
    <w:abstractNumId w:val="3"/>
  </w:num>
  <w:num w:numId="11" w16cid:durableId="259720886">
    <w:abstractNumId w:val="35"/>
  </w:num>
  <w:num w:numId="12" w16cid:durableId="668021292">
    <w:abstractNumId w:val="37"/>
  </w:num>
  <w:num w:numId="13" w16cid:durableId="456533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36"/>
  </w:num>
  <w:num w:numId="16" w16cid:durableId="121897600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38"/>
  </w:num>
  <w:num w:numId="19" w16cid:durableId="1987272078">
    <w:abstractNumId w:val="22"/>
  </w:num>
  <w:num w:numId="20" w16cid:durableId="1339426445">
    <w:abstractNumId w:val="15"/>
  </w:num>
  <w:num w:numId="21" w16cid:durableId="1425957263">
    <w:abstractNumId w:val="11"/>
  </w:num>
  <w:num w:numId="22" w16cid:durableId="1640377586">
    <w:abstractNumId w:val="42"/>
  </w:num>
  <w:num w:numId="23" w16cid:durableId="528377587">
    <w:abstractNumId w:val="27"/>
  </w:num>
  <w:num w:numId="24" w16cid:durableId="1939438760">
    <w:abstractNumId w:val="8"/>
  </w:num>
  <w:num w:numId="25" w16cid:durableId="679744211">
    <w:abstractNumId w:val="40"/>
  </w:num>
  <w:num w:numId="26" w16cid:durableId="87846843">
    <w:abstractNumId w:val="29"/>
  </w:num>
  <w:num w:numId="27" w16cid:durableId="575748038">
    <w:abstractNumId w:val="14"/>
  </w:num>
  <w:num w:numId="28" w16cid:durableId="283192671">
    <w:abstractNumId w:val="28"/>
  </w:num>
  <w:num w:numId="29" w16cid:durableId="837616196">
    <w:abstractNumId w:val="19"/>
  </w:num>
  <w:num w:numId="30" w16cid:durableId="387843339">
    <w:abstractNumId w:val="23"/>
  </w:num>
  <w:num w:numId="31" w16cid:durableId="1178739100">
    <w:abstractNumId w:val="9"/>
  </w:num>
  <w:num w:numId="32" w16cid:durableId="43262842">
    <w:abstractNumId w:val="12"/>
  </w:num>
  <w:num w:numId="33" w16cid:durableId="233781192">
    <w:abstractNumId w:val="21"/>
  </w:num>
  <w:num w:numId="34" w16cid:durableId="1235434154">
    <w:abstractNumId w:val="41"/>
  </w:num>
  <w:num w:numId="35" w16cid:durableId="784271296">
    <w:abstractNumId w:val="7"/>
  </w:num>
  <w:num w:numId="36" w16cid:durableId="1087388419">
    <w:abstractNumId w:val="13"/>
  </w:num>
  <w:num w:numId="37" w16cid:durableId="1542328216">
    <w:abstractNumId w:val="17"/>
  </w:num>
  <w:num w:numId="38" w16cid:durableId="340199667">
    <w:abstractNumId w:val="20"/>
  </w:num>
  <w:num w:numId="39" w16cid:durableId="715086877">
    <w:abstractNumId w:val="2"/>
  </w:num>
  <w:num w:numId="40" w16cid:durableId="10837761">
    <w:abstractNumId w:val="0"/>
  </w:num>
  <w:num w:numId="41" w16cid:durableId="385614563">
    <w:abstractNumId w:val="1"/>
  </w:num>
  <w:num w:numId="42" w16cid:durableId="1564441299">
    <w:abstractNumId w:val="39"/>
  </w:num>
  <w:num w:numId="43" w16cid:durableId="149954054">
    <w:abstractNumId w:val="24"/>
  </w:num>
  <w:num w:numId="44" w16cid:durableId="180361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F1926"/>
    <w:rsid w:val="00123DD0"/>
    <w:rsid w:val="00135E7C"/>
    <w:rsid w:val="00175138"/>
    <w:rsid w:val="001A7EB2"/>
    <w:rsid w:val="001B7B15"/>
    <w:rsid w:val="001C27B2"/>
    <w:rsid w:val="001E6DE2"/>
    <w:rsid w:val="001F6155"/>
    <w:rsid w:val="00204722"/>
    <w:rsid w:val="00206134"/>
    <w:rsid w:val="00207BAC"/>
    <w:rsid w:val="00241DBA"/>
    <w:rsid w:val="00245097"/>
    <w:rsid w:val="00256491"/>
    <w:rsid w:val="0027762A"/>
    <w:rsid w:val="00281990"/>
    <w:rsid w:val="002938E2"/>
    <w:rsid w:val="002A5631"/>
    <w:rsid w:val="002C7A3C"/>
    <w:rsid w:val="003046F0"/>
    <w:rsid w:val="00316E52"/>
    <w:rsid w:val="00353263"/>
    <w:rsid w:val="00365F2D"/>
    <w:rsid w:val="00370E24"/>
    <w:rsid w:val="00370E77"/>
    <w:rsid w:val="0038007A"/>
    <w:rsid w:val="00383AFA"/>
    <w:rsid w:val="00385AAD"/>
    <w:rsid w:val="00387CB7"/>
    <w:rsid w:val="003A5041"/>
    <w:rsid w:val="003E439D"/>
    <w:rsid w:val="003F0D36"/>
    <w:rsid w:val="0042323A"/>
    <w:rsid w:val="00425ED4"/>
    <w:rsid w:val="0042748E"/>
    <w:rsid w:val="00433E70"/>
    <w:rsid w:val="00447B32"/>
    <w:rsid w:val="004538C6"/>
    <w:rsid w:val="004538D8"/>
    <w:rsid w:val="00463977"/>
    <w:rsid w:val="00492D24"/>
    <w:rsid w:val="004B1043"/>
    <w:rsid w:val="004E3C0F"/>
    <w:rsid w:val="004F4DF3"/>
    <w:rsid w:val="00501E6E"/>
    <w:rsid w:val="0050258B"/>
    <w:rsid w:val="005102FD"/>
    <w:rsid w:val="00523C35"/>
    <w:rsid w:val="005279F9"/>
    <w:rsid w:val="00540489"/>
    <w:rsid w:val="005609BA"/>
    <w:rsid w:val="00570D71"/>
    <w:rsid w:val="00582722"/>
    <w:rsid w:val="005A539C"/>
    <w:rsid w:val="005C671D"/>
    <w:rsid w:val="005E49EF"/>
    <w:rsid w:val="005F51EB"/>
    <w:rsid w:val="00603031"/>
    <w:rsid w:val="00605A74"/>
    <w:rsid w:val="00610B53"/>
    <w:rsid w:val="00612970"/>
    <w:rsid w:val="00621BDB"/>
    <w:rsid w:val="00657B20"/>
    <w:rsid w:val="00681B3B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15CC1"/>
    <w:rsid w:val="00837AEC"/>
    <w:rsid w:val="0084571A"/>
    <w:rsid w:val="00852DD9"/>
    <w:rsid w:val="00877F70"/>
    <w:rsid w:val="00890FCD"/>
    <w:rsid w:val="008A4861"/>
    <w:rsid w:val="008C0347"/>
    <w:rsid w:val="008E31DC"/>
    <w:rsid w:val="00901A21"/>
    <w:rsid w:val="00905802"/>
    <w:rsid w:val="00931CCA"/>
    <w:rsid w:val="00932394"/>
    <w:rsid w:val="009739DA"/>
    <w:rsid w:val="00987D05"/>
    <w:rsid w:val="009B1FEE"/>
    <w:rsid w:val="009B6C11"/>
    <w:rsid w:val="009D7753"/>
    <w:rsid w:val="00A63521"/>
    <w:rsid w:val="00A90354"/>
    <w:rsid w:val="00AA039D"/>
    <w:rsid w:val="00AA088F"/>
    <w:rsid w:val="00AA5131"/>
    <w:rsid w:val="00AC556C"/>
    <w:rsid w:val="00AD4DB6"/>
    <w:rsid w:val="00AE1D7A"/>
    <w:rsid w:val="00AE2BE3"/>
    <w:rsid w:val="00AE4436"/>
    <w:rsid w:val="00AE67DC"/>
    <w:rsid w:val="00AF1890"/>
    <w:rsid w:val="00B041DD"/>
    <w:rsid w:val="00B366E0"/>
    <w:rsid w:val="00B402D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81957"/>
    <w:rsid w:val="00CA1806"/>
    <w:rsid w:val="00CB3CCE"/>
    <w:rsid w:val="00CE3FB6"/>
    <w:rsid w:val="00CE4A68"/>
    <w:rsid w:val="00CE7E61"/>
    <w:rsid w:val="00D00E70"/>
    <w:rsid w:val="00D06CEA"/>
    <w:rsid w:val="00D1494B"/>
    <w:rsid w:val="00D1668E"/>
    <w:rsid w:val="00D17D75"/>
    <w:rsid w:val="00D256D0"/>
    <w:rsid w:val="00D316B7"/>
    <w:rsid w:val="00D75BBE"/>
    <w:rsid w:val="00D8443E"/>
    <w:rsid w:val="00D97EE9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17EA9"/>
    <w:rsid w:val="00F47577"/>
    <w:rsid w:val="00F56EA6"/>
    <w:rsid w:val="00F639C9"/>
    <w:rsid w:val="00F70E01"/>
    <w:rsid w:val="00F71504"/>
    <w:rsid w:val="00F90E58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B2EF7"/>
    <w:rsid w:val="000F1926"/>
    <w:rsid w:val="00123DD0"/>
    <w:rsid w:val="00125438"/>
    <w:rsid w:val="00175138"/>
    <w:rsid w:val="001B5AC7"/>
    <w:rsid w:val="001B7B15"/>
    <w:rsid w:val="001D0A77"/>
    <w:rsid w:val="001E6DE2"/>
    <w:rsid w:val="00256491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A63521"/>
    <w:rsid w:val="00A90354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4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Other Drugs Reassessment Record</dc:title>
  <dc:subject/>
  <dc:creator>Karin Florie</dc:creator>
  <cp:keywords/>
  <dc:description/>
  <cp:lastModifiedBy>Karin Florie</cp:lastModifiedBy>
  <cp:revision>7</cp:revision>
  <dcterms:created xsi:type="dcterms:W3CDTF">2025-09-19T04:19:00Z</dcterms:created>
  <dcterms:modified xsi:type="dcterms:W3CDTF">2025-09-19T04:23:00Z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