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0C334FC3" w:rsidR="00F13FEA" w:rsidRDefault="000D49D2" w:rsidP="00D1668E">
          <w:pPr>
            <w:pStyle w:val="Heading1"/>
            <w:jc w:val="left"/>
            <w:rPr>
              <w:sz w:val="52"/>
              <w:szCs w:val="52"/>
            </w:rPr>
          </w:pPr>
          <w:r>
            <w:t>Meeting Agenda</w:t>
          </w:r>
          <w:r w:rsidR="00D1494B">
            <w:t xml:space="preserve"> </w:t>
          </w:r>
        </w:p>
      </w:sdtContent>
    </w:sdt>
    <w:p w14:paraId="37BBA89B" w14:textId="77777777" w:rsidR="000D49D2" w:rsidRPr="000D49D2" w:rsidRDefault="000D49D2" w:rsidP="000D49D2">
      <w:pPr>
        <w:pStyle w:val="Heading1"/>
        <w:numPr>
          <w:ilvl w:val="0"/>
          <w:numId w:val="7"/>
        </w:numPr>
        <w:ind w:left="839"/>
        <w:rPr>
          <w:rFonts w:ascii="Arial" w:hAnsi="Arial" w:cs="Arial"/>
          <w:sz w:val="24"/>
          <w:szCs w:val="24"/>
        </w:rPr>
      </w:pPr>
      <w:r w:rsidRPr="000D49D2">
        <w:rPr>
          <w:rFonts w:ascii="Arial" w:hAnsi="Arial" w:cs="Arial"/>
          <w:sz w:val="24"/>
          <w:szCs w:val="24"/>
        </w:rPr>
        <w:t>Meeting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0D49D2" w:rsidRPr="000D49D2" w14:paraId="1ACC6EE6" w14:textId="77777777" w:rsidTr="00D577B6">
        <w:tc>
          <w:tcPr>
            <w:tcW w:w="2268" w:type="dxa"/>
            <w:shd w:val="clear" w:color="auto" w:fill="C1E4F5" w:themeFill="accent1" w:themeFillTint="33"/>
          </w:tcPr>
          <w:p w14:paraId="35401AA6" w14:textId="77777777" w:rsidR="000D49D2" w:rsidRPr="000D49D2" w:rsidRDefault="000D49D2" w:rsidP="00D577B6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 xml:space="preserve">Date and </w:t>
            </w:r>
            <w:proofErr w:type="gramStart"/>
            <w:r w:rsidRPr="000D49D2">
              <w:rPr>
                <w:rFonts w:cs="Arial"/>
                <w:b/>
                <w:bCs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7371" w:type="dxa"/>
          </w:tcPr>
          <w:p w14:paraId="774B320F" w14:textId="77777777" w:rsidR="000D49D2" w:rsidRPr="000D49D2" w:rsidRDefault="000D49D2" w:rsidP="00D577B6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0D49D2" w:rsidRPr="000D49D2" w14:paraId="4C7F1BF2" w14:textId="77777777" w:rsidTr="00D577B6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2FC7345D" w14:textId="77777777" w:rsidR="000D49D2" w:rsidRPr="000D49D2" w:rsidRDefault="000D49D2" w:rsidP="00D577B6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371" w:type="dxa"/>
          </w:tcPr>
          <w:p w14:paraId="0830A037" w14:textId="77777777" w:rsidR="000D49D2" w:rsidRPr="000D49D2" w:rsidRDefault="000D49D2" w:rsidP="00D577B6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0D49D2" w:rsidRPr="000D49D2" w14:paraId="4776D746" w14:textId="77777777" w:rsidTr="00D577B6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435FF512" w14:textId="77777777" w:rsidR="000D49D2" w:rsidRPr="000D49D2" w:rsidRDefault="000D49D2" w:rsidP="00D577B6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Participants</w:t>
            </w:r>
          </w:p>
        </w:tc>
        <w:tc>
          <w:tcPr>
            <w:tcW w:w="7371" w:type="dxa"/>
          </w:tcPr>
          <w:p w14:paraId="53498B6E" w14:textId="77777777" w:rsidR="000D49D2" w:rsidRPr="000D49D2" w:rsidRDefault="000D49D2" w:rsidP="00D577B6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352D69E1" w14:textId="77777777" w:rsidR="000D49D2" w:rsidRPr="000D49D2" w:rsidRDefault="000D49D2" w:rsidP="000D49D2">
      <w:pPr>
        <w:pStyle w:val="Heading1"/>
        <w:numPr>
          <w:ilvl w:val="0"/>
          <w:numId w:val="7"/>
        </w:numPr>
        <w:ind w:left="839"/>
        <w:rPr>
          <w:rFonts w:ascii="Arial" w:hAnsi="Arial" w:cs="Arial"/>
          <w:sz w:val="24"/>
          <w:szCs w:val="24"/>
        </w:rPr>
      </w:pPr>
      <w:r w:rsidRPr="000D49D2">
        <w:rPr>
          <w:rFonts w:ascii="Arial" w:hAnsi="Arial" w:cs="Arial"/>
          <w:sz w:val="24"/>
          <w:szCs w:val="24"/>
        </w:rPr>
        <w:t>Agenda Items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0D49D2" w:rsidRPr="000D49D2" w14:paraId="5AD2483D" w14:textId="77777777" w:rsidTr="00D577B6">
        <w:trPr>
          <w:trHeight w:val="70"/>
        </w:trPr>
        <w:tc>
          <w:tcPr>
            <w:tcW w:w="1134" w:type="dxa"/>
            <w:shd w:val="clear" w:color="auto" w:fill="C1E4F5" w:themeFill="accent1" w:themeFillTint="33"/>
          </w:tcPr>
          <w:p w14:paraId="2A43A139" w14:textId="77777777" w:rsidR="000D49D2" w:rsidRPr="000D49D2" w:rsidRDefault="000D49D2" w:rsidP="00D577B6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505" w:type="dxa"/>
            <w:shd w:val="clear" w:color="auto" w:fill="C1E4F5" w:themeFill="accent1" w:themeFillTint="33"/>
          </w:tcPr>
          <w:p w14:paraId="7F8CE24B" w14:textId="77777777" w:rsidR="000D49D2" w:rsidRPr="000D49D2" w:rsidRDefault="000D49D2" w:rsidP="00D577B6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Items</w:t>
            </w:r>
          </w:p>
        </w:tc>
      </w:tr>
      <w:tr w:rsidR="000D49D2" w:rsidRPr="000D49D2" w14:paraId="0F0E6A29" w14:textId="77777777" w:rsidTr="00D577B6">
        <w:trPr>
          <w:trHeight w:val="70"/>
        </w:trPr>
        <w:tc>
          <w:tcPr>
            <w:tcW w:w="1134" w:type="dxa"/>
            <w:vAlign w:val="center"/>
          </w:tcPr>
          <w:p w14:paraId="502A22B4" w14:textId="77777777" w:rsidR="000D49D2" w:rsidRPr="000D49D2" w:rsidRDefault="000D49D2" w:rsidP="00D577B6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B82255C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Discussion Topics</w:t>
            </w:r>
          </w:p>
          <w:p w14:paraId="4AE02FAF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59230C2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1.</w:t>
            </w:r>
          </w:p>
          <w:p w14:paraId="24653056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2.</w:t>
            </w:r>
          </w:p>
          <w:p w14:paraId="588C07A7" w14:textId="38E88DA1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3.</w:t>
            </w:r>
          </w:p>
        </w:tc>
      </w:tr>
      <w:tr w:rsidR="000D49D2" w:rsidRPr="000D49D2" w14:paraId="787BE8D1" w14:textId="77777777" w:rsidTr="00D577B6">
        <w:trPr>
          <w:trHeight w:val="70"/>
        </w:trPr>
        <w:tc>
          <w:tcPr>
            <w:tcW w:w="1134" w:type="dxa"/>
            <w:vAlign w:val="center"/>
          </w:tcPr>
          <w:p w14:paraId="370B6E3A" w14:textId="77777777" w:rsidR="000D49D2" w:rsidRPr="000D49D2" w:rsidRDefault="000D49D2" w:rsidP="00D577B6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C907DE9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Updates</w:t>
            </w:r>
          </w:p>
          <w:p w14:paraId="5E3B417D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24C3D31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1.</w:t>
            </w:r>
          </w:p>
          <w:p w14:paraId="61D4400A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2.</w:t>
            </w:r>
          </w:p>
          <w:p w14:paraId="5531F474" w14:textId="0C269CA5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3.</w:t>
            </w:r>
          </w:p>
        </w:tc>
      </w:tr>
      <w:tr w:rsidR="000D49D2" w:rsidRPr="000D49D2" w14:paraId="3FF1B6EC" w14:textId="77777777" w:rsidTr="00D577B6">
        <w:trPr>
          <w:trHeight w:val="70"/>
        </w:trPr>
        <w:tc>
          <w:tcPr>
            <w:tcW w:w="1134" w:type="dxa"/>
            <w:vAlign w:val="center"/>
          </w:tcPr>
          <w:p w14:paraId="449FA298" w14:textId="77777777" w:rsidR="000D49D2" w:rsidRPr="000D49D2" w:rsidRDefault="000D49D2" w:rsidP="00D577B6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B2D870C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Priority Actions</w:t>
            </w:r>
          </w:p>
          <w:p w14:paraId="5CA2AB6D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1.</w:t>
            </w:r>
          </w:p>
          <w:p w14:paraId="67976D28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2.</w:t>
            </w:r>
          </w:p>
          <w:p w14:paraId="32DF69FC" w14:textId="686CD95B" w:rsidR="000D49D2" w:rsidRPr="000D49D2" w:rsidRDefault="000D49D2" w:rsidP="000D49D2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3.</w:t>
            </w:r>
          </w:p>
        </w:tc>
      </w:tr>
      <w:tr w:rsidR="000D49D2" w:rsidRPr="000D49D2" w14:paraId="22FF359F" w14:textId="77777777" w:rsidTr="00D577B6">
        <w:trPr>
          <w:trHeight w:val="70"/>
        </w:trPr>
        <w:tc>
          <w:tcPr>
            <w:tcW w:w="1134" w:type="dxa"/>
            <w:vAlign w:val="center"/>
          </w:tcPr>
          <w:p w14:paraId="3703556D" w14:textId="77777777" w:rsidR="000D49D2" w:rsidRPr="000D49D2" w:rsidRDefault="000D49D2" w:rsidP="00D577B6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5F0FA56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49D2">
              <w:rPr>
                <w:rFonts w:cs="Arial"/>
                <w:b/>
                <w:bCs/>
                <w:sz w:val="22"/>
                <w:szCs w:val="22"/>
              </w:rPr>
              <w:t>Summary and Closure</w:t>
            </w:r>
          </w:p>
          <w:p w14:paraId="58C07082" w14:textId="77777777" w:rsidR="000D49D2" w:rsidRPr="000D49D2" w:rsidRDefault="000D49D2" w:rsidP="00D577B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69A91F10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1.</w:t>
            </w:r>
          </w:p>
          <w:p w14:paraId="1819A1F9" w14:textId="77777777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2.</w:t>
            </w:r>
          </w:p>
          <w:p w14:paraId="63E3534A" w14:textId="1250549A" w:rsidR="000D49D2" w:rsidRPr="000D49D2" w:rsidRDefault="000D49D2" w:rsidP="00D577B6">
            <w:pPr>
              <w:rPr>
                <w:rFonts w:cs="Arial"/>
                <w:sz w:val="22"/>
                <w:szCs w:val="22"/>
              </w:rPr>
            </w:pPr>
            <w:r w:rsidRPr="000D49D2">
              <w:rPr>
                <w:rFonts w:cs="Arial"/>
                <w:sz w:val="22"/>
                <w:szCs w:val="22"/>
              </w:rPr>
              <w:t>3.</w:t>
            </w: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F8E7" w14:textId="77777777" w:rsidR="007C1AF7" w:rsidRDefault="007C1AF7" w:rsidP="00D00E70">
      <w:pPr>
        <w:spacing w:after="0" w:line="240" w:lineRule="auto"/>
      </w:pPr>
      <w:r>
        <w:separator/>
      </w:r>
    </w:p>
  </w:endnote>
  <w:endnote w:type="continuationSeparator" w:id="0">
    <w:p w14:paraId="7276A9B3" w14:textId="77777777" w:rsidR="007C1AF7" w:rsidRDefault="007C1AF7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B421DB8" w:rsidR="00433E70" w:rsidRPr="001F6155" w:rsidRDefault="00BE4AAB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494B">
          <w:rPr>
            <w:sz w:val="16"/>
            <w:szCs w:val="16"/>
          </w:rPr>
          <w:t xml:space="preserve">Meeting Agenda 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0D49D2">
      <w:rPr>
        <w:noProof/>
        <w:sz w:val="16"/>
        <w:szCs w:val="16"/>
      </w:rPr>
      <w:t>29/07/2025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BE4AAB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029C" w14:textId="77777777" w:rsidR="007C1AF7" w:rsidRDefault="007C1AF7" w:rsidP="00D00E70">
      <w:pPr>
        <w:spacing w:after="0" w:line="240" w:lineRule="auto"/>
      </w:pPr>
      <w:r>
        <w:separator/>
      </w:r>
    </w:p>
  </w:footnote>
  <w:footnote w:type="continuationSeparator" w:id="0">
    <w:p w14:paraId="232AAC79" w14:textId="77777777" w:rsidR="007C1AF7" w:rsidRDefault="007C1AF7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1323119354">
    <w:abstractNumId w:val="6"/>
  </w:num>
  <w:num w:numId="2" w16cid:durableId="185826876">
    <w:abstractNumId w:val="2"/>
  </w:num>
  <w:num w:numId="3" w16cid:durableId="1118526271">
    <w:abstractNumId w:val="3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4"/>
  </w:num>
  <w:num w:numId="7" w16cid:durableId="1899630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C5E3F"/>
    <w:rsid w:val="000D49D2"/>
    <w:rsid w:val="00175138"/>
    <w:rsid w:val="001C27B2"/>
    <w:rsid w:val="001F6155"/>
    <w:rsid w:val="00204722"/>
    <w:rsid w:val="00207BAC"/>
    <w:rsid w:val="00241DBA"/>
    <w:rsid w:val="00281990"/>
    <w:rsid w:val="002938E2"/>
    <w:rsid w:val="002A5631"/>
    <w:rsid w:val="002C7A3C"/>
    <w:rsid w:val="003046F0"/>
    <w:rsid w:val="00370E24"/>
    <w:rsid w:val="00370E77"/>
    <w:rsid w:val="0038007A"/>
    <w:rsid w:val="003A5041"/>
    <w:rsid w:val="00433E70"/>
    <w:rsid w:val="00447B32"/>
    <w:rsid w:val="00463977"/>
    <w:rsid w:val="00492D24"/>
    <w:rsid w:val="004E3C0F"/>
    <w:rsid w:val="00501E6E"/>
    <w:rsid w:val="0050258B"/>
    <w:rsid w:val="005102FD"/>
    <w:rsid w:val="005609BA"/>
    <w:rsid w:val="005F51EB"/>
    <w:rsid w:val="00605A74"/>
    <w:rsid w:val="00610B53"/>
    <w:rsid w:val="00621BDB"/>
    <w:rsid w:val="006B4DF6"/>
    <w:rsid w:val="006C215B"/>
    <w:rsid w:val="00710C6F"/>
    <w:rsid w:val="00721BEC"/>
    <w:rsid w:val="00723F69"/>
    <w:rsid w:val="00740C55"/>
    <w:rsid w:val="00763A89"/>
    <w:rsid w:val="007A1EF7"/>
    <w:rsid w:val="007B6169"/>
    <w:rsid w:val="007C1AF7"/>
    <w:rsid w:val="007D7A57"/>
    <w:rsid w:val="007E1447"/>
    <w:rsid w:val="00852DD9"/>
    <w:rsid w:val="00877F70"/>
    <w:rsid w:val="008A4861"/>
    <w:rsid w:val="008C0347"/>
    <w:rsid w:val="00905802"/>
    <w:rsid w:val="00931CCA"/>
    <w:rsid w:val="00932394"/>
    <w:rsid w:val="009739DA"/>
    <w:rsid w:val="00AA039D"/>
    <w:rsid w:val="00AE4436"/>
    <w:rsid w:val="00B366E0"/>
    <w:rsid w:val="00B5301E"/>
    <w:rsid w:val="00B75BDC"/>
    <w:rsid w:val="00BB0C5F"/>
    <w:rsid w:val="00BF48B5"/>
    <w:rsid w:val="00C12C35"/>
    <w:rsid w:val="00C24B3D"/>
    <w:rsid w:val="00C75FC2"/>
    <w:rsid w:val="00D00E70"/>
    <w:rsid w:val="00D1494B"/>
    <w:rsid w:val="00D1668E"/>
    <w:rsid w:val="00D17D75"/>
    <w:rsid w:val="00D8443E"/>
    <w:rsid w:val="00D97EE9"/>
    <w:rsid w:val="00DD2CC3"/>
    <w:rsid w:val="00DE2660"/>
    <w:rsid w:val="00DF1C55"/>
    <w:rsid w:val="00DF4A52"/>
    <w:rsid w:val="00E06BEF"/>
    <w:rsid w:val="00E34870"/>
    <w:rsid w:val="00E53257"/>
    <w:rsid w:val="00E87264"/>
    <w:rsid w:val="00EC66D2"/>
    <w:rsid w:val="00EE1A53"/>
    <w:rsid w:val="00F06AB1"/>
    <w:rsid w:val="00F13FEA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63977"/>
    <w:rsid w:val="00492D24"/>
    <w:rsid w:val="00717736"/>
    <w:rsid w:val="00763A89"/>
    <w:rsid w:val="00931CCA"/>
    <w:rsid w:val="009739DA"/>
    <w:rsid w:val="00B366E0"/>
    <w:rsid w:val="00E53257"/>
    <w:rsid w:val="00EC66D2"/>
    <w:rsid w:val="00F076B7"/>
    <w:rsid w:val="00F3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Karin Florie</dc:creator>
  <cp:keywords/>
  <dc:description/>
  <cp:lastModifiedBy>Karin Florie</cp:lastModifiedBy>
  <cp:revision>2</cp:revision>
  <dcterms:created xsi:type="dcterms:W3CDTF">2025-07-29T00:19:00Z</dcterms:created>
  <dcterms:modified xsi:type="dcterms:W3CDTF">2025-07-29T00:19:00Z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