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F708E76" w14:textId="10F2C5A0" w:rsidR="00F13FEA" w:rsidRDefault="00F13FEA" w:rsidP="00D1668E">
          <w:pPr>
            <w:pStyle w:val="Heading1"/>
            <w:jc w:val="left"/>
          </w:pPr>
          <w:r w:rsidRPr="00B173A5">
            <w:t>Debriefing Report</w:t>
          </w:r>
        </w:p>
      </w:sdtContent>
    </w:sdt>
    <w:p w14:paraId="5E1F4254" w14:textId="77777777" w:rsidR="00B173A5" w:rsidRDefault="00B173A5" w:rsidP="00B173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5193"/>
      </w:tblGrid>
      <w:tr w:rsidR="004C351A" w:rsidRPr="00B173A5" w14:paraId="3EB875EB" w14:textId="77777777" w:rsidTr="008D7EDB">
        <w:tc>
          <w:tcPr>
            <w:tcW w:w="3823" w:type="dxa"/>
            <w:gridSpan w:val="2"/>
            <w:shd w:val="clear" w:color="auto" w:fill="DAE9F7" w:themeFill="text2" w:themeFillTint="1A"/>
          </w:tcPr>
          <w:p w14:paraId="55ACCF05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Date of Debriefing</w:t>
            </w:r>
          </w:p>
        </w:tc>
        <w:tc>
          <w:tcPr>
            <w:tcW w:w="5193" w:type="dxa"/>
          </w:tcPr>
          <w:p w14:paraId="618ECF6D" w14:textId="77777777" w:rsidR="004C351A" w:rsidRPr="00B173A5" w:rsidRDefault="004C351A" w:rsidP="008D7EDB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58801C81" w14:textId="77777777" w:rsidTr="008D7EDB">
        <w:tc>
          <w:tcPr>
            <w:tcW w:w="3823" w:type="dxa"/>
            <w:gridSpan w:val="2"/>
            <w:shd w:val="clear" w:color="auto" w:fill="DAE9F7" w:themeFill="text2" w:themeFillTint="1A"/>
          </w:tcPr>
          <w:p w14:paraId="459092BC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 xml:space="preserve">Name of Facilitator </w:t>
            </w:r>
          </w:p>
        </w:tc>
        <w:tc>
          <w:tcPr>
            <w:tcW w:w="5193" w:type="dxa"/>
          </w:tcPr>
          <w:p w14:paraId="565A1262" w14:textId="77777777" w:rsidR="004C351A" w:rsidRPr="00B173A5" w:rsidRDefault="004C351A" w:rsidP="008D7EDB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0112CD59" w14:textId="77777777" w:rsidTr="008D7EDB">
        <w:tc>
          <w:tcPr>
            <w:tcW w:w="3823" w:type="dxa"/>
            <w:gridSpan w:val="2"/>
            <w:shd w:val="clear" w:color="auto" w:fill="DAE9F7" w:themeFill="text2" w:themeFillTint="1A"/>
          </w:tcPr>
          <w:p w14:paraId="45D27813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Position</w:t>
            </w:r>
          </w:p>
        </w:tc>
        <w:tc>
          <w:tcPr>
            <w:tcW w:w="5193" w:type="dxa"/>
          </w:tcPr>
          <w:p w14:paraId="36554A5E" w14:textId="77777777" w:rsidR="004C351A" w:rsidRPr="00B173A5" w:rsidRDefault="004C351A" w:rsidP="008D7EDB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70122CA8" w14:textId="77777777" w:rsidTr="008D7EDB">
        <w:tc>
          <w:tcPr>
            <w:tcW w:w="3823" w:type="dxa"/>
            <w:gridSpan w:val="2"/>
            <w:shd w:val="clear" w:color="auto" w:fill="DAE9F7" w:themeFill="text2" w:themeFillTint="1A"/>
          </w:tcPr>
          <w:p w14:paraId="495C709A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Participant Names</w:t>
            </w:r>
          </w:p>
        </w:tc>
        <w:tc>
          <w:tcPr>
            <w:tcW w:w="5193" w:type="dxa"/>
          </w:tcPr>
          <w:p w14:paraId="7A58904C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  <w:p w14:paraId="32A49C6F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1A2BCC5B" w14:textId="77777777" w:rsidTr="008D7EDB">
        <w:tc>
          <w:tcPr>
            <w:tcW w:w="9016" w:type="dxa"/>
            <w:gridSpan w:val="3"/>
          </w:tcPr>
          <w:p w14:paraId="04481D2D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Incident Description (give a brief overview of the incident)</w:t>
            </w:r>
          </w:p>
          <w:p w14:paraId="5D93E970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happened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and w</w:t>
            </w: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ho was involved?</w:t>
            </w:r>
          </w:p>
          <w:p w14:paraId="0E6F6055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When and where did it happen?</w:t>
            </w:r>
          </w:p>
          <w:p w14:paraId="61CF4CE8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were the consequences of the outcomes?</w:t>
            </w:r>
          </w:p>
          <w:p w14:paraId="68C64AAD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11B8DB3E" w14:textId="77777777" w:rsidTr="008D7EDB">
        <w:tc>
          <w:tcPr>
            <w:tcW w:w="9016" w:type="dxa"/>
            <w:gridSpan w:val="3"/>
          </w:tcPr>
          <w:p w14:paraId="1D4B7C0D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Summary of Individual Reactions</w:t>
            </w:r>
          </w:p>
          <w:p w14:paraId="73E2D304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How did participants feel during the incident?</w:t>
            </w:r>
          </w:p>
          <w:p w14:paraId="5FC6278E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were their thoughts sat the time?</w:t>
            </w:r>
          </w:p>
          <w:p w14:paraId="4FE84A07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did they learn from the incident?</w:t>
            </w:r>
          </w:p>
          <w:p w14:paraId="1D6CC769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  <w:p w14:paraId="712ACAF4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5475A585" w14:textId="77777777" w:rsidTr="008D7EDB">
        <w:tc>
          <w:tcPr>
            <w:tcW w:w="9016" w:type="dxa"/>
            <w:gridSpan w:val="3"/>
          </w:tcPr>
          <w:p w14:paraId="7BBFA2E0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Group Discussion</w:t>
            </w:r>
          </w:p>
          <w:p w14:paraId="01D864EA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factors might have contributed to the incident?</w:t>
            </w:r>
          </w:p>
          <w:p w14:paraId="65A40A18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What went well during the incident?</w:t>
            </w:r>
          </w:p>
          <w:p w14:paraId="6124378D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 xml:space="preserve">What </w:t>
            </w:r>
            <w:proofErr w:type="spellStart"/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cold</w:t>
            </w:r>
            <w:proofErr w:type="spellEnd"/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 xml:space="preserve"> have been done differently?</w:t>
            </w:r>
          </w:p>
          <w:p w14:paraId="4573FE3B" w14:textId="77777777" w:rsidR="004C351A" w:rsidRPr="00B173A5" w:rsidRDefault="004C351A" w:rsidP="008D7EDB">
            <w:pPr>
              <w:rPr>
                <w:rFonts w:cs="Arial"/>
                <w:bCs/>
                <w:sz w:val="22"/>
                <w:szCs w:val="22"/>
              </w:rPr>
            </w:pPr>
          </w:p>
          <w:p w14:paraId="0DECE764" w14:textId="77777777" w:rsidR="004C351A" w:rsidRPr="00B173A5" w:rsidRDefault="004C351A" w:rsidP="008D7EDB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4C351A" w:rsidRPr="00B173A5" w14:paraId="630EED7C" w14:textId="77777777" w:rsidTr="008D7EDB">
        <w:tc>
          <w:tcPr>
            <w:tcW w:w="9016" w:type="dxa"/>
            <w:gridSpan w:val="3"/>
          </w:tcPr>
          <w:p w14:paraId="405BB004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Recommendations and Action Items</w:t>
            </w:r>
          </w:p>
          <w:p w14:paraId="187C54FC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List agreed recommendations and specific actions.</w:t>
            </w:r>
          </w:p>
          <w:p w14:paraId="74D4FE9E" w14:textId="77777777" w:rsidR="004C351A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  <w:p w14:paraId="2A38E0A5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459C9105" w14:textId="77777777" w:rsidTr="008D7EDB">
        <w:tc>
          <w:tcPr>
            <w:tcW w:w="9016" w:type="dxa"/>
            <w:gridSpan w:val="3"/>
          </w:tcPr>
          <w:p w14:paraId="4EB99C31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  <w:r w:rsidRPr="00B173A5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41A9DE17" w14:textId="77777777" w:rsidR="004C351A" w:rsidRPr="00B173A5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Summarise key findings.</w:t>
            </w:r>
          </w:p>
          <w:p w14:paraId="2CB9ED7A" w14:textId="77777777" w:rsidR="004C351A" w:rsidRPr="005B180A" w:rsidRDefault="004C351A" w:rsidP="008D7EDB">
            <w:pPr>
              <w:spacing w:after="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B173A5">
              <w:rPr>
                <w:rFonts w:cs="Arial"/>
                <w:bCs/>
                <w:i/>
                <w:iCs/>
                <w:sz w:val="22"/>
                <w:szCs w:val="22"/>
              </w:rPr>
              <w:t>Schedule a follow-up meeting (if required).</w:t>
            </w:r>
          </w:p>
          <w:p w14:paraId="73D821FB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351A" w:rsidRPr="00B173A5" w14:paraId="2EBC41F8" w14:textId="77777777" w:rsidTr="008D7EDB">
        <w:tc>
          <w:tcPr>
            <w:tcW w:w="2689" w:type="dxa"/>
            <w:shd w:val="clear" w:color="auto" w:fill="DAE9F7" w:themeFill="text2" w:themeFillTint="1A"/>
          </w:tcPr>
          <w:p w14:paraId="227449F4" w14:textId="77777777" w:rsidR="004C351A" w:rsidRPr="00B173A5" w:rsidRDefault="004C351A" w:rsidP="008D7EDB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Signature of</w:t>
            </w:r>
            <w:r w:rsidRPr="00B173A5">
              <w:rPr>
                <w:rFonts w:cs="Arial"/>
                <w:b/>
                <w:sz w:val="22"/>
                <w:szCs w:val="22"/>
              </w:rPr>
              <w:t xml:space="preserve"> Facilitator</w:t>
            </w:r>
          </w:p>
        </w:tc>
        <w:tc>
          <w:tcPr>
            <w:tcW w:w="6327" w:type="dxa"/>
            <w:gridSpan w:val="2"/>
          </w:tcPr>
          <w:p w14:paraId="6245E703" w14:textId="77777777" w:rsidR="004C351A" w:rsidRPr="00B173A5" w:rsidRDefault="004C351A" w:rsidP="008D7ED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717C351" w14:textId="77777777" w:rsidR="004C351A" w:rsidRPr="00B173A5" w:rsidRDefault="004C351A" w:rsidP="00B173A5"/>
    <w:sectPr w:rsidR="004C351A" w:rsidRPr="00B173A5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7F4D" w14:textId="77777777" w:rsidR="000001F3" w:rsidRDefault="000001F3" w:rsidP="00D00E70">
      <w:pPr>
        <w:spacing w:after="0" w:line="240" w:lineRule="auto"/>
      </w:pPr>
      <w:r>
        <w:separator/>
      </w:r>
    </w:p>
  </w:endnote>
  <w:endnote w:type="continuationSeparator" w:id="0">
    <w:p w14:paraId="3C975523" w14:textId="77777777" w:rsidR="000001F3" w:rsidRDefault="000001F3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36EA2421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37AEC">
          <w:rPr>
            <w:sz w:val="16"/>
            <w:szCs w:val="16"/>
          </w:rPr>
          <w:t>Debriefing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8004AF">
      <w:rPr>
        <w:noProof/>
        <w:sz w:val="16"/>
        <w:szCs w:val="16"/>
      </w:rPr>
      <w:t>29/07/2025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24E2" w14:textId="77777777" w:rsidR="000001F3" w:rsidRDefault="000001F3" w:rsidP="00D00E70">
      <w:pPr>
        <w:spacing w:after="0" w:line="240" w:lineRule="auto"/>
      </w:pPr>
      <w:r>
        <w:separator/>
      </w:r>
    </w:p>
  </w:footnote>
  <w:footnote w:type="continuationSeparator" w:id="0">
    <w:p w14:paraId="1CD5AE77" w14:textId="77777777" w:rsidR="000001F3" w:rsidRDefault="000001F3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1323119354">
    <w:abstractNumId w:val="6"/>
  </w:num>
  <w:num w:numId="2" w16cid:durableId="185826876">
    <w:abstractNumId w:val="2"/>
  </w:num>
  <w:num w:numId="3" w16cid:durableId="1118526271">
    <w:abstractNumId w:val="3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4"/>
  </w:num>
  <w:num w:numId="7" w16cid:durableId="1899630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001F3"/>
    <w:rsid w:val="000130B4"/>
    <w:rsid w:val="000C5E3F"/>
    <w:rsid w:val="000D49D2"/>
    <w:rsid w:val="00175138"/>
    <w:rsid w:val="001C27B2"/>
    <w:rsid w:val="001E6DE2"/>
    <w:rsid w:val="001F6155"/>
    <w:rsid w:val="00204722"/>
    <w:rsid w:val="00207BAC"/>
    <w:rsid w:val="00241DBA"/>
    <w:rsid w:val="00281990"/>
    <w:rsid w:val="002938E2"/>
    <w:rsid w:val="002A5631"/>
    <w:rsid w:val="002C7A3C"/>
    <w:rsid w:val="003046F0"/>
    <w:rsid w:val="00370E24"/>
    <w:rsid w:val="00370E77"/>
    <w:rsid w:val="0038007A"/>
    <w:rsid w:val="003A5041"/>
    <w:rsid w:val="00433E70"/>
    <w:rsid w:val="00447B32"/>
    <w:rsid w:val="00463977"/>
    <w:rsid w:val="00492D24"/>
    <w:rsid w:val="004C351A"/>
    <w:rsid w:val="004E3C0F"/>
    <w:rsid w:val="00501E6E"/>
    <w:rsid w:val="0050258B"/>
    <w:rsid w:val="005102FD"/>
    <w:rsid w:val="005609BA"/>
    <w:rsid w:val="005B180A"/>
    <w:rsid w:val="005F51EB"/>
    <w:rsid w:val="00605A74"/>
    <w:rsid w:val="00610B53"/>
    <w:rsid w:val="00621BDB"/>
    <w:rsid w:val="006B4DF6"/>
    <w:rsid w:val="006C215B"/>
    <w:rsid w:val="00706DD7"/>
    <w:rsid w:val="00710C6F"/>
    <w:rsid w:val="00721BEC"/>
    <w:rsid w:val="00723F69"/>
    <w:rsid w:val="00740C55"/>
    <w:rsid w:val="00763A89"/>
    <w:rsid w:val="007A1EF7"/>
    <w:rsid w:val="007B6169"/>
    <w:rsid w:val="007C1AF7"/>
    <w:rsid w:val="007D7A57"/>
    <w:rsid w:val="007E1447"/>
    <w:rsid w:val="008004AF"/>
    <w:rsid w:val="00837AEC"/>
    <w:rsid w:val="0084571A"/>
    <w:rsid w:val="00852DD9"/>
    <w:rsid w:val="00877F70"/>
    <w:rsid w:val="008A4861"/>
    <w:rsid w:val="008C0347"/>
    <w:rsid w:val="00905802"/>
    <w:rsid w:val="00931CCA"/>
    <w:rsid w:val="00932394"/>
    <w:rsid w:val="009739DA"/>
    <w:rsid w:val="00AA039D"/>
    <w:rsid w:val="00AE4436"/>
    <w:rsid w:val="00B173A5"/>
    <w:rsid w:val="00B366E0"/>
    <w:rsid w:val="00B5301E"/>
    <w:rsid w:val="00B75BDC"/>
    <w:rsid w:val="00BB0C5F"/>
    <w:rsid w:val="00BF48B5"/>
    <w:rsid w:val="00C12C35"/>
    <w:rsid w:val="00C24B3D"/>
    <w:rsid w:val="00C75FC2"/>
    <w:rsid w:val="00D00E70"/>
    <w:rsid w:val="00D1494B"/>
    <w:rsid w:val="00D1668E"/>
    <w:rsid w:val="00D17D75"/>
    <w:rsid w:val="00D8443E"/>
    <w:rsid w:val="00D97EE9"/>
    <w:rsid w:val="00DC4E61"/>
    <w:rsid w:val="00DD2CC3"/>
    <w:rsid w:val="00DE2660"/>
    <w:rsid w:val="00DF1C55"/>
    <w:rsid w:val="00DF4A52"/>
    <w:rsid w:val="00E06BEF"/>
    <w:rsid w:val="00E34870"/>
    <w:rsid w:val="00E53257"/>
    <w:rsid w:val="00E87264"/>
    <w:rsid w:val="00EC66D2"/>
    <w:rsid w:val="00EE1A53"/>
    <w:rsid w:val="00F06AB1"/>
    <w:rsid w:val="00F13FEA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DE2"/>
    <w:rsid w:val="002A5631"/>
    <w:rsid w:val="00463977"/>
    <w:rsid w:val="00492D24"/>
    <w:rsid w:val="00717736"/>
    <w:rsid w:val="00763A89"/>
    <w:rsid w:val="0084571A"/>
    <w:rsid w:val="00931CCA"/>
    <w:rsid w:val="009739DA"/>
    <w:rsid w:val="00B366E0"/>
    <w:rsid w:val="00D83312"/>
    <w:rsid w:val="00E53257"/>
    <w:rsid w:val="00E66CA7"/>
    <w:rsid w:val="00EC66D2"/>
    <w:rsid w:val="00F076B7"/>
    <w:rsid w:val="00F35A93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Debriefing Report</dc:title>
  <dc:subject/>
  <dc:creator>Karin Florie</dc:creator>
  <cp:keywords/>
  <dc:description/>
  <cp:lastModifiedBy>Karin Florie</cp:lastModifiedBy>
  <cp:revision>5</cp:revision>
  <dcterms:created xsi:type="dcterms:W3CDTF">2025-07-29T00:38:00Z</dcterms:created>
  <dcterms:modified xsi:type="dcterms:W3CDTF">2025-07-29T00:41:00Z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