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17236175" w:rsidR="00F13FEA" w:rsidRDefault="00DC07F1" w:rsidP="00D1668E">
          <w:pPr>
            <w:pStyle w:val="Heading1"/>
            <w:jc w:val="left"/>
            <w:rPr>
              <w:sz w:val="52"/>
              <w:szCs w:val="52"/>
            </w:rPr>
          </w:pPr>
          <w:r>
            <w:t xml:space="preserve">Program </w:t>
          </w:r>
          <w:r w:rsidR="00831962">
            <w:t>Evaluation</w:t>
          </w:r>
          <w:r w:rsidR="00ED4373">
            <w:t xml:space="preserve"> Report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ED4373" w:rsidRPr="00715871" w14:paraId="7B987987" w14:textId="77777777" w:rsidTr="006F19E2">
        <w:tc>
          <w:tcPr>
            <w:tcW w:w="2728" w:type="dxa"/>
            <w:vAlign w:val="center"/>
          </w:tcPr>
          <w:p w14:paraId="5C475C7F" w14:textId="448C4B8E" w:rsidR="00ED4373" w:rsidRPr="00030927" w:rsidRDefault="00ED4373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Date and </w:t>
            </w:r>
            <w:proofErr w:type="gramStart"/>
            <w:r>
              <w:rPr>
                <w:rFonts w:cs="Arial"/>
                <w:b/>
                <w:bCs/>
                <w:iCs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6237" w:type="dxa"/>
          </w:tcPr>
          <w:p w14:paraId="28201562" w14:textId="77777777" w:rsidR="00ED4373" w:rsidRDefault="00ED4373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38B46521" w14:textId="77777777" w:rsidR="00AA6862" w:rsidRPr="00030927" w:rsidRDefault="00AA6862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6BEC8B18" w14:textId="77777777" w:rsidTr="006F19E2">
        <w:tc>
          <w:tcPr>
            <w:tcW w:w="2728" w:type="dxa"/>
            <w:vAlign w:val="center"/>
          </w:tcPr>
          <w:p w14:paraId="59498B40" w14:textId="14950245" w:rsidR="00D72EC7" w:rsidRPr="00030927" w:rsidRDefault="00831962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Summary of Objectives</w:t>
            </w:r>
          </w:p>
        </w:tc>
        <w:tc>
          <w:tcPr>
            <w:tcW w:w="6237" w:type="dxa"/>
          </w:tcPr>
          <w:p w14:paraId="5C4763F9" w14:textId="77777777" w:rsidR="00030927" w:rsidRDefault="00030927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188F0E63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627FCCC0" w14:textId="77777777" w:rsidR="00AA6862" w:rsidRDefault="00AA6862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0FFF65C8" w14:textId="77777777" w:rsidR="00AA6862" w:rsidRDefault="00AA6862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65BBAD19" w14:textId="0DE7AA47" w:rsidR="001222AB" w:rsidRPr="00030927" w:rsidRDefault="001222AB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7B106733" w14:textId="77777777" w:rsidTr="006F19E2">
        <w:tc>
          <w:tcPr>
            <w:tcW w:w="2728" w:type="dxa"/>
            <w:vAlign w:val="center"/>
          </w:tcPr>
          <w:p w14:paraId="6CA110F3" w14:textId="305D5BFA" w:rsidR="00D72EC7" w:rsidRPr="00030927" w:rsidRDefault="00831962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Evaluation Results</w:t>
            </w:r>
          </w:p>
          <w:p w14:paraId="7A143695" w14:textId="77777777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2F89379" w14:textId="3E9652B1" w:rsidR="00030927" w:rsidRPr="00837FCB" w:rsidRDefault="00837FCB" w:rsidP="0017249A">
            <w:pPr>
              <w:spacing w:after="0"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837FCB">
              <w:rPr>
                <w:rFonts w:cs="Arial"/>
                <w:i/>
                <w:iCs/>
                <w:sz w:val="22"/>
                <w:szCs w:val="22"/>
              </w:rPr>
              <w:t>How well were objectives met</w:t>
            </w:r>
            <w:r>
              <w:rPr>
                <w:rFonts w:cs="Arial"/>
                <w:i/>
                <w:iCs/>
                <w:sz w:val="22"/>
                <w:szCs w:val="22"/>
              </w:rPr>
              <w:t>?</w:t>
            </w:r>
          </w:p>
          <w:p w14:paraId="7591DB94" w14:textId="77777777" w:rsidR="0017249A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3CCBCFB" w14:textId="77777777" w:rsidR="0017249A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344F9251" w14:textId="77777777" w:rsidR="0017249A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49429B3A" w14:textId="77777777" w:rsidR="00AA6862" w:rsidRDefault="00AA6862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C2964E5" w14:textId="4D6EFB28" w:rsidR="0017249A" w:rsidRPr="00030927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6F19E2">
        <w:tc>
          <w:tcPr>
            <w:tcW w:w="2728" w:type="dxa"/>
            <w:vAlign w:val="center"/>
          </w:tcPr>
          <w:p w14:paraId="1711A8ED" w14:textId="41341834" w:rsidR="00D72EC7" w:rsidRPr="00030927" w:rsidRDefault="00837FCB" w:rsidP="00062605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Stakeholder Feedback Summary</w:t>
            </w:r>
          </w:p>
        </w:tc>
        <w:tc>
          <w:tcPr>
            <w:tcW w:w="6237" w:type="dxa"/>
          </w:tcPr>
          <w:p w14:paraId="6BB3473C" w14:textId="77777777" w:rsidR="00030927" w:rsidRDefault="00030927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18E92264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1A6B603F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64B53323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22AFC49E" w14:textId="7A823893" w:rsidR="0017249A" w:rsidRPr="00030927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56F15957" w14:textId="77777777" w:rsidTr="000E0FAE">
        <w:trPr>
          <w:trHeight w:val="1355"/>
        </w:trPr>
        <w:tc>
          <w:tcPr>
            <w:tcW w:w="2728" w:type="dxa"/>
            <w:vAlign w:val="center"/>
          </w:tcPr>
          <w:p w14:paraId="1CC3FFBC" w14:textId="7D0C7FBE" w:rsidR="00D72EC7" w:rsidRPr="00030927" w:rsidRDefault="00837FCB" w:rsidP="006453CC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Modifications Recommended</w:t>
            </w:r>
          </w:p>
          <w:p w14:paraId="162C619E" w14:textId="1FB07E1F" w:rsidR="00D72EC7" w:rsidRPr="00030927" w:rsidRDefault="00D72EC7" w:rsidP="00807C28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5F1F5BCB" w14:textId="67C41AB3" w:rsidR="00030927" w:rsidRPr="00087032" w:rsidRDefault="00087032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iCs/>
                <w:sz w:val="22"/>
                <w:szCs w:val="22"/>
              </w:rPr>
            </w:pPr>
            <w:r w:rsidRPr="00087032">
              <w:rPr>
                <w:rFonts w:cs="Arial"/>
                <w:i/>
                <w:iCs/>
                <w:sz w:val="22"/>
                <w:szCs w:val="22"/>
              </w:rPr>
              <w:t>What changes are needed based on evaluation?</w:t>
            </w:r>
          </w:p>
          <w:p w14:paraId="22599F7C" w14:textId="77777777" w:rsidR="0017249A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EAF7CAF" w14:textId="77777777" w:rsidR="0017249A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7C814292" w14:textId="77777777" w:rsidR="00AA6862" w:rsidRDefault="00AA6862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0841C477" w14:textId="77777777" w:rsidR="0017249A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F5B91B3" w14:textId="77777777" w:rsidR="0017249A" w:rsidRPr="00030927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4907AB28" w14:textId="77777777" w:rsidTr="006F19E2">
        <w:tc>
          <w:tcPr>
            <w:tcW w:w="2728" w:type="dxa"/>
            <w:vAlign w:val="center"/>
          </w:tcPr>
          <w:p w14:paraId="79FD3B83" w14:textId="6B02D0D0" w:rsidR="00D72EC7" w:rsidRPr="00030927" w:rsidRDefault="00087032" w:rsidP="00F2059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Budget Review</w:t>
            </w:r>
          </w:p>
        </w:tc>
        <w:tc>
          <w:tcPr>
            <w:tcW w:w="6237" w:type="dxa"/>
          </w:tcPr>
          <w:p w14:paraId="340122CE" w14:textId="791F58C3" w:rsidR="00030927" w:rsidRPr="006D6769" w:rsidRDefault="006D6769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6D6769">
              <w:rPr>
                <w:rFonts w:ascii="Arial" w:eastAsiaTheme="minorHAnsi" w:hAnsi="Arial" w:cs="Arial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Any budget changes needed?</w:t>
            </w:r>
          </w:p>
          <w:p w14:paraId="7D5C8ACA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40DEEAF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FE33C58" w14:textId="77777777" w:rsidR="00AA6862" w:rsidRDefault="00AA6862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881BB40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B8499A9" w14:textId="77777777" w:rsidR="0017249A" w:rsidRPr="00030927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2769DF" w:rsidRPr="00715871" w14:paraId="2C0DBD6F" w14:textId="77777777" w:rsidTr="006F19E2">
        <w:tc>
          <w:tcPr>
            <w:tcW w:w="2728" w:type="dxa"/>
            <w:vAlign w:val="center"/>
          </w:tcPr>
          <w:p w14:paraId="1D190B93" w14:textId="40A36CEE" w:rsidR="002769DF" w:rsidRDefault="00F10B2B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Summary of Responsi</w:t>
            </w:r>
            <w:r w:rsidR="00AA6862">
              <w:rPr>
                <w:rFonts w:cs="Arial"/>
                <w:b/>
                <w:bCs/>
                <w:sz w:val="22"/>
                <w:szCs w:val="22"/>
              </w:rPr>
              <w:t>bilities</w:t>
            </w:r>
            <w:r w:rsidR="006D676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40623363" w14:textId="750DB7BE" w:rsidR="000E0FAE" w:rsidRPr="001222AB" w:rsidRDefault="001222AB" w:rsidP="0017249A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169CD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Provide a summary of which person completed which parts of this program plan </w:t>
            </w:r>
            <w:r w:rsidR="006D6769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evaluation </w:t>
            </w:r>
            <w:r w:rsidRPr="00F169CD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(include each group members name and student ID, with the title of the section/s that they completed. </w:t>
            </w:r>
          </w:p>
          <w:p w14:paraId="12C22E19" w14:textId="77777777" w:rsidR="000E0FAE" w:rsidRDefault="000E0FAE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4A203FDC" w14:textId="77777777" w:rsidR="001222AB" w:rsidRDefault="001222AB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14415FE9" w14:textId="77777777" w:rsidR="0017249A" w:rsidRDefault="0017249A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2A0BDC6" w14:textId="77777777" w:rsidR="0017249A" w:rsidRDefault="0017249A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4DDCCFC" w14:textId="71F75A7C" w:rsidR="001222AB" w:rsidRPr="002769DF" w:rsidRDefault="001222AB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2"/>
      <w:footerReference w:type="default" r:id="rId13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5101" w14:textId="77777777" w:rsidR="00632659" w:rsidRDefault="00632659" w:rsidP="00D00E70">
      <w:pPr>
        <w:spacing w:after="0" w:line="240" w:lineRule="auto"/>
      </w:pPr>
      <w:r>
        <w:separator/>
      </w:r>
    </w:p>
  </w:endnote>
  <w:endnote w:type="continuationSeparator" w:id="0">
    <w:p w14:paraId="41A2441B" w14:textId="77777777" w:rsidR="00632659" w:rsidRDefault="00632659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9A1CEE0" w:rsidR="00433E70" w:rsidRPr="001F6155" w:rsidRDefault="00D22264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Program Evaluation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>
      <w:rPr>
        <w:noProof/>
        <w:sz w:val="16"/>
        <w:szCs w:val="16"/>
      </w:rPr>
      <w:t>4/08/2025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D22264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EFE7" w14:textId="77777777" w:rsidR="00632659" w:rsidRDefault="00632659" w:rsidP="00D00E70">
      <w:pPr>
        <w:spacing w:after="0" w:line="240" w:lineRule="auto"/>
      </w:pPr>
      <w:r>
        <w:separator/>
      </w:r>
    </w:p>
  </w:footnote>
  <w:footnote w:type="continuationSeparator" w:id="0">
    <w:p w14:paraId="7D4E7DAA" w14:textId="77777777" w:rsidR="00632659" w:rsidRDefault="00632659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0927"/>
    <w:rsid w:val="00052A00"/>
    <w:rsid w:val="00062605"/>
    <w:rsid w:val="00087032"/>
    <w:rsid w:val="000A77B0"/>
    <w:rsid w:val="000C5E3F"/>
    <w:rsid w:val="000E0FAE"/>
    <w:rsid w:val="000F060E"/>
    <w:rsid w:val="001222AB"/>
    <w:rsid w:val="00166928"/>
    <w:rsid w:val="00167A76"/>
    <w:rsid w:val="0017249A"/>
    <w:rsid w:val="00175138"/>
    <w:rsid w:val="001C27B2"/>
    <w:rsid w:val="001F6155"/>
    <w:rsid w:val="00204722"/>
    <w:rsid w:val="00207BAC"/>
    <w:rsid w:val="00227132"/>
    <w:rsid w:val="00241DBA"/>
    <w:rsid w:val="002769DF"/>
    <w:rsid w:val="00281990"/>
    <w:rsid w:val="002938E2"/>
    <w:rsid w:val="002A5631"/>
    <w:rsid w:val="002B21A4"/>
    <w:rsid w:val="002C7A3C"/>
    <w:rsid w:val="002D1F94"/>
    <w:rsid w:val="002E38F9"/>
    <w:rsid w:val="002F38B4"/>
    <w:rsid w:val="003046F0"/>
    <w:rsid w:val="00333BB0"/>
    <w:rsid w:val="00336AF9"/>
    <w:rsid w:val="00370E24"/>
    <w:rsid w:val="00370E77"/>
    <w:rsid w:val="0038007A"/>
    <w:rsid w:val="003A5041"/>
    <w:rsid w:val="0042323A"/>
    <w:rsid w:val="00433E70"/>
    <w:rsid w:val="00447B32"/>
    <w:rsid w:val="00463977"/>
    <w:rsid w:val="00492D24"/>
    <w:rsid w:val="004B0AFF"/>
    <w:rsid w:val="004E3C0F"/>
    <w:rsid w:val="00501E6E"/>
    <w:rsid w:val="0050258B"/>
    <w:rsid w:val="005102FD"/>
    <w:rsid w:val="00517FFD"/>
    <w:rsid w:val="005609BA"/>
    <w:rsid w:val="005E5EA8"/>
    <w:rsid w:val="005F51EB"/>
    <w:rsid w:val="00605A74"/>
    <w:rsid w:val="00610B53"/>
    <w:rsid w:val="00621BDB"/>
    <w:rsid w:val="00632659"/>
    <w:rsid w:val="0063504A"/>
    <w:rsid w:val="006453CC"/>
    <w:rsid w:val="0066061B"/>
    <w:rsid w:val="006B4DF6"/>
    <w:rsid w:val="006C215B"/>
    <w:rsid w:val="006D6769"/>
    <w:rsid w:val="006E1DEC"/>
    <w:rsid w:val="006F19E2"/>
    <w:rsid w:val="00710C6F"/>
    <w:rsid w:val="00721BEC"/>
    <w:rsid w:val="00723F69"/>
    <w:rsid w:val="00740C55"/>
    <w:rsid w:val="00763A89"/>
    <w:rsid w:val="00770D14"/>
    <w:rsid w:val="007A1EF7"/>
    <w:rsid w:val="007B6169"/>
    <w:rsid w:val="007D7A57"/>
    <w:rsid w:val="007E1447"/>
    <w:rsid w:val="00807C28"/>
    <w:rsid w:val="00831962"/>
    <w:rsid w:val="00837FCB"/>
    <w:rsid w:val="00852DD9"/>
    <w:rsid w:val="00877F70"/>
    <w:rsid w:val="008A4861"/>
    <w:rsid w:val="008C0347"/>
    <w:rsid w:val="008D1C67"/>
    <w:rsid w:val="00905802"/>
    <w:rsid w:val="00920A62"/>
    <w:rsid w:val="00931CCA"/>
    <w:rsid w:val="00932394"/>
    <w:rsid w:val="00972FD2"/>
    <w:rsid w:val="009739DA"/>
    <w:rsid w:val="0099635D"/>
    <w:rsid w:val="009B1C8A"/>
    <w:rsid w:val="00A03491"/>
    <w:rsid w:val="00A1444F"/>
    <w:rsid w:val="00AA039D"/>
    <w:rsid w:val="00AA6862"/>
    <w:rsid w:val="00AE4436"/>
    <w:rsid w:val="00B366E0"/>
    <w:rsid w:val="00B46ED0"/>
    <w:rsid w:val="00B5301E"/>
    <w:rsid w:val="00B75BDC"/>
    <w:rsid w:val="00BB0C5F"/>
    <w:rsid w:val="00BF48B5"/>
    <w:rsid w:val="00C12C35"/>
    <w:rsid w:val="00C2450B"/>
    <w:rsid w:val="00C24B3D"/>
    <w:rsid w:val="00C75FC2"/>
    <w:rsid w:val="00CB5D75"/>
    <w:rsid w:val="00CB7B5C"/>
    <w:rsid w:val="00D00E70"/>
    <w:rsid w:val="00D1668E"/>
    <w:rsid w:val="00D17D75"/>
    <w:rsid w:val="00D22264"/>
    <w:rsid w:val="00D72EC7"/>
    <w:rsid w:val="00D76A06"/>
    <w:rsid w:val="00D8443E"/>
    <w:rsid w:val="00D86F82"/>
    <w:rsid w:val="00D915B3"/>
    <w:rsid w:val="00D97EE9"/>
    <w:rsid w:val="00DC07F1"/>
    <w:rsid w:val="00DD2CC3"/>
    <w:rsid w:val="00DE2660"/>
    <w:rsid w:val="00DF1C55"/>
    <w:rsid w:val="00DF4A52"/>
    <w:rsid w:val="00E06BEF"/>
    <w:rsid w:val="00E34870"/>
    <w:rsid w:val="00E53257"/>
    <w:rsid w:val="00E8147C"/>
    <w:rsid w:val="00E87264"/>
    <w:rsid w:val="00EA7F7A"/>
    <w:rsid w:val="00EC66D2"/>
    <w:rsid w:val="00ED4373"/>
    <w:rsid w:val="00EE1A53"/>
    <w:rsid w:val="00F06AB1"/>
    <w:rsid w:val="00F10B2B"/>
    <w:rsid w:val="00F13FEA"/>
    <w:rsid w:val="00F169CD"/>
    <w:rsid w:val="00F20596"/>
    <w:rsid w:val="00F45556"/>
    <w:rsid w:val="00F56EA6"/>
    <w:rsid w:val="00F639C9"/>
    <w:rsid w:val="00FA6396"/>
    <w:rsid w:val="00FD6836"/>
    <w:rsid w:val="00FF493F"/>
    <w:rsid w:val="00FF6562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  <w:style w:type="paragraph" w:styleId="NormalWeb">
    <w:name w:val="Normal (Web)"/>
    <w:basedOn w:val="Normal"/>
    <w:uiPriority w:val="99"/>
    <w:unhideWhenUsed/>
    <w:rsid w:val="00F169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2C7336"/>
    <w:rsid w:val="0042323A"/>
    <w:rsid w:val="00463977"/>
    <w:rsid w:val="00492D24"/>
    <w:rsid w:val="00717736"/>
    <w:rsid w:val="00763A89"/>
    <w:rsid w:val="00931CCA"/>
    <w:rsid w:val="009739DA"/>
    <w:rsid w:val="00B366E0"/>
    <w:rsid w:val="00C415CC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09BBC-396A-416B-BD8D-5D2A6E500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Evaluation Report</dc:title>
  <dc:subject/>
  <dc:creator>Karin Florie</dc:creator>
  <cp:keywords/>
  <dc:description/>
  <cp:lastModifiedBy>Karin Florie</cp:lastModifiedBy>
  <cp:revision>9</cp:revision>
  <dcterms:created xsi:type="dcterms:W3CDTF">2025-08-04T04:31:00Z</dcterms:created>
  <dcterms:modified xsi:type="dcterms:W3CDTF">2025-08-04T04:53:00Z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