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C3B575" w14:textId="77777777" w:rsidR="00135E7C" w:rsidRPr="004C43A2" w:rsidRDefault="00135E7C" w:rsidP="00135E7C">
      <w:pPr>
        <w:spacing w:line="240" w:lineRule="auto"/>
        <w:rPr>
          <w:sz w:val="24"/>
          <w:szCs w:val="24"/>
        </w:rPr>
      </w:pPr>
    </w:p>
    <w:p w14:paraId="2AFA8E6E" w14:textId="0DDD428A" w:rsidR="00B041DD" w:rsidRPr="00B041DD" w:rsidRDefault="009E5159" w:rsidP="00B041DD">
      <w:pPr>
        <w:pStyle w:val="Heading1"/>
        <w:rPr>
          <w:color w:val="215E99" w:themeColor="text2" w:themeTint="BF"/>
          <w:sz w:val="36"/>
          <w:szCs w:val="36"/>
        </w:rPr>
      </w:pPr>
      <w:sdt>
        <w:sdtPr>
          <w:rPr>
            <w:color w:val="215E99" w:themeColor="text2" w:themeTint="BF"/>
            <w:sz w:val="36"/>
            <w:szCs w:val="36"/>
          </w:rPr>
          <w:alias w:val="Title"/>
          <w:tag w:val=""/>
          <w:id w:val="799186286"/>
          <w:placeholder>
            <w:docPart w:val="6A1C6EE8316F4BE6A16B1F98EFEFBA7E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0272A1">
            <w:rPr>
              <w:color w:val="215E99" w:themeColor="text2" w:themeTint="BF"/>
              <w:sz w:val="36"/>
              <w:szCs w:val="36"/>
            </w:rPr>
            <w:t>Child Safety Report</w:t>
          </w:r>
        </w:sdtContent>
      </w:sdt>
    </w:p>
    <w:p w14:paraId="6936D9E4" w14:textId="330D5E98" w:rsidR="00B041DD" w:rsidRPr="00DB595E" w:rsidRDefault="000272A1" w:rsidP="00B041DD">
      <w:pPr>
        <w:pStyle w:val="Heading3"/>
        <w:numPr>
          <w:ilvl w:val="0"/>
          <w:numId w:val="44"/>
        </w:numPr>
      </w:pPr>
      <w:r>
        <w:t>Reporter Details</w:t>
      </w:r>
    </w:p>
    <w:tbl>
      <w:tblPr>
        <w:tblStyle w:val="TableGrid"/>
        <w:tblW w:w="9639" w:type="dxa"/>
        <w:tblInd w:w="-5" w:type="dxa"/>
        <w:tblBorders>
          <w:top w:val="single" w:sz="4" w:space="0" w:color="A5C9EB" w:themeColor="text2" w:themeTint="40"/>
          <w:left w:val="single" w:sz="4" w:space="0" w:color="A5C9EB" w:themeColor="text2" w:themeTint="40"/>
          <w:bottom w:val="single" w:sz="4" w:space="0" w:color="A5C9EB" w:themeColor="text2" w:themeTint="40"/>
          <w:right w:val="single" w:sz="4" w:space="0" w:color="A5C9EB" w:themeColor="text2" w:themeTint="40"/>
          <w:insideH w:val="single" w:sz="4" w:space="0" w:color="A5C9EB" w:themeColor="text2" w:themeTint="40"/>
          <w:insideV w:val="single" w:sz="4" w:space="0" w:color="A5C9EB" w:themeColor="text2" w:themeTint="40"/>
        </w:tblBorders>
        <w:tblLook w:val="04A0" w:firstRow="1" w:lastRow="0" w:firstColumn="1" w:lastColumn="0" w:noHBand="0" w:noVBand="1"/>
      </w:tblPr>
      <w:tblGrid>
        <w:gridCol w:w="2127"/>
        <w:gridCol w:w="7512"/>
      </w:tblGrid>
      <w:tr w:rsidR="00B041DD" w14:paraId="31CC0ACE" w14:textId="77777777" w:rsidTr="005F0024">
        <w:tc>
          <w:tcPr>
            <w:tcW w:w="2127" w:type="dxa"/>
            <w:shd w:val="clear" w:color="auto" w:fill="D1D1D1" w:themeFill="background2" w:themeFillShade="E6"/>
            <w:vAlign w:val="center"/>
          </w:tcPr>
          <w:p w14:paraId="2E301E4B" w14:textId="76F81E40" w:rsidR="00B041DD" w:rsidRPr="00E278A8" w:rsidRDefault="00A723D9" w:rsidP="00A36131">
            <w:pPr>
              <w:rPr>
                <w:b/>
                <w:bCs/>
              </w:rPr>
            </w:pPr>
            <w:r>
              <w:rPr>
                <w:b/>
                <w:bCs/>
              </w:rPr>
              <w:t>First name</w:t>
            </w:r>
            <w:r w:rsidR="00B041DD" w:rsidRPr="00496A46">
              <w:rPr>
                <w:b/>
                <w:bCs/>
              </w:rPr>
              <w:t xml:space="preserve"> </w:t>
            </w:r>
          </w:p>
        </w:tc>
        <w:tc>
          <w:tcPr>
            <w:tcW w:w="7512" w:type="dxa"/>
          </w:tcPr>
          <w:p w14:paraId="0706FAB1" w14:textId="77777777" w:rsidR="00B041DD" w:rsidRDefault="00B041DD" w:rsidP="00A36131"/>
        </w:tc>
      </w:tr>
      <w:tr w:rsidR="00B041DD" w14:paraId="1681DBDB" w14:textId="77777777" w:rsidTr="005F0024">
        <w:tc>
          <w:tcPr>
            <w:tcW w:w="2127" w:type="dxa"/>
            <w:shd w:val="clear" w:color="auto" w:fill="D1D1D1" w:themeFill="background2" w:themeFillShade="E6"/>
            <w:vAlign w:val="center"/>
          </w:tcPr>
          <w:p w14:paraId="7BC744A5" w14:textId="3ECD2B07" w:rsidR="00B041DD" w:rsidRPr="00E278A8" w:rsidRDefault="00A723D9" w:rsidP="00A36131">
            <w:pPr>
              <w:rPr>
                <w:b/>
                <w:bCs/>
              </w:rPr>
            </w:pPr>
            <w:r>
              <w:rPr>
                <w:b/>
                <w:bCs/>
              </w:rPr>
              <w:t>Role</w:t>
            </w:r>
          </w:p>
        </w:tc>
        <w:tc>
          <w:tcPr>
            <w:tcW w:w="7512" w:type="dxa"/>
          </w:tcPr>
          <w:p w14:paraId="26A1568B" w14:textId="77777777" w:rsidR="00B041DD" w:rsidRDefault="00B041DD" w:rsidP="00A36131"/>
        </w:tc>
      </w:tr>
      <w:tr w:rsidR="00A723D9" w14:paraId="754FE4B8" w14:textId="77777777" w:rsidTr="005F0024">
        <w:tc>
          <w:tcPr>
            <w:tcW w:w="2127" w:type="dxa"/>
            <w:shd w:val="clear" w:color="auto" w:fill="D1D1D1" w:themeFill="background2" w:themeFillShade="E6"/>
            <w:vAlign w:val="center"/>
          </w:tcPr>
          <w:p w14:paraId="3760CE42" w14:textId="4748A5E1" w:rsidR="00A723D9" w:rsidRPr="00496A46" w:rsidRDefault="00A723D9" w:rsidP="00A36131">
            <w:pPr>
              <w:rPr>
                <w:b/>
                <w:bCs/>
              </w:rPr>
            </w:pPr>
            <w:r>
              <w:rPr>
                <w:b/>
                <w:bCs/>
              </w:rPr>
              <w:t>Telephone Contact</w:t>
            </w:r>
          </w:p>
        </w:tc>
        <w:tc>
          <w:tcPr>
            <w:tcW w:w="7512" w:type="dxa"/>
          </w:tcPr>
          <w:p w14:paraId="17D584AF" w14:textId="77777777" w:rsidR="00A723D9" w:rsidRDefault="00A723D9" w:rsidP="00A36131"/>
        </w:tc>
      </w:tr>
    </w:tbl>
    <w:p w14:paraId="0EDC0D5E" w14:textId="77777777" w:rsidR="00B041DD" w:rsidRDefault="00B041DD" w:rsidP="00B041DD"/>
    <w:p w14:paraId="187144D2" w14:textId="4DA227FA" w:rsidR="00A723D9" w:rsidRDefault="00A723D9" w:rsidP="009E5159">
      <w:pPr>
        <w:pStyle w:val="Heading3"/>
        <w:numPr>
          <w:ilvl w:val="0"/>
          <w:numId w:val="44"/>
        </w:numPr>
      </w:pPr>
      <w:r>
        <w:t>Details of the Child of Concern</w:t>
      </w:r>
    </w:p>
    <w:tbl>
      <w:tblPr>
        <w:tblStyle w:val="TableGrid"/>
        <w:tblW w:w="9639" w:type="dxa"/>
        <w:tblInd w:w="-5" w:type="dxa"/>
        <w:tblLook w:val="04A0" w:firstRow="1" w:lastRow="0" w:firstColumn="1" w:lastColumn="0" w:noHBand="0" w:noVBand="1"/>
      </w:tblPr>
      <w:tblGrid>
        <w:gridCol w:w="2127"/>
        <w:gridCol w:w="7512"/>
      </w:tblGrid>
      <w:tr w:rsidR="00B041DD" w14:paraId="7961DAA9" w14:textId="77777777" w:rsidTr="00CD2581">
        <w:trPr>
          <w:trHeight w:val="70"/>
        </w:trPr>
        <w:tc>
          <w:tcPr>
            <w:tcW w:w="2127" w:type="dxa"/>
            <w:tcBorders>
              <w:top w:val="single" w:sz="4" w:space="0" w:color="A5C9EB" w:themeColor="text2" w:themeTint="40"/>
              <w:left w:val="single" w:sz="4" w:space="0" w:color="A5C9EB" w:themeColor="text2" w:themeTint="40"/>
              <w:bottom w:val="single" w:sz="4" w:space="0" w:color="A5C9EB" w:themeColor="text2" w:themeTint="40"/>
              <w:right w:val="single" w:sz="4" w:space="0" w:color="A5C9EB" w:themeColor="text2" w:themeTint="40"/>
            </w:tcBorders>
            <w:shd w:val="clear" w:color="auto" w:fill="D1D1D1" w:themeFill="background2" w:themeFillShade="E6"/>
          </w:tcPr>
          <w:p w14:paraId="5A03C5BA" w14:textId="26013560" w:rsidR="00B041DD" w:rsidRPr="00E278A8" w:rsidRDefault="00A723D9" w:rsidP="00A36131">
            <w:pPr>
              <w:rPr>
                <w:b/>
                <w:bCs/>
              </w:rPr>
            </w:pPr>
            <w:r>
              <w:rPr>
                <w:b/>
                <w:bCs/>
              </w:rPr>
              <w:t>Child’s Name</w:t>
            </w:r>
          </w:p>
        </w:tc>
        <w:tc>
          <w:tcPr>
            <w:tcW w:w="7512" w:type="dxa"/>
            <w:tcBorders>
              <w:top w:val="single" w:sz="4" w:space="0" w:color="A5C9EB" w:themeColor="text2" w:themeTint="40"/>
              <w:left w:val="single" w:sz="4" w:space="0" w:color="A5C9EB" w:themeColor="text2" w:themeTint="40"/>
              <w:bottom w:val="single" w:sz="4" w:space="0" w:color="A5C9EB" w:themeColor="text2" w:themeTint="40"/>
              <w:right w:val="single" w:sz="4" w:space="0" w:color="A5C9EB" w:themeColor="text2" w:themeTint="40"/>
            </w:tcBorders>
          </w:tcPr>
          <w:p w14:paraId="5DC56934" w14:textId="77777777" w:rsidR="00B041DD" w:rsidRDefault="00B041DD" w:rsidP="00A36131"/>
        </w:tc>
      </w:tr>
      <w:tr w:rsidR="00A723D9" w14:paraId="5FD61FF0" w14:textId="77777777" w:rsidTr="00CD2581">
        <w:trPr>
          <w:trHeight w:val="70"/>
        </w:trPr>
        <w:tc>
          <w:tcPr>
            <w:tcW w:w="2127" w:type="dxa"/>
            <w:tcBorders>
              <w:top w:val="single" w:sz="4" w:space="0" w:color="A5C9EB" w:themeColor="text2" w:themeTint="40"/>
              <w:left w:val="single" w:sz="4" w:space="0" w:color="A5C9EB" w:themeColor="text2" w:themeTint="40"/>
              <w:bottom w:val="single" w:sz="4" w:space="0" w:color="A5C9EB" w:themeColor="text2" w:themeTint="40"/>
              <w:right w:val="single" w:sz="4" w:space="0" w:color="A5C9EB" w:themeColor="text2" w:themeTint="40"/>
            </w:tcBorders>
            <w:shd w:val="clear" w:color="auto" w:fill="D1D1D1" w:themeFill="background2" w:themeFillShade="E6"/>
          </w:tcPr>
          <w:p w14:paraId="410CD346" w14:textId="1E5A2CBF" w:rsidR="00A723D9" w:rsidRDefault="00A723D9" w:rsidP="00A36131">
            <w:pPr>
              <w:rPr>
                <w:b/>
                <w:bCs/>
              </w:rPr>
            </w:pPr>
            <w:r>
              <w:rPr>
                <w:b/>
                <w:bCs/>
              </w:rPr>
              <w:t>Description of Child (if known)</w:t>
            </w:r>
          </w:p>
        </w:tc>
        <w:tc>
          <w:tcPr>
            <w:tcW w:w="7512" w:type="dxa"/>
            <w:tcBorders>
              <w:top w:val="single" w:sz="4" w:space="0" w:color="A5C9EB" w:themeColor="text2" w:themeTint="40"/>
              <w:left w:val="single" w:sz="4" w:space="0" w:color="A5C9EB" w:themeColor="text2" w:themeTint="40"/>
              <w:bottom w:val="single" w:sz="4" w:space="0" w:color="A5C9EB" w:themeColor="text2" w:themeTint="40"/>
              <w:right w:val="single" w:sz="4" w:space="0" w:color="A5C9EB" w:themeColor="text2" w:themeTint="40"/>
            </w:tcBorders>
          </w:tcPr>
          <w:p w14:paraId="2411F44E" w14:textId="77777777" w:rsidR="00A723D9" w:rsidRDefault="00A723D9" w:rsidP="00A36131"/>
        </w:tc>
      </w:tr>
      <w:tr w:rsidR="00B041DD" w14:paraId="0D301215" w14:textId="77777777" w:rsidTr="00CD2581">
        <w:trPr>
          <w:trHeight w:val="70"/>
        </w:trPr>
        <w:tc>
          <w:tcPr>
            <w:tcW w:w="2127" w:type="dxa"/>
            <w:tcBorders>
              <w:top w:val="single" w:sz="4" w:space="0" w:color="A5C9EB" w:themeColor="text2" w:themeTint="40"/>
              <w:left w:val="single" w:sz="4" w:space="0" w:color="A5C9EB" w:themeColor="text2" w:themeTint="40"/>
              <w:bottom w:val="single" w:sz="4" w:space="0" w:color="A5C9EB" w:themeColor="text2" w:themeTint="40"/>
              <w:right w:val="single" w:sz="4" w:space="0" w:color="A5C9EB" w:themeColor="text2" w:themeTint="40"/>
            </w:tcBorders>
            <w:shd w:val="clear" w:color="auto" w:fill="D1D1D1" w:themeFill="background2" w:themeFillShade="E6"/>
          </w:tcPr>
          <w:p w14:paraId="3A0E7F61" w14:textId="0A23A6D0" w:rsidR="00B041DD" w:rsidRPr="00E278A8" w:rsidRDefault="00B041DD" w:rsidP="00A36131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Date of </w:t>
            </w:r>
            <w:proofErr w:type="gramStart"/>
            <w:r>
              <w:rPr>
                <w:b/>
                <w:bCs/>
              </w:rPr>
              <w:t xml:space="preserve">Birth </w:t>
            </w:r>
            <w:r w:rsidR="00A723D9">
              <w:rPr>
                <w:b/>
                <w:bCs/>
              </w:rPr>
              <w:t xml:space="preserve"> or</w:t>
            </w:r>
            <w:proofErr w:type="gramEnd"/>
            <w:r w:rsidR="00A723D9">
              <w:rPr>
                <w:b/>
                <w:bCs/>
              </w:rPr>
              <w:t xml:space="preserve"> Estimated </w:t>
            </w:r>
            <w:r>
              <w:rPr>
                <w:b/>
                <w:bCs/>
              </w:rPr>
              <w:t>Age</w:t>
            </w:r>
            <w:r w:rsidR="000D2254">
              <w:rPr>
                <w:b/>
                <w:bCs/>
              </w:rPr>
              <w:t xml:space="preserve"> </w:t>
            </w:r>
          </w:p>
        </w:tc>
        <w:tc>
          <w:tcPr>
            <w:tcW w:w="7512" w:type="dxa"/>
            <w:tcBorders>
              <w:top w:val="single" w:sz="4" w:space="0" w:color="A5C9EB" w:themeColor="text2" w:themeTint="40"/>
              <w:left w:val="single" w:sz="4" w:space="0" w:color="A5C9EB" w:themeColor="text2" w:themeTint="40"/>
              <w:bottom w:val="single" w:sz="4" w:space="0" w:color="A5C9EB" w:themeColor="text2" w:themeTint="40"/>
              <w:right w:val="single" w:sz="4" w:space="0" w:color="A5C9EB" w:themeColor="text2" w:themeTint="40"/>
            </w:tcBorders>
          </w:tcPr>
          <w:p w14:paraId="59397AFD" w14:textId="14C33CC7" w:rsidR="00B041DD" w:rsidRPr="006D4E8D" w:rsidRDefault="005F0024" w:rsidP="00A36131">
            <w:r w:rsidRPr="006D4E8D">
              <w:t>(months and years)</w:t>
            </w:r>
          </w:p>
        </w:tc>
      </w:tr>
      <w:tr w:rsidR="000E5FA2" w14:paraId="4DF5382D" w14:textId="77777777" w:rsidTr="00CD2581">
        <w:trPr>
          <w:trHeight w:val="70"/>
        </w:trPr>
        <w:tc>
          <w:tcPr>
            <w:tcW w:w="2127" w:type="dxa"/>
            <w:tcBorders>
              <w:top w:val="single" w:sz="4" w:space="0" w:color="A5C9EB" w:themeColor="text2" w:themeTint="40"/>
              <w:left w:val="single" w:sz="4" w:space="0" w:color="A5C9EB" w:themeColor="text2" w:themeTint="40"/>
              <w:bottom w:val="single" w:sz="4" w:space="0" w:color="A5C9EB" w:themeColor="text2" w:themeTint="40"/>
              <w:right w:val="single" w:sz="4" w:space="0" w:color="A5C9EB" w:themeColor="text2" w:themeTint="40"/>
            </w:tcBorders>
            <w:shd w:val="clear" w:color="auto" w:fill="D1D1D1" w:themeFill="background2" w:themeFillShade="E6"/>
          </w:tcPr>
          <w:p w14:paraId="3B0254A7" w14:textId="433302E4" w:rsidR="000E5FA2" w:rsidRDefault="000E5FA2" w:rsidP="00A36131">
            <w:pPr>
              <w:rPr>
                <w:b/>
                <w:bCs/>
              </w:rPr>
            </w:pPr>
            <w:r>
              <w:rPr>
                <w:b/>
                <w:bCs/>
              </w:rPr>
              <w:t>Gender</w:t>
            </w:r>
          </w:p>
        </w:tc>
        <w:tc>
          <w:tcPr>
            <w:tcW w:w="7512" w:type="dxa"/>
            <w:tcBorders>
              <w:top w:val="single" w:sz="4" w:space="0" w:color="A5C9EB" w:themeColor="text2" w:themeTint="40"/>
              <w:left w:val="single" w:sz="4" w:space="0" w:color="A5C9EB" w:themeColor="text2" w:themeTint="40"/>
              <w:bottom w:val="single" w:sz="4" w:space="0" w:color="A5C9EB" w:themeColor="text2" w:themeTint="40"/>
              <w:right w:val="single" w:sz="4" w:space="0" w:color="A5C9EB" w:themeColor="text2" w:themeTint="40"/>
            </w:tcBorders>
          </w:tcPr>
          <w:p w14:paraId="63765705" w14:textId="29CEDE6E" w:rsidR="000E5FA2" w:rsidRDefault="006D4E8D" w:rsidP="00A36131">
            <w:sdt>
              <w:sdtPr>
                <w:id w:val="-19353419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</w:t>
            </w:r>
            <w:r>
              <w:t xml:space="preserve"> </w:t>
            </w:r>
            <w:r w:rsidR="000E5FA2" w:rsidRPr="000E5FA2">
              <w:rPr>
                <w:lang w:val="en-US"/>
              </w:rPr>
              <w:t>Male </w:t>
            </w:r>
            <w:sdt>
              <w:sdtPr>
                <w:id w:val="-18783939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</w:t>
            </w:r>
            <w:r w:rsidR="000E5FA2" w:rsidRPr="000E5FA2">
              <w:rPr>
                <w:lang w:val="en-US"/>
              </w:rPr>
              <w:t xml:space="preserve">Female  </w:t>
            </w:r>
            <w:sdt>
              <w:sdtPr>
                <w:id w:val="-9989561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</w:t>
            </w:r>
            <w:proofErr w:type="gramStart"/>
            <w:r w:rsidR="000E5FA2" w:rsidRPr="000E5FA2">
              <w:rPr>
                <w:lang w:val="en-US"/>
              </w:rPr>
              <w:t>Non-binary</w:t>
            </w:r>
            <w:proofErr w:type="gramEnd"/>
            <w:r w:rsidR="000E5FA2" w:rsidRPr="000E5FA2">
              <w:rPr>
                <w:lang w:val="en-US"/>
              </w:rPr>
              <w:t xml:space="preserve">  </w:t>
            </w:r>
            <w:sdt>
              <w:sdtPr>
                <w:id w:val="21050621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</w:t>
            </w:r>
            <w:r w:rsidR="000E5FA2" w:rsidRPr="000E5FA2">
              <w:rPr>
                <w:lang w:val="en-US"/>
              </w:rPr>
              <w:t>Not known</w:t>
            </w:r>
            <w:r w:rsidR="000E5FA2" w:rsidRPr="000E5FA2">
              <w:t> </w:t>
            </w:r>
          </w:p>
        </w:tc>
      </w:tr>
      <w:tr w:rsidR="00112549" w14:paraId="12E9FA20" w14:textId="77777777" w:rsidTr="00CD2581">
        <w:trPr>
          <w:trHeight w:val="70"/>
        </w:trPr>
        <w:tc>
          <w:tcPr>
            <w:tcW w:w="2127" w:type="dxa"/>
            <w:tcBorders>
              <w:top w:val="single" w:sz="4" w:space="0" w:color="A5C9EB" w:themeColor="text2" w:themeTint="40"/>
              <w:left w:val="single" w:sz="4" w:space="0" w:color="A5C9EB" w:themeColor="text2" w:themeTint="40"/>
              <w:bottom w:val="single" w:sz="4" w:space="0" w:color="A5C9EB" w:themeColor="text2" w:themeTint="40"/>
              <w:right w:val="single" w:sz="4" w:space="0" w:color="A5C9EB" w:themeColor="text2" w:themeTint="40"/>
            </w:tcBorders>
            <w:shd w:val="clear" w:color="auto" w:fill="D1D1D1" w:themeFill="background2" w:themeFillShade="E6"/>
          </w:tcPr>
          <w:p w14:paraId="573C2DE9" w14:textId="519A6BE0" w:rsidR="00112549" w:rsidRDefault="00112549" w:rsidP="00A36131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Cultural </w:t>
            </w:r>
            <w:proofErr w:type="spellStart"/>
            <w:r>
              <w:rPr>
                <w:b/>
                <w:bCs/>
              </w:rPr>
              <w:t>Identiity</w:t>
            </w:r>
            <w:proofErr w:type="spellEnd"/>
          </w:p>
        </w:tc>
        <w:tc>
          <w:tcPr>
            <w:tcW w:w="7512" w:type="dxa"/>
            <w:tcBorders>
              <w:top w:val="single" w:sz="4" w:space="0" w:color="A5C9EB" w:themeColor="text2" w:themeTint="40"/>
              <w:left w:val="single" w:sz="4" w:space="0" w:color="A5C9EB" w:themeColor="text2" w:themeTint="40"/>
              <w:bottom w:val="single" w:sz="4" w:space="0" w:color="A5C9EB" w:themeColor="text2" w:themeTint="40"/>
              <w:right w:val="single" w:sz="4" w:space="0" w:color="A5C9EB" w:themeColor="text2" w:themeTint="40"/>
            </w:tcBorders>
          </w:tcPr>
          <w:p w14:paraId="06974E55" w14:textId="77777777" w:rsidR="001A524C" w:rsidRPr="001A524C" w:rsidRDefault="001A524C" w:rsidP="001A524C">
            <w:r w:rsidRPr="001A524C">
              <w:rPr>
                <w:rFonts w:ascii="Aptos" w:hAnsi="Aptos" w:cs="Aptos"/>
                <w:lang w:val="en-US"/>
              </w:rPr>
              <w:t>🞏</w:t>
            </w:r>
            <w:r w:rsidRPr="001A524C">
              <w:rPr>
                <w:rFonts w:ascii="Arial" w:hAnsi="Arial" w:cs="Arial"/>
                <w:lang w:val="en-US"/>
              </w:rPr>
              <w:t>​</w:t>
            </w:r>
            <w:r w:rsidRPr="001A524C">
              <w:rPr>
                <w:lang w:val="en-US"/>
              </w:rPr>
              <w:t xml:space="preserve"> Aboriginal or Torres Strait Islander </w:t>
            </w:r>
            <w:r w:rsidRPr="001A524C">
              <w:rPr>
                <w:rFonts w:ascii="Aptos" w:hAnsi="Aptos" w:cs="Aptos"/>
                <w:lang w:val="en-US"/>
              </w:rPr>
              <w:t>🞏</w:t>
            </w:r>
            <w:r w:rsidRPr="001A524C">
              <w:rPr>
                <w:lang w:val="en-US"/>
              </w:rPr>
              <w:t xml:space="preserve"> Culturally and/or linguistically diverse</w:t>
            </w:r>
            <w:r w:rsidRPr="001A524C">
              <w:t> </w:t>
            </w:r>
          </w:p>
          <w:p w14:paraId="75A4B797" w14:textId="77777777" w:rsidR="001A524C" w:rsidRPr="001A524C" w:rsidRDefault="001A524C" w:rsidP="001A524C">
            <w:r w:rsidRPr="001A524C">
              <w:rPr>
                <w:rFonts w:ascii="Aptos" w:hAnsi="Aptos" w:cs="Aptos"/>
                <w:lang w:val="en-US"/>
              </w:rPr>
              <w:t>🞏</w:t>
            </w:r>
            <w:r w:rsidRPr="001A524C">
              <w:rPr>
                <w:rFonts w:ascii="Arial" w:hAnsi="Arial" w:cs="Arial"/>
                <w:lang w:val="en-US"/>
              </w:rPr>
              <w:t>​</w:t>
            </w:r>
            <w:r w:rsidRPr="001A524C">
              <w:rPr>
                <w:lang w:val="en-US"/>
              </w:rPr>
              <w:t xml:space="preserve"> Don’t know</w:t>
            </w:r>
            <w:r w:rsidRPr="001A524C">
              <w:t> </w:t>
            </w:r>
          </w:p>
          <w:p w14:paraId="3ABA29FF" w14:textId="77777777" w:rsidR="00112549" w:rsidRDefault="00112549" w:rsidP="00A36131"/>
        </w:tc>
      </w:tr>
      <w:tr w:rsidR="001A524C" w14:paraId="67614BEF" w14:textId="77777777" w:rsidTr="00CD2581">
        <w:trPr>
          <w:trHeight w:val="70"/>
        </w:trPr>
        <w:tc>
          <w:tcPr>
            <w:tcW w:w="2127" w:type="dxa"/>
            <w:tcBorders>
              <w:top w:val="single" w:sz="4" w:space="0" w:color="A5C9EB" w:themeColor="text2" w:themeTint="40"/>
              <w:left w:val="single" w:sz="4" w:space="0" w:color="A5C9EB" w:themeColor="text2" w:themeTint="40"/>
              <w:bottom w:val="single" w:sz="4" w:space="0" w:color="A5C9EB" w:themeColor="text2" w:themeTint="40"/>
              <w:right w:val="single" w:sz="4" w:space="0" w:color="A5C9EB" w:themeColor="text2" w:themeTint="40"/>
            </w:tcBorders>
            <w:shd w:val="clear" w:color="auto" w:fill="D1D1D1" w:themeFill="background2" w:themeFillShade="E6"/>
          </w:tcPr>
          <w:p w14:paraId="3C9F2CA2" w14:textId="728F3EBC" w:rsidR="001A524C" w:rsidRDefault="001A524C" w:rsidP="00A36131">
            <w:pPr>
              <w:rPr>
                <w:b/>
                <w:bCs/>
              </w:rPr>
            </w:pPr>
            <w:r>
              <w:rPr>
                <w:b/>
                <w:bCs/>
              </w:rPr>
              <w:t>Interpreter Required</w:t>
            </w:r>
          </w:p>
        </w:tc>
        <w:tc>
          <w:tcPr>
            <w:tcW w:w="7512" w:type="dxa"/>
            <w:tcBorders>
              <w:top w:val="single" w:sz="4" w:space="0" w:color="A5C9EB" w:themeColor="text2" w:themeTint="40"/>
              <w:left w:val="single" w:sz="4" w:space="0" w:color="A5C9EB" w:themeColor="text2" w:themeTint="40"/>
              <w:bottom w:val="single" w:sz="4" w:space="0" w:color="A5C9EB" w:themeColor="text2" w:themeTint="40"/>
              <w:right w:val="single" w:sz="4" w:space="0" w:color="A5C9EB" w:themeColor="text2" w:themeTint="40"/>
            </w:tcBorders>
          </w:tcPr>
          <w:p w14:paraId="4180058A" w14:textId="131F3304" w:rsidR="001A524C" w:rsidRPr="001A524C" w:rsidRDefault="001A524C" w:rsidP="001A524C">
            <w:pPr>
              <w:rPr>
                <w:rFonts w:ascii="Aptos" w:hAnsi="Aptos" w:cs="Aptos"/>
                <w:lang w:val="en-US"/>
              </w:rPr>
            </w:pPr>
            <w:sdt>
              <w:sdtPr>
                <w:id w:val="2967994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</w:t>
            </w:r>
            <w:r>
              <w:rPr>
                <w:lang w:val="en-US"/>
              </w:rPr>
              <w:t xml:space="preserve">Yes </w:t>
            </w:r>
            <w:sdt>
              <w:sdtPr>
                <w:id w:val="-15842192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</w:t>
            </w:r>
            <w:r>
              <w:rPr>
                <w:lang w:val="en-US"/>
              </w:rPr>
              <w:t xml:space="preserve">No </w:t>
            </w:r>
            <w:r w:rsidRPr="000E5FA2">
              <w:rPr>
                <w:lang w:val="en-US"/>
              </w:rPr>
              <w:t xml:space="preserve"> </w:t>
            </w:r>
            <w:sdt>
              <w:sdtPr>
                <w:id w:val="14198981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</w:t>
            </w:r>
            <w:proofErr w:type="gramStart"/>
            <w:r>
              <w:rPr>
                <w:lang w:val="en-US"/>
              </w:rPr>
              <w:t>Unknown</w:t>
            </w:r>
            <w:r w:rsidRPr="000E5FA2">
              <w:rPr>
                <w:lang w:val="en-US"/>
              </w:rPr>
              <w:t xml:space="preserve">  </w:t>
            </w:r>
            <w:r>
              <w:rPr>
                <w:rFonts w:ascii="Aptos" w:hAnsi="Aptos" w:cs="Aptos"/>
                <w:lang w:val="en-US"/>
              </w:rPr>
              <w:t>If</w:t>
            </w:r>
            <w:proofErr w:type="gramEnd"/>
            <w:r>
              <w:rPr>
                <w:rFonts w:ascii="Aptos" w:hAnsi="Aptos" w:cs="Aptos"/>
                <w:lang w:val="en-US"/>
              </w:rPr>
              <w:t xml:space="preserve"> yes, </w:t>
            </w:r>
            <w:proofErr w:type="spellStart"/>
            <w:r>
              <w:rPr>
                <w:rFonts w:ascii="Aptos" w:hAnsi="Aptos" w:cs="Aptos"/>
                <w:lang w:val="en-US"/>
              </w:rPr>
              <w:t>specifiy</w:t>
            </w:r>
            <w:proofErr w:type="spellEnd"/>
            <w:r>
              <w:rPr>
                <w:rFonts w:ascii="Aptos" w:hAnsi="Aptos" w:cs="Aptos"/>
                <w:lang w:val="en-US"/>
              </w:rPr>
              <w:t xml:space="preserve"> language:</w:t>
            </w:r>
          </w:p>
        </w:tc>
      </w:tr>
      <w:tr w:rsidR="005F0024" w14:paraId="2CE064EA" w14:textId="77777777" w:rsidTr="00CD2581">
        <w:trPr>
          <w:trHeight w:val="70"/>
        </w:trPr>
        <w:tc>
          <w:tcPr>
            <w:tcW w:w="2127" w:type="dxa"/>
            <w:tcBorders>
              <w:top w:val="single" w:sz="4" w:space="0" w:color="A5C9EB" w:themeColor="text2" w:themeTint="40"/>
              <w:left w:val="single" w:sz="4" w:space="0" w:color="A5C9EB" w:themeColor="text2" w:themeTint="40"/>
              <w:bottom w:val="single" w:sz="4" w:space="0" w:color="A5C9EB" w:themeColor="text2" w:themeTint="40"/>
              <w:right w:val="single" w:sz="4" w:space="0" w:color="A5C9EB" w:themeColor="text2" w:themeTint="40"/>
            </w:tcBorders>
            <w:shd w:val="clear" w:color="auto" w:fill="D1D1D1" w:themeFill="background2" w:themeFillShade="E6"/>
          </w:tcPr>
          <w:p w14:paraId="7EF1C23F" w14:textId="0ED6EC28" w:rsidR="005F0024" w:rsidRDefault="006D4E8D" w:rsidP="00A36131">
            <w:pPr>
              <w:rPr>
                <w:b/>
                <w:bCs/>
              </w:rPr>
            </w:pPr>
            <w:r>
              <w:rPr>
                <w:b/>
                <w:bCs/>
              </w:rPr>
              <w:t>Disability</w:t>
            </w:r>
          </w:p>
        </w:tc>
        <w:tc>
          <w:tcPr>
            <w:tcW w:w="7512" w:type="dxa"/>
            <w:tcBorders>
              <w:top w:val="single" w:sz="4" w:space="0" w:color="A5C9EB" w:themeColor="text2" w:themeTint="40"/>
              <w:left w:val="single" w:sz="4" w:space="0" w:color="A5C9EB" w:themeColor="text2" w:themeTint="40"/>
              <w:bottom w:val="single" w:sz="4" w:space="0" w:color="A5C9EB" w:themeColor="text2" w:themeTint="40"/>
              <w:right w:val="single" w:sz="4" w:space="0" w:color="A5C9EB" w:themeColor="text2" w:themeTint="40"/>
            </w:tcBorders>
          </w:tcPr>
          <w:p w14:paraId="1BB5EA0B" w14:textId="16B58A14" w:rsidR="005F0024" w:rsidRPr="000E5FA2" w:rsidRDefault="006D4E8D" w:rsidP="00A36131">
            <w:pPr>
              <w:rPr>
                <w:rFonts w:ascii="Aptos" w:hAnsi="Aptos" w:cs="Aptos"/>
                <w:lang w:val="en-US"/>
              </w:rPr>
            </w:pPr>
            <w:sdt>
              <w:sdtPr>
                <w:id w:val="-1567756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</w:t>
            </w:r>
            <w:r>
              <w:rPr>
                <w:lang w:val="en-US"/>
              </w:rPr>
              <w:t xml:space="preserve">Yes </w:t>
            </w:r>
            <w:sdt>
              <w:sdtPr>
                <w:id w:val="-14200156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</w:t>
            </w:r>
            <w:r>
              <w:rPr>
                <w:lang w:val="en-US"/>
              </w:rPr>
              <w:t xml:space="preserve">No </w:t>
            </w:r>
            <w:r w:rsidRPr="000E5FA2">
              <w:rPr>
                <w:lang w:val="en-US"/>
              </w:rPr>
              <w:t xml:space="preserve"> </w:t>
            </w:r>
            <w:sdt>
              <w:sdtPr>
                <w:id w:val="20497954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</w:t>
            </w:r>
            <w:proofErr w:type="gramStart"/>
            <w:r>
              <w:rPr>
                <w:lang w:val="en-US"/>
              </w:rPr>
              <w:t>Unknown</w:t>
            </w:r>
            <w:r w:rsidRPr="000E5FA2">
              <w:rPr>
                <w:lang w:val="en-US"/>
              </w:rPr>
              <w:t xml:space="preserve">  </w:t>
            </w:r>
            <w:r>
              <w:rPr>
                <w:rFonts w:ascii="Aptos" w:hAnsi="Aptos" w:cs="Aptos"/>
                <w:lang w:val="en-US"/>
              </w:rPr>
              <w:t>If</w:t>
            </w:r>
            <w:proofErr w:type="gramEnd"/>
            <w:r>
              <w:rPr>
                <w:rFonts w:ascii="Aptos" w:hAnsi="Aptos" w:cs="Aptos"/>
                <w:lang w:val="en-US"/>
              </w:rPr>
              <w:t xml:space="preserve"> yes, type of disability</w:t>
            </w:r>
            <w:r>
              <w:rPr>
                <w:rFonts w:cs="Aptos"/>
                <w:lang w:val="en-US"/>
              </w:rPr>
              <w:t>:</w:t>
            </w:r>
          </w:p>
        </w:tc>
      </w:tr>
      <w:tr w:rsidR="00B041DD" w14:paraId="44FE202B" w14:textId="77777777" w:rsidTr="00CD2581">
        <w:trPr>
          <w:trHeight w:val="70"/>
        </w:trPr>
        <w:tc>
          <w:tcPr>
            <w:tcW w:w="2127" w:type="dxa"/>
            <w:tcBorders>
              <w:top w:val="single" w:sz="4" w:space="0" w:color="A5C9EB" w:themeColor="text2" w:themeTint="40"/>
              <w:left w:val="single" w:sz="4" w:space="0" w:color="A5C9EB" w:themeColor="text2" w:themeTint="40"/>
              <w:bottom w:val="single" w:sz="4" w:space="0" w:color="A5C9EB" w:themeColor="text2" w:themeTint="40"/>
              <w:right w:val="single" w:sz="4" w:space="0" w:color="A5C9EB" w:themeColor="text2" w:themeTint="40"/>
            </w:tcBorders>
            <w:shd w:val="clear" w:color="auto" w:fill="D1D1D1" w:themeFill="background2" w:themeFillShade="E6"/>
          </w:tcPr>
          <w:p w14:paraId="108D175F" w14:textId="236FA145" w:rsidR="00B041DD" w:rsidRDefault="006D4E8D" w:rsidP="00A36131">
            <w:pPr>
              <w:rPr>
                <w:b/>
                <w:bCs/>
              </w:rPr>
            </w:pPr>
            <w:r>
              <w:rPr>
                <w:b/>
                <w:bCs/>
              </w:rPr>
              <w:t>Full Address</w:t>
            </w:r>
          </w:p>
        </w:tc>
        <w:tc>
          <w:tcPr>
            <w:tcW w:w="7512" w:type="dxa"/>
            <w:tcBorders>
              <w:top w:val="single" w:sz="4" w:space="0" w:color="A5C9EB" w:themeColor="text2" w:themeTint="40"/>
              <w:left w:val="single" w:sz="4" w:space="0" w:color="A5C9EB" w:themeColor="text2" w:themeTint="40"/>
              <w:bottom w:val="single" w:sz="4" w:space="0" w:color="A5C9EB" w:themeColor="text2" w:themeTint="40"/>
              <w:right w:val="single" w:sz="4" w:space="0" w:color="A5C9EB" w:themeColor="text2" w:themeTint="40"/>
            </w:tcBorders>
          </w:tcPr>
          <w:p w14:paraId="0FC6497E" w14:textId="6A8A15B8" w:rsidR="00B041DD" w:rsidRDefault="00961E99" w:rsidP="00A36131">
            <w:r>
              <w:t xml:space="preserve">(address, suburb, state, postcode, </w:t>
            </w:r>
            <w:proofErr w:type="gramStart"/>
            <w:r>
              <w:t>country)</w:t>
            </w:r>
            <w:r w:rsidR="00B041DD">
              <w:t xml:space="preserve">   </w:t>
            </w:r>
            <w:proofErr w:type="gramEnd"/>
            <w:r w:rsidR="00B041DD">
              <w:t xml:space="preserve">  </w:t>
            </w:r>
          </w:p>
        </w:tc>
      </w:tr>
      <w:tr w:rsidR="00B041DD" w14:paraId="5AF27EDE" w14:textId="77777777" w:rsidTr="00CD2581">
        <w:trPr>
          <w:trHeight w:val="70"/>
        </w:trPr>
        <w:tc>
          <w:tcPr>
            <w:tcW w:w="2127" w:type="dxa"/>
            <w:tcBorders>
              <w:top w:val="single" w:sz="4" w:space="0" w:color="A5C9EB" w:themeColor="text2" w:themeTint="40"/>
              <w:left w:val="single" w:sz="4" w:space="0" w:color="A5C9EB" w:themeColor="text2" w:themeTint="40"/>
              <w:bottom w:val="single" w:sz="4" w:space="0" w:color="A5C9EB" w:themeColor="text2" w:themeTint="40"/>
              <w:right w:val="single" w:sz="4" w:space="0" w:color="A5C9EB" w:themeColor="text2" w:themeTint="40"/>
            </w:tcBorders>
            <w:shd w:val="clear" w:color="auto" w:fill="D1D1D1" w:themeFill="background2" w:themeFillShade="E6"/>
          </w:tcPr>
          <w:p w14:paraId="6424F0B4" w14:textId="5D45508F" w:rsidR="00B041DD" w:rsidRDefault="00961E99" w:rsidP="00A36131">
            <w:pPr>
              <w:rPr>
                <w:b/>
                <w:bCs/>
              </w:rPr>
            </w:pPr>
            <w:r>
              <w:rPr>
                <w:b/>
                <w:bCs/>
              </w:rPr>
              <w:t>Other Address Details</w:t>
            </w:r>
          </w:p>
        </w:tc>
        <w:tc>
          <w:tcPr>
            <w:tcW w:w="7512" w:type="dxa"/>
            <w:tcBorders>
              <w:top w:val="single" w:sz="4" w:space="0" w:color="A5C9EB" w:themeColor="text2" w:themeTint="40"/>
              <w:left w:val="single" w:sz="4" w:space="0" w:color="A5C9EB" w:themeColor="text2" w:themeTint="40"/>
              <w:bottom w:val="single" w:sz="4" w:space="0" w:color="A5C9EB" w:themeColor="text2" w:themeTint="40"/>
              <w:right w:val="single" w:sz="4" w:space="0" w:color="A5C9EB" w:themeColor="text2" w:themeTint="40"/>
            </w:tcBorders>
          </w:tcPr>
          <w:p w14:paraId="674103C3" w14:textId="77777777" w:rsidR="00B041DD" w:rsidRDefault="00961E99" w:rsidP="00A36131">
            <w:r>
              <w:t>Current residence of the child</w:t>
            </w:r>
          </w:p>
          <w:p w14:paraId="06D0C4B7" w14:textId="77777777" w:rsidR="00961E99" w:rsidRDefault="00961E99" w:rsidP="00A36131"/>
          <w:p w14:paraId="263F3A1E" w14:textId="67561654" w:rsidR="00961E99" w:rsidRDefault="00961E99" w:rsidP="00A36131">
            <w:r>
              <w:t>School, day care centre, kindergarten or other care arrangements</w:t>
            </w:r>
          </w:p>
          <w:p w14:paraId="7833167C" w14:textId="29FB76E6" w:rsidR="00961E99" w:rsidRDefault="00961E99" w:rsidP="00A36131"/>
        </w:tc>
      </w:tr>
      <w:tr w:rsidR="001D00C9" w14:paraId="26F19F44" w14:textId="77777777" w:rsidTr="008F7B6A">
        <w:tblPrEx>
          <w:tblBorders>
            <w:top w:val="single" w:sz="4" w:space="0" w:color="A5C9EB" w:themeColor="text2" w:themeTint="40"/>
            <w:left w:val="single" w:sz="4" w:space="0" w:color="A5C9EB" w:themeColor="text2" w:themeTint="40"/>
            <w:bottom w:val="single" w:sz="4" w:space="0" w:color="A5C9EB" w:themeColor="text2" w:themeTint="40"/>
            <w:right w:val="single" w:sz="4" w:space="0" w:color="A5C9EB" w:themeColor="text2" w:themeTint="40"/>
            <w:insideH w:val="single" w:sz="4" w:space="0" w:color="A5C9EB" w:themeColor="text2" w:themeTint="40"/>
            <w:insideV w:val="single" w:sz="4" w:space="0" w:color="A5C9EB" w:themeColor="text2" w:themeTint="40"/>
          </w:tblBorders>
        </w:tblPrEx>
        <w:tc>
          <w:tcPr>
            <w:tcW w:w="2127" w:type="dxa"/>
            <w:shd w:val="clear" w:color="auto" w:fill="D1D1D1" w:themeFill="background2" w:themeFillShade="E6"/>
            <w:vAlign w:val="center"/>
          </w:tcPr>
          <w:p w14:paraId="5BF67605" w14:textId="542CBE84" w:rsidR="001D00C9" w:rsidRPr="00E278A8" w:rsidRDefault="001A524C" w:rsidP="008F7B6A">
            <w:pPr>
              <w:rPr>
                <w:b/>
                <w:bCs/>
              </w:rPr>
            </w:pPr>
            <w:r>
              <w:rPr>
                <w:b/>
                <w:bCs/>
              </w:rPr>
              <w:t>Telephone</w:t>
            </w:r>
            <w:r w:rsidR="001D00C9" w:rsidRPr="00496A46">
              <w:rPr>
                <w:b/>
                <w:bCs/>
              </w:rPr>
              <w:t xml:space="preserve"> </w:t>
            </w:r>
          </w:p>
        </w:tc>
        <w:tc>
          <w:tcPr>
            <w:tcW w:w="7512" w:type="dxa"/>
          </w:tcPr>
          <w:p w14:paraId="191A7470" w14:textId="77777777" w:rsidR="001D00C9" w:rsidRDefault="001D00C9" w:rsidP="008F7B6A"/>
        </w:tc>
      </w:tr>
      <w:tr w:rsidR="001D00C9" w14:paraId="311069FD" w14:textId="77777777" w:rsidTr="008F7B6A">
        <w:tblPrEx>
          <w:tblBorders>
            <w:top w:val="single" w:sz="4" w:space="0" w:color="A5C9EB" w:themeColor="text2" w:themeTint="40"/>
            <w:left w:val="single" w:sz="4" w:space="0" w:color="A5C9EB" w:themeColor="text2" w:themeTint="40"/>
            <w:bottom w:val="single" w:sz="4" w:space="0" w:color="A5C9EB" w:themeColor="text2" w:themeTint="40"/>
            <w:right w:val="single" w:sz="4" w:space="0" w:color="A5C9EB" w:themeColor="text2" w:themeTint="40"/>
            <w:insideH w:val="single" w:sz="4" w:space="0" w:color="A5C9EB" w:themeColor="text2" w:themeTint="40"/>
            <w:insideV w:val="single" w:sz="4" w:space="0" w:color="A5C9EB" w:themeColor="text2" w:themeTint="40"/>
          </w:tblBorders>
        </w:tblPrEx>
        <w:tc>
          <w:tcPr>
            <w:tcW w:w="2127" w:type="dxa"/>
            <w:shd w:val="clear" w:color="auto" w:fill="D1D1D1" w:themeFill="background2" w:themeFillShade="E6"/>
            <w:vAlign w:val="center"/>
          </w:tcPr>
          <w:p w14:paraId="1E77BE7C" w14:textId="72D579FF" w:rsidR="001D00C9" w:rsidRPr="00E278A8" w:rsidRDefault="001D00C9" w:rsidP="008F7B6A">
            <w:pPr>
              <w:rPr>
                <w:b/>
                <w:bCs/>
              </w:rPr>
            </w:pPr>
            <w:r>
              <w:rPr>
                <w:b/>
                <w:bCs/>
              </w:rPr>
              <w:t>Mobile</w:t>
            </w:r>
          </w:p>
        </w:tc>
        <w:tc>
          <w:tcPr>
            <w:tcW w:w="7512" w:type="dxa"/>
          </w:tcPr>
          <w:p w14:paraId="72D35929" w14:textId="77777777" w:rsidR="001D00C9" w:rsidRDefault="001D00C9" w:rsidP="008F7B6A"/>
        </w:tc>
      </w:tr>
      <w:tr w:rsidR="001A524C" w14:paraId="26594138" w14:textId="77777777" w:rsidTr="008F7B6A">
        <w:tblPrEx>
          <w:tblBorders>
            <w:top w:val="single" w:sz="4" w:space="0" w:color="A5C9EB" w:themeColor="text2" w:themeTint="40"/>
            <w:left w:val="single" w:sz="4" w:space="0" w:color="A5C9EB" w:themeColor="text2" w:themeTint="40"/>
            <w:bottom w:val="single" w:sz="4" w:space="0" w:color="A5C9EB" w:themeColor="text2" w:themeTint="40"/>
            <w:right w:val="single" w:sz="4" w:space="0" w:color="A5C9EB" w:themeColor="text2" w:themeTint="40"/>
            <w:insideH w:val="single" w:sz="4" w:space="0" w:color="A5C9EB" w:themeColor="text2" w:themeTint="40"/>
            <w:insideV w:val="single" w:sz="4" w:space="0" w:color="A5C9EB" w:themeColor="text2" w:themeTint="40"/>
          </w:tblBorders>
        </w:tblPrEx>
        <w:tc>
          <w:tcPr>
            <w:tcW w:w="2127" w:type="dxa"/>
            <w:shd w:val="clear" w:color="auto" w:fill="D1D1D1" w:themeFill="background2" w:themeFillShade="E6"/>
            <w:vAlign w:val="center"/>
          </w:tcPr>
          <w:p w14:paraId="55E9F01A" w14:textId="148EA3E0" w:rsidR="001A524C" w:rsidRDefault="004850F6" w:rsidP="008F7B6A">
            <w:pPr>
              <w:rPr>
                <w:b/>
                <w:bCs/>
              </w:rPr>
            </w:pPr>
            <w:r>
              <w:rPr>
                <w:b/>
                <w:bCs/>
              </w:rPr>
              <w:t>Is the Child Aware of the Report</w:t>
            </w:r>
          </w:p>
        </w:tc>
        <w:tc>
          <w:tcPr>
            <w:tcW w:w="7512" w:type="dxa"/>
          </w:tcPr>
          <w:p w14:paraId="0AACE852" w14:textId="1512B01C" w:rsidR="001A524C" w:rsidRDefault="004850F6" w:rsidP="008F7B6A">
            <w:sdt>
              <w:sdtPr>
                <w:id w:val="-5920907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</w:t>
            </w:r>
            <w:r>
              <w:rPr>
                <w:lang w:val="en-US"/>
              </w:rPr>
              <w:t xml:space="preserve">Yes </w:t>
            </w:r>
            <w:sdt>
              <w:sdtPr>
                <w:id w:val="-11166028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</w:t>
            </w:r>
            <w:r>
              <w:rPr>
                <w:lang w:val="en-US"/>
              </w:rPr>
              <w:t xml:space="preserve">No </w:t>
            </w:r>
            <w:r w:rsidRPr="000E5FA2">
              <w:rPr>
                <w:lang w:val="en-US"/>
              </w:rPr>
              <w:t xml:space="preserve"> </w:t>
            </w:r>
          </w:p>
        </w:tc>
      </w:tr>
      <w:tr w:rsidR="001A524C" w14:paraId="7F84E802" w14:textId="77777777" w:rsidTr="008F7B6A">
        <w:tblPrEx>
          <w:tblBorders>
            <w:top w:val="single" w:sz="4" w:space="0" w:color="A5C9EB" w:themeColor="text2" w:themeTint="40"/>
            <w:left w:val="single" w:sz="4" w:space="0" w:color="A5C9EB" w:themeColor="text2" w:themeTint="40"/>
            <w:bottom w:val="single" w:sz="4" w:space="0" w:color="A5C9EB" w:themeColor="text2" w:themeTint="40"/>
            <w:right w:val="single" w:sz="4" w:space="0" w:color="A5C9EB" w:themeColor="text2" w:themeTint="40"/>
            <w:insideH w:val="single" w:sz="4" w:space="0" w:color="A5C9EB" w:themeColor="text2" w:themeTint="40"/>
            <w:insideV w:val="single" w:sz="4" w:space="0" w:color="A5C9EB" w:themeColor="text2" w:themeTint="40"/>
          </w:tblBorders>
        </w:tblPrEx>
        <w:tc>
          <w:tcPr>
            <w:tcW w:w="2127" w:type="dxa"/>
            <w:shd w:val="clear" w:color="auto" w:fill="D1D1D1" w:themeFill="background2" w:themeFillShade="E6"/>
            <w:vAlign w:val="center"/>
          </w:tcPr>
          <w:p w14:paraId="68FBCAFA" w14:textId="7F92E0B2" w:rsidR="001A524C" w:rsidRDefault="004850F6" w:rsidP="008F7B6A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 xml:space="preserve">Is the </w:t>
            </w:r>
            <w:r>
              <w:rPr>
                <w:b/>
                <w:bCs/>
              </w:rPr>
              <w:t xml:space="preserve">Caregiver </w:t>
            </w:r>
            <w:r>
              <w:rPr>
                <w:b/>
                <w:bCs/>
              </w:rPr>
              <w:t>Aware of the Report</w:t>
            </w:r>
          </w:p>
        </w:tc>
        <w:tc>
          <w:tcPr>
            <w:tcW w:w="7512" w:type="dxa"/>
          </w:tcPr>
          <w:p w14:paraId="1EA6C94A" w14:textId="44A5011D" w:rsidR="001A524C" w:rsidRDefault="004850F6" w:rsidP="008F7B6A">
            <w:sdt>
              <w:sdtPr>
                <w:id w:val="-13265768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</w:t>
            </w:r>
            <w:r>
              <w:rPr>
                <w:lang w:val="en-US"/>
              </w:rPr>
              <w:t xml:space="preserve">Yes </w:t>
            </w:r>
            <w:sdt>
              <w:sdtPr>
                <w:id w:val="19383233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</w:t>
            </w:r>
            <w:r>
              <w:rPr>
                <w:lang w:val="en-US"/>
              </w:rPr>
              <w:t xml:space="preserve">No </w:t>
            </w:r>
            <w:r w:rsidRPr="000E5FA2">
              <w:rPr>
                <w:lang w:val="en-US"/>
              </w:rPr>
              <w:t xml:space="preserve"> </w:t>
            </w:r>
          </w:p>
        </w:tc>
      </w:tr>
      <w:tr w:rsidR="004850F6" w14:paraId="0B5700F6" w14:textId="77777777" w:rsidTr="008F7B6A">
        <w:tblPrEx>
          <w:tblBorders>
            <w:top w:val="single" w:sz="4" w:space="0" w:color="A5C9EB" w:themeColor="text2" w:themeTint="40"/>
            <w:left w:val="single" w:sz="4" w:space="0" w:color="A5C9EB" w:themeColor="text2" w:themeTint="40"/>
            <w:bottom w:val="single" w:sz="4" w:space="0" w:color="A5C9EB" w:themeColor="text2" w:themeTint="40"/>
            <w:right w:val="single" w:sz="4" w:space="0" w:color="A5C9EB" w:themeColor="text2" w:themeTint="40"/>
            <w:insideH w:val="single" w:sz="4" w:space="0" w:color="A5C9EB" w:themeColor="text2" w:themeTint="40"/>
            <w:insideV w:val="single" w:sz="4" w:space="0" w:color="A5C9EB" w:themeColor="text2" w:themeTint="40"/>
          </w:tblBorders>
        </w:tblPrEx>
        <w:tc>
          <w:tcPr>
            <w:tcW w:w="2127" w:type="dxa"/>
            <w:shd w:val="clear" w:color="auto" w:fill="D1D1D1" w:themeFill="background2" w:themeFillShade="E6"/>
            <w:vAlign w:val="center"/>
          </w:tcPr>
          <w:p w14:paraId="00952BCB" w14:textId="6C3C52CD" w:rsidR="004850F6" w:rsidRDefault="004850F6" w:rsidP="008F7B6A">
            <w:pPr>
              <w:rPr>
                <w:b/>
                <w:bCs/>
              </w:rPr>
            </w:pPr>
            <w:r>
              <w:rPr>
                <w:b/>
                <w:bCs/>
              </w:rPr>
              <w:t>Comments</w:t>
            </w:r>
          </w:p>
        </w:tc>
        <w:tc>
          <w:tcPr>
            <w:tcW w:w="7512" w:type="dxa"/>
          </w:tcPr>
          <w:p w14:paraId="09882C0C" w14:textId="77777777" w:rsidR="004850F6" w:rsidRDefault="004850F6" w:rsidP="008F7B6A"/>
          <w:p w14:paraId="6EC2D1A3" w14:textId="77777777" w:rsidR="009E5159" w:rsidRDefault="009E5159" w:rsidP="008F7B6A"/>
          <w:p w14:paraId="3C60B812" w14:textId="77777777" w:rsidR="009E5159" w:rsidRDefault="009E5159" w:rsidP="008F7B6A"/>
          <w:p w14:paraId="75BDBF0B" w14:textId="77777777" w:rsidR="009E5159" w:rsidRDefault="009E5159" w:rsidP="008F7B6A"/>
        </w:tc>
      </w:tr>
    </w:tbl>
    <w:p w14:paraId="45453237" w14:textId="77777777" w:rsidR="001D00C9" w:rsidRDefault="001D00C9" w:rsidP="00B041DD"/>
    <w:p w14:paraId="61E852C1" w14:textId="4A68D4D9" w:rsidR="00B041DD" w:rsidRPr="00DB595E" w:rsidRDefault="009E5159" w:rsidP="009E5159">
      <w:pPr>
        <w:pStyle w:val="Heading3"/>
        <w:numPr>
          <w:ilvl w:val="0"/>
          <w:numId w:val="44"/>
        </w:numPr>
      </w:pPr>
      <w:r>
        <w:t>Detailed Report</w:t>
      </w:r>
    </w:p>
    <w:tbl>
      <w:tblPr>
        <w:tblStyle w:val="TableGrid"/>
        <w:tblW w:w="9639" w:type="dxa"/>
        <w:tblInd w:w="-5" w:type="dxa"/>
        <w:tblBorders>
          <w:top w:val="single" w:sz="4" w:space="0" w:color="A5C9EB" w:themeColor="text2" w:themeTint="40"/>
          <w:left w:val="single" w:sz="4" w:space="0" w:color="A5C9EB" w:themeColor="text2" w:themeTint="40"/>
          <w:bottom w:val="single" w:sz="4" w:space="0" w:color="A5C9EB" w:themeColor="text2" w:themeTint="40"/>
          <w:right w:val="single" w:sz="4" w:space="0" w:color="A5C9EB" w:themeColor="text2" w:themeTint="40"/>
          <w:insideH w:val="single" w:sz="4" w:space="0" w:color="A5C9EB" w:themeColor="text2" w:themeTint="40"/>
          <w:insideV w:val="single" w:sz="4" w:space="0" w:color="A5C9EB" w:themeColor="text2" w:themeTint="40"/>
        </w:tblBorders>
        <w:tblLook w:val="04A0" w:firstRow="1" w:lastRow="0" w:firstColumn="1" w:lastColumn="0" w:noHBand="0" w:noVBand="1"/>
      </w:tblPr>
      <w:tblGrid>
        <w:gridCol w:w="9639"/>
      </w:tblGrid>
      <w:tr w:rsidR="008F14E9" w14:paraId="2C02E96B" w14:textId="77777777" w:rsidTr="008F14E9">
        <w:trPr>
          <w:trHeight w:val="70"/>
        </w:trPr>
        <w:tc>
          <w:tcPr>
            <w:tcW w:w="9639" w:type="dxa"/>
          </w:tcPr>
          <w:p w14:paraId="57D5BD73" w14:textId="77777777" w:rsidR="008F14E9" w:rsidRDefault="008F14E9" w:rsidP="00A36131">
            <w:pPr>
              <w:rPr>
                <w:b/>
                <w:bCs/>
              </w:rPr>
            </w:pPr>
            <w:r w:rsidRPr="008F14E9">
              <w:rPr>
                <w:b/>
                <w:bCs/>
                <w:lang w:val="en-US"/>
              </w:rPr>
              <w:t xml:space="preserve">Please provide as </w:t>
            </w:r>
            <w:r w:rsidRPr="008F14E9">
              <w:rPr>
                <w:b/>
                <w:bCs/>
                <w:u w:val="single"/>
                <w:lang w:val="en-US"/>
              </w:rPr>
              <w:t>much information as possible</w:t>
            </w:r>
            <w:r w:rsidRPr="008F14E9">
              <w:rPr>
                <w:b/>
                <w:bCs/>
                <w:lang w:val="en-US"/>
              </w:rPr>
              <w:t>, as this will assist with the assessment of the child/children’s safety.</w:t>
            </w:r>
            <w:r w:rsidRPr="008F14E9">
              <w:rPr>
                <w:b/>
                <w:bCs/>
              </w:rPr>
              <w:t> </w:t>
            </w:r>
          </w:p>
          <w:p w14:paraId="355644DE" w14:textId="77777777" w:rsidR="009E5159" w:rsidRDefault="009E5159" w:rsidP="00A36131">
            <w:pPr>
              <w:rPr>
                <w:b/>
                <w:bCs/>
              </w:rPr>
            </w:pPr>
          </w:p>
          <w:p w14:paraId="21A5672D" w14:textId="77777777" w:rsidR="009E5159" w:rsidRDefault="009E5159" w:rsidP="00A36131">
            <w:pPr>
              <w:rPr>
                <w:b/>
                <w:bCs/>
              </w:rPr>
            </w:pPr>
          </w:p>
          <w:p w14:paraId="396088FC" w14:textId="77777777" w:rsidR="009E5159" w:rsidRDefault="009E5159" w:rsidP="00A36131">
            <w:pPr>
              <w:rPr>
                <w:b/>
                <w:bCs/>
              </w:rPr>
            </w:pPr>
          </w:p>
          <w:p w14:paraId="4536C438" w14:textId="77777777" w:rsidR="009E5159" w:rsidRDefault="009E5159" w:rsidP="00A36131">
            <w:pPr>
              <w:rPr>
                <w:b/>
                <w:bCs/>
              </w:rPr>
            </w:pPr>
          </w:p>
          <w:p w14:paraId="1CCA1A34" w14:textId="77777777" w:rsidR="009E5159" w:rsidRDefault="009E5159" w:rsidP="00A36131">
            <w:pPr>
              <w:rPr>
                <w:b/>
                <w:bCs/>
              </w:rPr>
            </w:pPr>
          </w:p>
          <w:p w14:paraId="35659230" w14:textId="77777777" w:rsidR="009E5159" w:rsidRDefault="009E5159" w:rsidP="00A36131">
            <w:pPr>
              <w:rPr>
                <w:b/>
                <w:bCs/>
              </w:rPr>
            </w:pPr>
          </w:p>
          <w:p w14:paraId="41D88F6C" w14:textId="00A50206" w:rsidR="009E5159" w:rsidRDefault="009E5159" w:rsidP="00A36131"/>
        </w:tc>
      </w:tr>
    </w:tbl>
    <w:p w14:paraId="00107DDD" w14:textId="77777777" w:rsidR="008F14E9" w:rsidRDefault="008F14E9"/>
    <w:p w14:paraId="2B347948" w14:textId="5C384938" w:rsidR="00524656" w:rsidRDefault="00524656" w:rsidP="009E5159">
      <w:pPr>
        <w:pStyle w:val="Heading3"/>
        <w:numPr>
          <w:ilvl w:val="0"/>
          <w:numId w:val="44"/>
        </w:numPr>
        <w:rPr>
          <w:lang w:val="en-US"/>
        </w:rPr>
      </w:pPr>
      <w:r>
        <w:rPr>
          <w:lang w:val="en-US"/>
        </w:rPr>
        <w:t xml:space="preserve">Details </w:t>
      </w:r>
      <w:r w:rsidR="00CD2581">
        <w:rPr>
          <w:lang w:val="en-US"/>
        </w:rPr>
        <w:t xml:space="preserve">of </w:t>
      </w:r>
      <w:r>
        <w:rPr>
          <w:lang w:val="en-US"/>
        </w:rPr>
        <w:t xml:space="preserve">Parents, Carers or Other Significant Person/s (If </w:t>
      </w:r>
      <w:proofErr w:type="gramStart"/>
      <w:r>
        <w:rPr>
          <w:lang w:val="en-US"/>
        </w:rPr>
        <w:t>Known</w:t>
      </w:r>
      <w:proofErr w:type="gramEnd"/>
      <w:r>
        <w:rPr>
          <w:lang w:val="en-US"/>
        </w:rPr>
        <w:t>)</w:t>
      </w:r>
    </w:p>
    <w:tbl>
      <w:tblPr>
        <w:tblStyle w:val="TableGrid"/>
        <w:tblW w:w="9639" w:type="dxa"/>
        <w:tblInd w:w="-5" w:type="dxa"/>
        <w:tblLook w:val="04A0" w:firstRow="1" w:lastRow="0" w:firstColumn="1" w:lastColumn="0" w:noHBand="0" w:noVBand="1"/>
      </w:tblPr>
      <w:tblGrid>
        <w:gridCol w:w="2087"/>
        <w:gridCol w:w="7552"/>
      </w:tblGrid>
      <w:tr w:rsidR="00524656" w14:paraId="4A3C9D70" w14:textId="77777777" w:rsidTr="008F7B6A">
        <w:trPr>
          <w:trHeight w:val="70"/>
        </w:trPr>
        <w:tc>
          <w:tcPr>
            <w:tcW w:w="2087" w:type="dxa"/>
            <w:tcBorders>
              <w:top w:val="single" w:sz="4" w:space="0" w:color="A5C9EB" w:themeColor="text2" w:themeTint="40"/>
              <w:left w:val="single" w:sz="4" w:space="0" w:color="A5C9EB" w:themeColor="text2" w:themeTint="40"/>
              <w:bottom w:val="single" w:sz="4" w:space="0" w:color="A5C9EB" w:themeColor="text2" w:themeTint="40"/>
              <w:right w:val="single" w:sz="4" w:space="0" w:color="A5C9EB" w:themeColor="text2" w:themeTint="40"/>
            </w:tcBorders>
            <w:shd w:val="clear" w:color="auto" w:fill="D1D1D1" w:themeFill="background2" w:themeFillShade="E6"/>
          </w:tcPr>
          <w:p w14:paraId="2C77C1B8" w14:textId="36AAFCC8" w:rsidR="00524656" w:rsidRPr="00E278A8" w:rsidRDefault="00524656" w:rsidP="008F7B6A">
            <w:pPr>
              <w:rPr>
                <w:b/>
                <w:bCs/>
              </w:rPr>
            </w:pPr>
            <w:r>
              <w:rPr>
                <w:b/>
                <w:bCs/>
              </w:rPr>
              <w:t>Person’s</w:t>
            </w:r>
            <w:r>
              <w:rPr>
                <w:b/>
                <w:bCs/>
              </w:rPr>
              <w:t xml:space="preserve"> Name</w:t>
            </w:r>
          </w:p>
        </w:tc>
        <w:tc>
          <w:tcPr>
            <w:tcW w:w="7552" w:type="dxa"/>
            <w:tcBorders>
              <w:top w:val="single" w:sz="4" w:space="0" w:color="A5C9EB" w:themeColor="text2" w:themeTint="40"/>
              <w:left w:val="single" w:sz="4" w:space="0" w:color="A5C9EB" w:themeColor="text2" w:themeTint="40"/>
              <w:bottom w:val="single" w:sz="4" w:space="0" w:color="A5C9EB" w:themeColor="text2" w:themeTint="40"/>
              <w:right w:val="single" w:sz="4" w:space="0" w:color="A5C9EB" w:themeColor="text2" w:themeTint="40"/>
            </w:tcBorders>
          </w:tcPr>
          <w:p w14:paraId="094F820B" w14:textId="77777777" w:rsidR="00524656" w:rsidRDefault="00524656" w:rsidP="008F7B6A"/>
        </w:tc>
      </w:tr>
      <w:tr w:rsidR="00CD2581" w14:paraId="49CDB3F4" w14:textId="77777777" w:rsidTr="008F7B6A">
        <w:trPr>
          <w:trHeight w:val="70"/>
        </w:trPr>
        <w:tc>
          <w:tcPr>
            <w:tcW w:w="2087" w:type="dxa"/>
            <w:tcBorders>
              <w:top w:val="single" w:sz="4" w:space="0" w:color="A5C9EB" w:themeColor="text2" w:themeTint="40"/>
              <w:left w:val="single" w:sz="4" w:space="0" w:color="A5C9EB" w:themeColor="text2" w:themeTint="40"/>
              <w:bottom w:val="single" w:sz="4" w:space="0" w:color="A5C9EB" w:themeColor="text2" w:themeTint="40"/>
              <w:right w:val="single" w:sz="4" w:space="0" w:color="A5C9EB" w:themeColor="text2" w:themeTint="40"/>
            </w:tcBorders>
            <w:shd w:val="clear" w:color="auto" w:fill="D1D1D1" w:themeFill="background2" w:themeFillShade="E6"/>
          </w:tcPr>
          <w:p w14:paraId="1EB4E635" w14:textId="103A15DD" w:rsidR="00CD2581" w:rsidRDefault="00CD2581" w:rsidP="00CD2581">
            <w:pPr>
              <w:rPr>
                <w:b/>
                <w:bCs/>
              </w:rPr>
            </w:pPr>
            <w:r>
              <w:rPr>
                <w:b/>
                <w:bCs/>
              </w:rPr>
              <w:t>Gender</w:t>
            </w:r>
          </w:p>
        </w:tc>
        <w:tc>
          <w:tcPr>
            <w:tcW w:w="7552" w:type="dxa"/>
            <w:tcBorders>
              <w:top w:val="single" w:sz="4" w:space="0" w:color="A5C9EB" w:themeColor="text2" w:themeTint="40"/>
              <w:left w:val="single" w:sz="4" w:space="0" w:color="A5C9EB" w:themeColor="text2" w:themeTint="40"/>
              <w:bottom w:val="single" w:sz="4" w:space="0" w:color="A5C9EB" w:themeColor="text2" w:themeTint="40"/>
              <w:right w:val="single" w:sz="4" w:space="0" w:color="A5C9EB" w:themeColor="text2" w:themeTint="40"/>
            </w:tcBorders>
          </w:tcPr>
          <w:p w14:paraId="1CF04D2F" w14:textId="1F65674D" w:rsidR="00CD2581" w:rsidRDefault="00CD2581" w:rsidP="00CD2581">
            <w:sdt>
              <w:sdtPr>
                <w:id w:val="9382600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</w:t>
            </w:r>
            <w:r w:rsidRPr="000E5FA2">
              <w:rPr>
                <w:lang w:val="en-US"/>
              </w:rPr>
              <w:t>Male </w:t>
            </w:r>
            <w:sdt>
              <w:sdtPr>
                <w:id w:val="-17341473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</w:t>
            </w:r>
            <w:r w:rsidRPr="000E5FA2">
              <w:rPr>
                <w:lang w:val="en-US"/>
              </w:rPr>
              <w:t xml:space="preserve">Female  </w:t>
            </w:r>
            <w:sdt>
              <w:sdtPr>
                <w:id w:val="-5025809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</w:t>
            </w:r>
            <w:proofErr w:type="gramStart"/>
            <w:r w:rsidRPr="000E5FA2">
              <w:rPr>
                <w:lang w:val="en-US"/>
              </w:rPr>
              <w:t>Non-binary</w:t>
            </w:r>
            <w:proofErr w:type="gramEnd"/>
            <w:r w:rsidRPr="000E5FA2">
              <w:rPr>
                <w:lang w:val="en-US"/>
              </w:rPr>
              <w:t xml:space="preserve">  </w:t>
            </w:r>
            <w:sdt>
              <w:sdtPr>
                <w:id w:val="-516958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</w:t>
            </w:r>
            <w:r w:rsidRPr="000E5FA2">
              <w:rPr>
                <w:lang w:val="en-US"/>
              </w:rPr>
              <w:t>Not known</w:t>
            </w:r>
            <w:r w:rsidRPr="000E5FA2">
              <w:t> </w:t>
            </w:r>
          </w:p>
        </w:tc>
      </w:tr>
      <w:tr w:rsidR="00CD2581" w14:paraId="0BF34FEF" w14:textId="77777777" w:rsidTr="008F7B6A">
        <w:trPr>
          <w:trHeight w:val="70"/>
        </w:trPr>
        <w:tc>
          <w:tcPr>
            <w:tcW w:w="2087" w:type="dxa"/>
            <w:tcBorders>
              <w:top w:val="single" w:sz="4" w:space="0" w:color="A5C9EB" w:themeColor="text2" w:themeTint="40"/>
              <w:left w:val="single" w:sz="4" w:space="0" w:color="A5C9EB" w:themeColor="text2" w:themeTint="40"/>
              <w:bottom w:val="single" w:sz="4" w:space="0" w:color="A5C9EB" w:themeColor="text2" w:themeTint="40"/>
              <w:right w:val="single" w:sz="4" w:space="0" w:color="A5C9EB" w:themeColor="text2" w:themeTint="40"/>
            </w:tcBorders>
            <w:shd w:val="clear" w:color="auto" w:fill="D1D1D1" w:themeFill="background2" w:themeFillShade="E6"/>
          </w:tcPr>
          <w:p w14:paraId="1270A96E" w14:textId="2FB12F7B" w:rsidR="00CD2581" w:rsidRDefault="00DF3DAF" w:rsidP="00CD2581">
            <w:pPr>
              <w:rPr>
                <w:b/>
                <w:bCs/>
              </w:rPr>
            </w:pPr>
            <w:r>
              <w:rPr>
                <w:b/>
                <w:bCs/>
              </w:rPr>
              <w:t>Full A</w:t>
            </w:r>
            <w:r w:rsidR="00CD2581">
              <w:rPr>
                <w:b/>
                <w:bCs/>
              </w:rPr>
              <w:t xml:space="preserve">ddress </w:t>
            </w:r>
          </w:p>
        </w:tc>
        <w:tc>
          <w:tcPr>
            <w:tcW w:w="7552" w:type="dxa"/>
            <w:tcBorders>
              <w:top w:val="single" w:sz="4" w:space="0" w:color="A5C9EB" w:themeColor="text2" w:themeTint="40"/>
              <w:left w:val="single" w:sz="4" w:space="0" w:color="A5C9EB" w:themeColor="text2" w:themeTint="40"/>
              <w:bottom w:val="single" w:sz="4" w:space="0" w:color="A5C9EB" w:themeColor="text2" w:themeTint="40"/>
              <w:right w:val="single" w:sz="4" w:space="0" w:color="A5C9EB" w:themeColor="text2" w:themeTint="40"/>
            </w:tcBorders>
          </w:tcPr>
          <w:p w14:paraId="0720AF57" w14:textId="1B086D80" w:rsidR="00CD2581" w:rsidRDefault="00DF3DAF" w:rsidP="00CD2581">
            <w:r>
              <w:t xml:space="preserve">(address, suburb, state, postcode, country)  </w:t>
            </w:r>
          </w:p>
        </w:tc>
      </w:tr>
      <w:tr w:rsidR="00DF3DAF" w14:paraId="2EF8C2CD" w14:textId="77777777" w:rsidTr="004579F7">
        <w:trPr>
          <w:trHeight w:val="70"/>
        </w:trPr>
        <w:tc>
          <w:tcPr>
            <w:tcW w:w="2087" w:type="dxa"/>
            <w:tcBorders>
              <w:top w:val="single" w:sz="4" w:space="0" w:color="A5C9EB" w:themeColor="text2" w:themeTint="40"/>
              <w:left w:val="single" w:sz="4" w:space="0" w:color="A5C9EB" w:themeColor="text2" w:themeTint="40"/>
              <w:bottom w:val="single" w:sz="4" w:space="0" w:color="A5C9EB" w:themeColor="text2" w:themeTint="40"/>
              <w:right w:val="single" w:sz="4" w:space="0" w:color="A5C9EB" w:themeColor="text2" w:themeTint="40"/>
            </w:tcBorders>
            <w:shd w:val="clear" w:color="auto" w:fill="D1D1D1" w:themeFill="background2" w:themeFillShade="E6"/>
            <w:vAlign w:val="center"/>
          </w:tcPr>
          <w:p w14:paraId="0C033FB4" w14:textId="52FC095F" w:rsidR="00DF3DAF" w:rsidRDefault="00DF3DAF" w:rsidP="00DF3DAF">
            <w:pPr>
              <w:rPr>
                <w:b/>
                <w:bCs/>
              </w:rPr>
            </w:pPr>
            <w:r>
              <w:rPr>
                <w:b/>
                <w:bCs/>
              </w:rPr>
              <w:t>Telephone</w:t>
            </w:r>
            <w:r w:rsidRPr="00496A46">
              <w:rPr>
                <w:b/>
                <w:bCs/>
              </w:rPr>
              <w:t xml:space="preserve"> </w:t>
            </w:r>
          </w:p>
        </w:tc>
        <w:tc>
          <w:tcPr>
            <w:tcW w:w="7552" w:type="dxa"/>
            <w:tcBorders>
              <w:top w:val="single" w:sz="4" w:space="0" w:color="A5C9EB" w:themeColor="text2" w:themeTint="40"/>
              <w:left w:val="single" w:sz="4" w:space="0" w:color="A5C9EB" w:themeColor="text2" w:themeTint="40"/>
              <w:bottom w:val="single" w:sz="4" w:space="0" w:color="A5C9EB" w:themeColor="text2" w:themeTint="40"/>
              <w:right w:val="single" w:sz="4" w:space="0" w:color="A5C9EB" w:themeColor="text2" w:themeTint="40"/>
            </w:tcBorders>
          </w:tcPr>
          <w:p w14:paraId="73AF811A" w14:textId="77777777" w:rsidR="00DF3DAF" w:rsidRDefault="00DF3DAF" w:rsidP="00DF3DAF"/>
        </w:tc>
      </w:tr>
      <w:tr w:rsidR="00DF3DAF" w14:paraId="12DB6DDF" w14:textId="77777777" w:rsidTr="004579F7">
        <w:trPr>
          <w:trHeight w:val="70"/>
        </w:trPr>
        <w:tc>
          <w:tcPr>
            <w:tcW w:w="2087" w:type="dxa"/>
            <w:tcBorders>
              <w:top w:val="single" w:sz="4" w:space="0" w:color="A5C9EB" w:themeColor="text2" w:themeTint="40"/>
              <w:left w:val="single" w:sz="4" w:space="0" w:color="A5C9EB" w:themeColor="text2" w:themeTint="40"/>
              <w:bottom w:val="single" w:sz="4" w:space="0" w:color="A5C9EB" w:themeColor="text2" w:themeTint="40"/>
              <w:right w:val="single" w:sz="4" w:space="0" w:color="A5C9EB" w:themeColor="text2" w:themeTint="40"/>
            </w:tcBorders>
            <w:shd w:val="clear" w:color="auto" w:fill="D1D1D1" w:themeFill="background2" w:themeFillShade="E6"/>
            <w:vAlign w:val="center"/>
          </w:tcPr>
          <w:p w14:paraId="44CBC323" w14:textId="2A007221" w:rsidR="00DF3DAF" w:rsidRDefault="00DF3DAF" w:rsidP="00DF3DAF">
            <w:pPr>
              <w:rPr>
                <w:b/>
                <w:bCs/>
              </w:rPr>
            </w:pPr>
            <w:r>
              <w:rPr>
                <w:b/>
                <w:bCs/>
              </w:rPr>
              <w:t>Mobile</w:t>
            </w:r>
          </w:p>
        </w:tc>
        <w:tc>
          <w:tcPr>
            <w:tcW w:w="7552" w:type="dxa"/>
            <w:tcBorders>
              <w:top w:val="single" w:sz="4" w:space="0" w:color="A5C9EB" w:themeColor="text2" w:themeTint="40"/>
              <w:left w:val="single" w:sz="4" w:space="0" w:color="A5C9EB" w:themeColor="text2" w:themeTint="40"/>
              <w:bottom w:val="single" w:sz="4" w:space="0" w:color="A5C9EB" w:themeColor="text2" w:themeTint="40"/>
              <w:right w:val="single" w:sz="4" w:space="0" w:color="A5C9EB" w:themeColor="text2" w:themeTint="40"/>
            </w:tcBorders>
          </w:tcPr>
          <w:p w14:paraId="580A0129" w14:textId="77777777" w:rsidR="00DF3DAF" w:rsidRDefault="00DF3DAF" w:rsidP="00DF3DAF"/>
        </w:tc>
      </w:tr>
      <w:tr w:rsidR="00CD2581" w:rsidRPr="006D4E8D" w14:paraId="1F34939B" w14:textId="77777777" w:rsidTr="008F7B6A">
        <w:trPr>
          <w:trHeight w:val="70"/>
        </w:trPr>
        <w:tc>
          <w:tcPr>
            <w:tcW w:w="2087" w:type="dxa"/>
            <w:tcBorders>
              <w:top w:val="single" w:sz="4" w:space="0" w:color="A5C9EB" w:themeColor="text2" w:themeTint="40"/>
              <w:left w:val="single" w:sz="4" w:space="0" w:color="A5C9EB" w:themeColor="text2" w:themeTint="40"/>
              <w:bottom w:val="single" w:sz="4" w:space="0" w:color="A5C9EB" w:themeColor="text2" w:themeTint="40"/>
              <w:right w:val="single" w:sz="4" w:space="0" w:color="A5C9EB" w:themeColor="text2" w:themeTint="40"/>
            </w:tcBorders>
            <w:shd w:val="clear" w:color="auto" w:fill="D1D1D1" w:themeFill="background2" w:themeFillShade="E6"/>
          </w:tcPr>
          <w:p w14:paraId="104E4790" w14:textId="771DDA75" w:rsidR="00CD2581" w:rsidRPr="00E278A8" w:rsidRDefault="00DF3DAF" w:rsidP="00CD2581">
            <w:pPr>
              <w:rPr>
                <w:b/>
                <w:bCs/>
              </w:rPr>
            </w:pPr>
            <w:r>
              <w:rPr>
                <w:b/>
                <w:bCs/>
              </w:rPr>
              <w:t>Relationship to Child</w:t>
            </w:r>
            <w:r w:rsidR="00CD2581">
              <w:rPr>
                <w:b/>
                <w:bCs/>
              </w:rPr>
              <w:t xml:space="preserve"> </w:t>
            </w:r>
          </w:p>
        </w:tc>
        <w:tc>
          <w:tcPr>
            <w:tcW w:w="7552" w:type="dxa"/>
            <w:tcBorders>
              <w:top w:val="single" w:sz="4" w:space="0" w:color="A5C9EB" w:themeColor="text2" w:themeTint="40"/>
              <w:left w:val="single" w:sz="4" w:space="0" w:color="A5C9EB" w:themeColor="text2" w:themeTint="40"/>
              <w:bottom w:val="single" w:sz="4" w:space="0" w:color="A5C9EB" w:themeColor="text2" w:themeTint="40"/>
              <w:right w:val="single" w:sz="4" w:space="0" w:color="A5C9EB" w:themeColor="text2" w:themeTint="40"/>
            </w:tcBorders>
          </w:tcPr>
          <w:p w14:paraId="261C1A95" w14:textId="342D7F5D" w:rsidR="00CD2581" w:rsidRPr="006D4E8D" w:rsidRDefault="00CD2581" w:rsidP="00CD2581"/>
        </w:tc>
      </w:tr>
      <w:tr w:rsidR="00DF3DAF" w:rsidRPr="006D4E8D" w14:paraId="09A19BC6" w14:textId="77777777" w:rsidTr="0011677A">
        <w:trPr>
          <w:trHeight w:val="70"/>
        </w:trPr>
        <w:tc>
          <w:tcPr>
            <w:tcW w:w="2087" w:type="dxa"/>
            <w:tcBorders>
              <w:top w:val="single" w:sz="4" w:space="0" w:color="A5C9EB" w:themeColor="text2" w:themeTint="40"/>
              <w:left w:val="single" w:sz="4" w:space="0" w:color="A5C9EB" w:themeColor="text2" w:themeTint="40"/>
              <w:bottom w:val="single" w:sz="4" w:space="0" w:color="A5C9EB" w:themeColor="text2" w:themeTint="40"/>
              <w:right w:val="single" w:sz="4" w:space="0" w:color="A5C9EB" w:themeColor="text2" w:themeTint="40"/>
            </w:tcBorders>
            <w:shd w:val="clear" w:color="auto" w:fill="D1D1D1" w:themeFill="background2" w:themeFillShade="E6"/>
            <w:vAlign w:val="center"/>
          </w:tcPr>
          <w:p w14:paraId="2C84CB7B" w14:textId="59791BE5" w:rsidR="00DF3DAF" w:rsidRDefault="00DF3DAF" w:rsidP="00DF3DAF">
            <w:pPr>
              <w:rPr>
                <w:b/>
                <w:bCs/>
              </w:rPr>
            </w:pPr>
            <w:r>
              <w:rPr>
                <w:b/>
                <w:bCs/>
              </w:rPr>
              <w:t>Is the</w:t>
            </w:r>
            <w:r>
              <w:rPr>
                <w:b/>
                <w:bCs/>
              </w:rPr>
              <w:t xml:space="preserve"> Parent/Carer </w:t>
            </w:r>
            <w:r>
              <w:rPr>
                <w:b/>
                <w:bCs/>
              </w:rPr>
              <w:t>Aware of th</w:t>
            </w:r>
            <w:r>
              <w:rPr>
                <w:b/>
                <w:bCs/>
              </w:rPr>
              <w:t xml:space="preserve">is </w:t>
            </w:r>
            <w:r>
              <w:rPr>
                <w:b/>
                <w:bCs/>
              </w:rPr>
              <w:t>Report</w:t>
            </w:r>
            <w:r>
              <w:rPr>
                <w:b/>
                <w:bCs/>
              </w:rPr>
              <w:t>?</w:t>
            </w:r>
          </w:p>
        </w:tc>
        <w:tc>
          <w:tcPr>
            <w:tcW w:w="7552" w:type="dxa"/>
            <w:tcBorders>
              <w:top w:val="single" w:sz="4" w:space="0" w:color="A5C9EB" w:themeColor="text2" w:themeTint="40"/>
              <w:left w:val="single" w:sz="4" w:space="0" w:color="A5C9EB" w:themeColor="text2" w:themeTint="40"/>
              <w:bottom w:val="single" w:sz="4" w:space="0" w:color="A5C9EB" w:themeColor="text2" w:themeTint="40"/>
              <w:right w:val="single" w:sz="4" w:space="0" w:color="A5C9EB" w:themeColor="text2" w:themeTint="40"/>
            </w:tcBorders>
          </w:tcPr>
          <w:p w14:paraId="7D7EEEF1" w14:textId="75BDD2C8" w:rsidR="00DF3DAF" w:rsidRPr="006D4E8D" w:rsidRDefault="00DF3DAF" w:rsidP="00DF3DAF">
            <w:sdt>
              <w:sdtPr>
                <w:id w:val="-20654026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</w:t>
            </w:r>
            <w:r>
              <w:rPr>
                <w:lang w:val="en-US"/>
              </w:rPr>
              <w:t xml:space="preserve">Yes </w:t>
            </w:r>
            <w:sdt>
              <w:sdtPr>
                <w:id w:val="-6418918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</w:t>
            </w:r>
            <w:r>
              <w:rPr>
                <w:lang w:val="en-US"/>
              </w:rPr>
              <w:t xml:space="preserve">No </w:t>
            </w:r>
            <w:r w:rsidRPr="000E5FA2">
              <w:rPr>
                <w:lang w:val="en-US"/>
              </w:rPr>
              <w:t xml:space="preserve"> </w:t>
            </w:r>
          </w:p>
        </w:tc>
      </w:tr>
    </w:tbl>
    <w:p w14:paraId="6ABC3DB0" w14:textId="77777777" w:rsidR="00383AFA" w:rsidRPr="00383AFA" w:rsidRDefault="00383AFA" w:rsidP="009E5159"/>
    <w:sectPr w:rsidR="00383AFA" w:rsidRPr="00383AFA" w:rsidSect="00B041DD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40" w:right="1440" w:bottom="1440" w:left="1440" w:header="79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4697FF" w14:textId="77777777" w:rsidR="00AE1D7A" w:rsidRDefault="00AE1D7A" w:rsidP="00D00E70">
      <w:pPr>
        <w:spacing w:after="0" w:line="240" w:lineRule="auto"/>
      </w:pPr>
      <w:r>
        <w:separator/>
      </w:r>
    </w:p>
  </w:endnote>
  <w:endnote w:type="continuationSeparator" w:id="0">
    <w:p w14:paraId="4DFFD206" w14:textId="77777777" w:rsidR="00AE1D7A" w:rsidRDefault="00AE1D7A" w:rsidP="00D00E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2E209F" w14:textId="77777777" w:rsidR="00F95266" w:rsidRDefault="00F9526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55A239" w14:textId="6584BCB0" w:rsidR="00433E70" w:rsidRPr="001F6155" w:rsidRDefault="009E5159" w:rsidP="00433E70">
    <w:pPr>
      <w:pStyle w:val="Footer"/>
      <w:jc w:val="left"/>
      <w:rPr>
        <w:sz w:val="16"/>
        <w:szCs w:val="16"/>
      </w:rPr>
    </w:pPr>
    <w:sdt>
      <w:sdtPr>
        <w:rPr>
          <w:sz w:val="16"/>
          <w:szCs w:val="16"/>
        </w:rPr>
        <w:alias w:val="Title"/>
        <w:tag w:val=""/>
        <w:id w:val="-1043592905"/>
        <w:placeholder>
          <w:docPart w:val="9FF73BB678B54B34B4A961FB89F5E152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0272A1">
          <w:rPr>
            <w:sz w:val="16"/>
            <w:szCs w:val="16"/>
          </w:rPr>
          <w:t>Child Safety Report</w:t>
        </w:r>
      </w:sdtContent>
    </w:sdt>
    <w:r w:rsidR="001C27B2" w:rsidRPr="001F6155">
      <w:rPr>
        <w:sz w:val="16"/>
        <w:szCs w:val="16"/>
      </w:rPr>
      <w:t xml:space="preserve"> </w:t>
    </w:r>
    <w:r w:rsidR="00C12C35">
      <w:rPr>
        <w:sz w:val="16"/>
        <w:szCs w:val="16"/>
      </w:rPr>
      <w:t>v1</w:t>
    </w:r>
    <w:r w:rsidR="00433E70" w:rsidRPr="001F6155">
      <w:rPr>
        <w:sz w:val="16"/>
        <w:szCs w:val="16"/>
      </w:rPr>
      <w:tab/>
    </w:r>
    <w:r w:rsidR="00F56EA6">
      <w:rPr>
        <w:sz w:val="16"/>
        <w:szCs w:val="16"/>
      </w:rPr>
      <w:fldChar w:fldCharType="begin"/>
    </w:r>
    <w:r w:rsidR="00F56EA6">
      <w:rPr>
        <w:sz w:val="16"/>
        <w:szCs w:val="16"/>
      </w:rPr>
      <w:instrText xml:space="preserve"> DATE   \* MERGEFORMAT </w:instrText>
    </w:r>
    <w:r w:rsidR="00F56EA6">
      <w:rPr>
        <w:sz w:val="16"/>
        <w:szCs w:val="16"/>
      </w:rPr>
      <w:fldChar w:fldCharType="separate"/>
    </w:r>
    <w:r w:rsidR="00566093">
      <w:rPr>
        <w:noProof/>
        <w:sz w:val="16"/>
        <w:szCs w:val="16"/>
      </w:rPr>
      <w:t>18/09/2025</w:t>
    </w:r>
    <w:r w:rsidR="00F56EA6">
      <w:rPr>
        <w:sz w:val="16"/>
        <w:szCs w:val="16"/>
      </w:rPr>
      <w:fldChar w:fldCharType="end"/>
    </w:r>
    <w:r w:rsidR="00F56EA6">
      <w:rPr>
        <w:sz w:val="16"/>
        <w:szCs w:val="16"/>
      </w:rPr>
      <w:tab/>
    </w:r>
    <w:r w:rsidR="00433E70" w:rsidRPr="001F6155">
      <w:rPr>
        <w:sz w:val="16"/>
        <w:szCs w:val="16"/>
      </w:rPr>
      <w:t xml:space="preserve">Page </w:t>
    </w:r>
    <w:r w:rsidR="00433E70" w:rsidRPr="001F6155">
      <w:rPr>
        <w:b/>
        <w:bCs/>
        <w:sz w:val="16"/>
        <w:szCs w:val="16"/>
      </w:rPr>
      <w:fldChar w:fldCharType="begin"/>
    </w:r>
    <w:r w:rsidR="00433E70" w:rsidRPr="001F6155">
      <w:rPr>
        <w:b/>
        <w:bCs/>
        <w:sz w:val="16"/>
        <w:szCs w:val="16"/>
      </w:rPr>
      <w:instrText xml:space="preserve"> PAGE  \* Arabic  \* MERGEFORMAT </w:instrText>
    </w:r>
    <w:r w:rsidR="00433E70" w:rsidRPr="001F6155">
      <w:rPr>
        <w:b/>
        <w:bCs/>
        <w:sz w:val="16"/>
        <w:szCs w:val="16"/>
      </w:rPr>
      <w:fldChar w:fldCharType="separate"/>
    </w:r>
    <w:r w:rsidR="00433E70" w:rsidRPr="001F6155">
      <w:rPr>
        <w:b/>
        <w:bCs/>
        <w:noProof/>
        <w:sz w:val="16"/>
        <w:szCs w:val="16"/>
      </w:rPr>
      <w:t>1</w:t>
    </w:r>
    <w:r w:rsidR="00433E70" w:rsidRPr="001F6155">
      <w:rPr>
        <w:b/>
        <w:bCs/>
        <w:sz w:val="16"/>
        <w:szCs w:val="16"/>
      </w:rPr>
      <w:fldChar w:fldCharType="end"/>
    </w:r>
    <w:r w:rsidR="00433E70" w:rsidRPr="001F6155">
      <w:rPr>
        <w:sz w:val="16"/>
        <w:szCs w:val="16"/>
      </w:rPr>
      <w:t xml:space="preserve"> of </w:t>
    </w:r>
    <w:r w:rsidR="00433E70" w:rsidRPr="001F6155">
      <w:rPr>
        <w:b/>
        <w:bCs/>
        <w:sz w:val="16"/>
        <w:szCs w:val="16"/>
      </w:rPr>
      <w:fldChar w:fldCharType="begin"/>
    </w:r>
    <w:r w:rsidR="00433E70" w:rsidRPr="001F6155">
      <w:rPr>
        <w:b/>
        <w:bCs/>
        <w:sz w:val="16"/>
        <w:szCs w:val="16"/>
      </w:rPr>
      <w:instrText xml:space="preserve"> NUMPAGES  \* Arabic  \* MERGEFORMAT </w:instrText>
    </w:r>
    <w:r w:rsidR="00433E70" w:rsidRPr="001F6155">
      <w:rPr>
        <w:b/>
        <w:bCs/>
        <w:sz w:val="16"/>
        <w:szCs w:val="16"/>
      </w:rPr>
      <w:fldChar w:fldCharType="separate"/>
    </w:r>
    <w:r w:rsidR="00433E70" w:rsidRPr="001F6155">
      <w:rPr>
        <w:b/>
        <w:bCs/>
        <w:noProof/>
        <w:sz w:val="16"/>
        <w:szCs w:val="16"/>
      </w:rPr>
      <w:t>2</w:t>
    </w:r>
    <w:r w:rsidR="00433E70" w:rsidRPr="001F6155">
      <w:rPr>
        <w:b/>
        <w:bCs/>
        <w:sz w:val="16"/>
        <w:szCs w:val="16"/>
      </w:rPr>
      <w:fldChar w:fldCharType="end"/>
    </w:r>
  </w:p>
  <w:p w14:paraId="2565B5B2" w14:textId="4656893F" w:rsidR="00433E70" w:rsidRPr="001F6155" w:rsidRDefault="009E5159" w:rsidP="001C27B2">
    <w:pPr>
      <w:pStyle w:val="Footer"/>
      <w:rPr>
        <w:sz w:val="16"/>
        <w:szCs w:val="16"/>
      </w:rPr>
    </w:pPr>
    <w:sdt>
      <w:sdtPr>
        <w:rPr>
          <w:sz w:val="16"/>
          <w:szCs w:val="16"/>
        </w:rPr>
        <w:alias w:val="Company Address"/>
        <w:tag w:val=""/>
        <w:id w:val="-1654979687"/>
        <w:placeholder>
          <w:docPart w:val="812E768AA48F4B48A2618CC4FE90F01A"/>
        </w:placeholder>
        <w:dataBinding w:prefixMappings="xmlns:ns0='http://schemas.microsoft.com/office/2006/coverPageProps' " w:xpath="/ns0:CoverPageProperties[1]/ns0:CompanyAddress[1]" w:storeItemID="{55AF091B-3C7A-41E3-B477-F2FDAA23CFDA}"/>
        <w:text/>
      </w:sdtPr>
      <w:sdtEndPr/>
      <w:sdtContent>
        <w:r w:rsidR="001C27B2" w:rsidRPr="001F6155">
          <w:rPr>
            <w:sz w:val="16"/>
            <w:szCs w:val="16"/>
          </w:rPr>
          <w:t>http://www.linkscommunitycentre.com</w:t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B6F9A1" w14:textId="77777777" w:rsidR="00F95266" w:rsidRDefault="00F9526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F36AF4" w14:textId="77777777" w:rsidR="00AE1D7A" w:rsidRDefault="00AE1D7A" w:rsidP="00D00E70">
      <w:pPr>
        <w:spacing w:after="0" w:line="240" w:lineRule="auto"/>
      </w:pPr>
      <w:r>
        <w:separator/>
      </w:r>
    </w:p>
  </w:footnote>
  <w:footnote w:type="continuationSeparator" w:id="0">
    <w:p w14:paraId="3115CB90" w14:textId="77777777" w:rsidR="00AE1D7A" w:rsidRDefault="00AE1D7A" w:rsidP="00D00E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E4628E" w14:textId="77777777" w:rsidR="00F95266" w:rsidRDefault="00F9526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5F0E0D" w14:textId="77777777" w:rsidR="00D17D75" w:rsidRPr="005609BA" w:rsidRDefault="00204722" w:rsidP="00D17D75">
    <w:pPr>
      <w:jc w:val="center"/>
      <w:rPr>
        <w:rStyle w:val="normaltextrun"/>
        <w:rFonts w:ascii="Calibri" w:hAnsi="Calibri" w:cs="Calibri"/>
        <w:color w:val="4471C4"/>
        <w:sz w:val="60"/>
        <w:szCs w:val="60"/>
        <w:shd w:val="clear" w:color="auto" w:fill="FFFFFF"/>
      </w:rPr>
    </w:pPr>
    <w:r w:rsidRPr="005609BA">
      <w:rPr>
        <w:noProof/>
        <w:sz w:val="60"/>
        <w:szCs w:val="60"/>
      </w:rPr>
      <w:drawing>
        <wp:anchor distT="0" distB="0" distL="114300" distR="114300" simplePos="0" relativeHeight="251662848" behindDoc="0" locked="0" layoutInCell="1" allowOverlap="1" wp14:anchorId="0DBB77F1" wp14:editId="6BF50235">
          <wp:simplePos x="0" y="0"/>
          <wp:positionH relativeFrom="column">
            <wp:posOffset>95305</wp:posOffset>
          </wp:positionH>
          <wp:positionV relativeFrom="paragraph">
            <wp:posOffset>-309024</wp:posOffset>
          </wp:positionV>
          <wp:extent cx="1089329" cy="1089329"/>
          <wp:effectExtent l="0" t="0" r="0" b="0"/>
          <wp:wrapNone/>
          <wp:docPr id="1848043396" name="Picture 1" descr="A group of people in a circle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13482337" name="Picture 1" descr="A group of people in a circle&#10;&#10;AI-generated content may be incorrect.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9329" cy="108932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609BA">
      <w:rPr>
        <w:rStyle w:val="normaltextrun"/>
        <w:rFonts w:ascii="Calibri" w:hAnsi="Calibri" w:cs="Calibri"/>
        <w:color w:val="4471C4"/>
        <w:sz w:val="60"/>
        <w:szCs w:val="60"/>
        <w:shd w:val="clear" w:color="auto" w:fill="FFFFFF"/>
      </w:rPr>
      <w:t xml:space="preserve">      </w:t>
    </w:r>
    <w:r w:rsidR="00852DD9">
      <w:rPr>
        <w:rStyle w:val="normaltextrun"/>
        <w:rFonts w:ascii="Calibri" w:hAnsi="Calibri" w:cs="Calibri"/>
        <w:color w:val="4471C4"/>
        <w:sz w:val="60"/>
        <w:szCs w:val="60"/>
        <w:shd w:val="clear" w:color="auto" w:fill="FFFFFF"/>
      </w:rPr>
      <w:t xml:space="preserve">     </w:t>
    </w:r>
    <w:r w:rsidR="00D17D75" w:rsidRPr="005609BA">
      <w:rPr>
        <w:rStyle w:val="normaltextrun"/>
        <w:rFonts w:ascii="Calibri" w:hAnsi="Calibri" w:cs="Calibri"/>
        <w:color w:val="4471C4"/>
        <w:sz w:val="60"/>
        <w:szCs w:val="60"/>
        <w:shd w:val="clear" w:color="auto" w:fill="FFFFFF"/>
      </w:rPr>
      <w:t>Links Community Centre</w:t>
    </w:r>
  </w:p>
  <w:p w14:paraId="23AADC0C" w14:textId="77777777" w:rsidR="00D00E70" w:rsidRDefault="00D00E70" w:rsidP="00DE266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D4FC82" w14:textId="77777777" w:rsidR="00F95266" w:rsidRDefault="00F9526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16A6B"/>
    <w:multiLevelType w:val="multilevel"/>
    <w:tmpl w:val="D292C6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4427D2B"/>
    <w:multiLevelType w:val="multilevel"/>
    <w:tmpl w:val="576E69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6EB2140"/>
    <w:multiLevelType w:val="multilevel"/>
    <w:tmpl w:val="7C9000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A297AF1"/>
    <w:multiLevelType w:val="hybridMultilevel"/>
    <w:tmpl w:val="F2600CE6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644BCE"/>
    <w:multiLevelType w:val="hybridMultilevel"/>
    <w:tmpl w:val="E20C64BE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C30570"/>
    <w:multiLevelType w:val="hybridMultilevel"/>
    <w:tmpl w:val="AAB6990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270F05"/>
    <w:multiLevelType w:val="hybridMultilevel"/>
    <w:tmpl w:val="CF94F67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104026"/>
    <w:multiLevelType w:val="hybridMultilevel"/>
    <w:tmpl w:val="04D250D8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F8A5AA3"/>
    <w:multiLevelType w:val="hybridMultilevel"/>
    <w:tmpl w:val="30A2111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3E2554"/>
    <w:multiLevelType w:val="hybridMultilevel"/>
    <w:tmpl w:val="EFF2D6F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8105ECE"/>
    <w:multiLevelType w:val="hybridMultilevel"/>
    <w:tmpl w:val="7F5C528A"/>
    <w:lvl w:ilvl="0" w:tplc="0C09000F">
      <w:start w:val="1"/>
      <w:numFmt w:val="decimal"/>
      <w:lvlText w:val="%1."/>
      <w:lvlJc w:val="left"/>
      <w:pPr>
        <w:ind w:left="479" w:hanging="360"/>
      </w:pPr>
    </w:lvl>
    <w:lvl w:ilvl="1" w:tplc="0C090019" w:tentative="1">
      <w:start w:val="1"/>
      <w:numFmt w:val="lowerLetter"/>
      <w:lvlText w:val="%2."/>
      <w:lvlJc w:val="left"/>
      <w:pPr>
        <w:ind w:left="1199" w:hanging="360"/>
      </w:pPr>
    </w:lvl>
    <w:lvl w:ilvl="2" w:tplc="0C09001B" w:tentative="1">
      <w:start w:val="1"/>
      <w:numFmt w:val="lowerRoman"/>
      <w:lvlText w:val="%3."/>
      <w:lvlJc w:val="right"/>
      <w:pPr>
        <w:ind w:left="1919" w:hanging="180"/>
      </w:pPr>
    </w:lvl>
    <w:lvl w:ilvl="3" w:tplc="0C09000F" w:tentative="1">
      <w:start w:val="1"/>
      <w:numFmt w:val="decimal"/>
      <w:lvlText w:val="%4."/>
      <w:lvlJc w:val="left"/>
      <w:pPr>
        <w:ind w:left="2639" w:hanging="360"/>
      </w:pPr>
    </w:lvl>
    <w:lvl w:ilvl="4" w:tplc="0C090019" w:tentative="1">
      <w:start w:val="1"/>
      <w:numFmt w:val="lowerLetter"/>
      <w:lvlText w:val="%5."/>
      <w:lvlJc w:val="left"/>
      <w:pPr>
        <w:ind w:left="3359" w:hanging="360"/>
      </w:pPr>
    </w:lvl>
    <w:lvl w:ilvl="5" w:tplc="0C09001B" w:tentative="1">
      <w:start w:val="1"/>
      <w:numFmt w:val="lowerRoman"/>
      <w:lvlText w:val="%6."/>
      <w:lvlJc w:val="right"/>
      <w:pPr>
        <w:ind w:left="4079" w:hanging="180"/>
      </w:pPr>
    </w:lvl>
    <w:lvl w:ilvl="6" w:tplc="0C09000F" w:tentative="1">
      <w:start w:val="1"/>
      <w:numFmt w:val="decimal"/>
      <w:lvlText w:val="%7."/>
      <w:lvlJc w:val="left"/>
      <w:pPr>
        <w:ind w:left="4799" w:hanging="360"/>
      </w:pPr>
    </w:lvl>
    <w:lvl w:ilvl="7" w:tplc="0C090019" w:tentative="1">
      <w:start w:val="1"/>
      <w:numFmt w:val="lowerLetter"/>
      <w:lvlText w:val="%8."/>
      <w:lvlJc w:val="left"/>
      <w:pPr>
        <w:ind w:left="5519" w:hanging="360"/>
      </w:pPr>
    </w:lvl>
    <w:lvl w:ilvl="8" w:tplc="0C09001B" w:tentative="1">
      <w:start w:val="1"/>
      <w:numFmt w:val="lowerRoman"/>
      <w:lvlText w:val="%9."/>
      <w:lvlJc w:val="right"/>
      <w:pPr>
        <w:ind w:left="6239" w:hanging="180"/>
      </w:pPr>
    </w:lvl>
  </w:abstractNum>
  <w:abstractNum w:abstractNumId="11" w15:restartNumberingAfterBreak="0">
    <w:nsid w:val="1C2576BC"/>
    <w:multiLevelType w:val="hybridMultilevel"/>
    <w:tmpl w:val="B13A8D8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CE712CA"/>
    <w:multiLevelType w:val="hybridMultilevel"/>
    <w:tmpl w:val="EFF2D6F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F983F9A"/>
    <w:multiLevelType w:val="hybridMultilevel"/>
    <w:tmpl w:val="8F58B06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FFD696C"/>
    <w:multiLevelType w:val="hybridMultilevel"/>
    <w:tmpl w:val="59DA88E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3BE57F3"/>
    <w:multiLevelType w:val="hybridMultilevel"/>
    <w:tmpl w:val="53CE943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3DF5362"/>
    <w:multiLevelType w:val="multilevel"/>
    <w:tmpl w:val="4C9458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5CC4FD4"/>
    <w:multiLevelType w:val="hybridMultilevel"/>
    <w:tmpl w:val="ECF8644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A58328C"/>
    <w:multiLevelType w:val="hybridMultilevel"/>
    <w:tmpl w:val="A2E4860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>
      <w:start w:val="1"/>
      <w:numFmt w:val="lowerLetter"/>
      <w:lvlText w:val="%8."/>
      <w:lvlJc w:val="left"/>
      <w:pPr>
        <w:ind w:left="5760" w:hanging="360"/>
      </w:pPr>
    </w:lvl>
    <w:lvl w:ilvl="8" w:tplc="0C09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A792560"/>
    <w:multiLevelType w:val="hybridMultilevel"/>
    <w:tmpl w:val="4018666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F75459C"/>
    <w:multiLevelType w:val="multilevel"/>
    <w:tmpl w:val="6BA07A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31C061AA"/>
    <w:multiLevelType w:val="hybridMultilevel"/>
    <w:tmpl w:val="0E82086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35E4D27"/>
    <w:multiLevelType w:val="hybridMultilevel"/>
    <w:tmpl w:val="B13A8D8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B975538"/>
    <w:multiLevelType w:val="hybridMultilevel"/>
    <w:tmpl w:val="EFF2D6F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E155EF0"/>
    <w:multiLevelType w:val="multilevel"/>
    <w:tmpl w:val="F58E00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41BD1EDD"/>
    <w:multiLevelType w:val="hybridMultilevel"/>
    <w:tmpl w:val="C582C4C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BDE527A"/>
    <w:multiLevelType w:val="hybridMultilevel"/>
    <w:tmpl w:val="C19C1232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E265FBD"/>
    <w:multiLevelType w:val="hybridMultilevel"/>
    <w:tmpl w:val="8CE2593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3006725"/>
    <w:multiLevelType w:val="hybridMultilevel"/>
    <w:tmpl w:val="8830022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6954A40"/>
    <w:multiLevelType w:val="hybridMultilevel"/>
    <w:tmpl w:val="59DA88E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D0C53C3"/>
    <w:multiLevelType w:val="hybridMultilevel"/>
    <w:tmpl w:val="360A732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D1E1410"/>
    <w:multiLevelType w:val="hybridMultilevel"/>
    <w:tmpl w:val="B31258A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0532E2D"/>
    <w:multiLevelType w:val="hybridMultilevel"/>
    <w:tmpl w:val="CF94F67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1776874"/>
    <w:multiLevelType w:val="hybridMultilevel"/>
    <w:tmpl w:val="1E8C409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1E60E87"/>
    <w:multiLevelType w:val="multilevel"/>
    <w:tmpl w:val="4C9458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65BA6275"/>
    <w:multiLevelType w:val="hybridMultilevel"/>
    <w:tmpl w:val="BCC42D24"/>
    <w:lvl w:ilvl="0" w:tplc="0C09000F">
      <w:start w:val="1"/>
      <w:numFmt w:val="decimal"/>
      <w:lvlText w:val="%1."/>
      <w:lvlJc w:val="left"/>
      <w:pPr>
        <w:ind w:left="839" w:hanging="360"/>
      </w:pPr>
    </w:lvl>
    <w:lvl w:ilvl="1" w:tplc="0C090019" w:tentative="1">
      <w:start w:val="1"/>
      <w:numFmt w:val="lowerLetter"/>
      <w:lvlText w:val="%2."/>
      <w:lvlJc w:val="left"/>
      <w:pPr>
        <w:ind w:left="1559" w:hanging="360"/>
      </w:pPr>
    </w:lvl>
    <w:lvl w:ilvl="2" w:tplc="0C09001B" w:tentative="1">
      <w:start w:val="1"/>
      <w:numFmt w:val="lowerRoman"/>
      <w:lvlText w:val="%3."/>
      <w:lvlJc w:val="right"/>
      <w:pPr>
        <w:ind w:left="2279" w:hanging="180"/>
      </w:pPr>
    </w:lvl>
    <w:lvl w:ilvl="3" w:tplc="0C09000F" w:tentative="1">
      <w:start w:val="1"/>
      <w:numFmt w:val="decimal"/>
      <w:lvlText w:val="%4."/>
      <w:lvlJc w:val="left"/>
      <w:pPr>
        <w:ind w:left="2999" w:hanging="360"/>
      </w:pPr>
    </w:lvl>
    <w:lvl w:ilvl="4" w:tplc="0C090019" w:tentative="1">
      <w:start w:val="1"/>
      <w:numFmt w:val="lowerLetter"/>
      <w:lvlText w:val="%5."/>
      <w:lvlJc w:val="left"/>
      <w:pPr>
        <w:ind w:left="3719" w:hanging="360"/>
      </w:pPr>
    </w:lvl>
    <w:lvl w:ilvl="5" w:tplc="0C09001B" w:tentative="1">
      <w:start w:val="1"/>
      <w:numFmt w:val="lowerRoman"/>
      <w:lvlText w:val="%6."/>
      <w:lvlJc w:val="right"/>
      <w:pPr>
        <w:ind w:left="4439" w:hanging="180"/>
      </w:pPr>
    </w:lvl>
    <w:lvl w:ilvl="6" w:tplc="0C09000F" w:tentative="1">
      <w:start w:val="1"/>
      <w:numFmt w:val="decimal"/>
      <w:lvlText w:val="%7."/>
      <w:lvlJc w:val="left"/>
      <w:pPr>
        <w:ind w:left="5159" w:hanging="360"/>
      </w:pPr>
    </w:lvl>
    <w:lvl w:ilvl="7" w:tplc="0C090019" w:tentative="1">
      <w:start w:val="1"/>
      <w:numFmt w:val="lowerLetter"/>
      <w:lvlText w:val="%8."/>
      <w:lvlJc w:val="left"/>
      <w:pPr>
        <w:ind w:left="5879" w:hanging="360"/>
      </w:pPr>
    </w:lvl>
    <w:lvl w:ilvl="8" w:tplc="0C09001B" w:tentative="1">
      <w:start w:val="1"/>
      <w:numFmt w:val="lowerRoman"/>
      <w:lvlText w:val="%9."/>
      <w:lvlJc w:val="right"/>
      <w:pPr>
        <w:ind w:left="6599" w:hanging="180"/>
      </w:pPr>
    </w:lvl>
  </w:abstractNum>
  <w:abstractNum w:abstractNumId="36" w15:restartNumberingAfterBreak="0">
    <w:nsid w:val="66383A5C"/>
    <w:multiLevelType w:val="hybridMultilevel"/>
    <w:tmpl w:val="2B4C68F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6A04BE8"/>
    <w:multiLevelType w:val="hybridMultilevel"/>
    <w:tmpl w:val="86DAD1B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C0E31C9"/>
    <w:multiLevelType w:val="hybridMultilevel"/>
    <w:tmpl w:val="1E724142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16D38E8"/>
    <w:multiLevelType w:val="hybridMultilevel"/>
    <w:tmpl w:val="D8D64622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7567413F"/>
    <w:multiLevelType w:val="multilevel"/>
    <w:tmpl w:val="ACFE05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1" w15:restartNumberingAfterBreak="0">
    <w:nsid w:val="77FA094B"/>
    <w:multiLevelType w:val="hybridMultilevel"/>
    <w:tmpl w:val="1E8C409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A7810C1"/>
    <w:multiLevelType w:val="hybridMultilevel"/>
    <w:tmpl w:val="A8FAE7F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DBB50B1"/>
    <w:multiLevelType w:val="hybridMultilevel"/>
    <w:tmpl w:val="B13A8D8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23119354">
    <w:abstractNumId w:val="35"/>
  </w:num>
  <w:num w:numId="2" w16cid:durableId="185826876">
    <w:abstractNumId w:val="10"/>
  </w:num>
  <w:num w:numId="3" w16cid:durableId="1118526271">
    <w:abstractNumId w:val="26"/>
  </w:num>
  <w:num w:numId="4" w16cid:durableId="680356017">
    <w:abstractNumId w:val="5"/>
  </w:num>
  <w:num w:numId="5" w16cid:durableId="882130194">
    <w:abstractNumId w:val="4"/>
  </w:num>
  <w:num w:numId="6" w16cid:durableId="2103791566">
    <w:abstractNumId w:val="31"/>
  </w:num>
  <w:num w:numId="7" w16cid:durableId="1899630189">
    <w:abstractNumId w:val="33"/>
  </w:num>
  <w:num w:numId="8" w16cid:durableId="2049718977">
    <w:abstractNumId w:val="25"/>
  </w:num>
  <w:num w:numId="9" w16cid:durableId="1276407187">
    <w:abstractNumId w:val="30"/>
  </w:num>
  <w:num w:numId="10" w16cid:durableId="75441707">
    <w:abstractNumId w:val="3"/>
  </w:num>
  <w:num w:numId="11" w16cid:durableId="259720886">
    <w:abstractNumId w:val="36"/>
  </w:num>
  <w:num w:numId="12" w16cid:durableId="668021292">
    <w:abstractNumId w:val="38"/>
  </w:num>
  <w:num w:numId="13" w16cid:durableId="45653386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310592645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5398818">
    <w:abstractNumId w:val="37"/>
  </w:num>
  <w:num w:numId="16" w16cid:durableId="1218976008">
    <w:abstractNumId w:val="3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077093572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762604244">
    <w:abstractNumId w:val="39"/>
  </w:num>
  <w:num w:numId="19" w16cid:durableId="1987272078">
    <w:abstractNumId w:val="22"/>
  </w:num>
  <w:num w:numId="20" w16cid:durableId="1339426445">
    <w:abstractNumId w:val="15"/>
  </w:num>
  <w:num w:numId="21" w16cid:durableId="1425957263">
    <w:abstractNumId w:val="11"/>
  </w:num>
  <w:num w:numId="22" w16cid:durableId="1640377586">
    <w:abstractNumId w:val="43"/>
  </w:num>
  <w:num w:numId="23" w16cid:durableId="528377587">
    <w:abstractNumId w:val="27"/>
  </w:num>
  <w:num w:numId="24" w16cid:durableId="1939438760">
    <w:abstractNumId w:val="8"/>
  </w:num>
  <w:num w:numId="25" w16cid:durableId="679744211">
    <w:abstractNumId w:val="41"/>
  </w:num>
  <w:num w:numId="26" w16cid:durableId="87846843">
    <w:abstractNumId w:val="29"/>
  </w:num>
  <w:num w:numId="27" w16cid:durableId="575748038">
    <w:abstractNumId w:val="14"/>
  </w:num>
  <w:num w:numId="28" w16cid:durableId="283192671">
    <w:abstractNumId w:val="28"/>
  </w:num>
  <w:num w:numId="29" w16cid:durableId="837616196">
    <w:abstractNumId w:val="19"/>
  </w:num>
  <w:num w:numId="30" w16cid:durableId="387843339">
    <w:abstractNumId w:val="23"/>
  </w:num>
  <w:num w:numId="31" w16cid:durableId="1178739100">
    <w:abstractNumId w:val="9"/>
  </w:num>
  <w:num w:numId="32" w16cid:durableId="43262842">
    <w:abstractNumId w:val="12"/>
  </w:num>
  <w:num w:numId="33" w16cid:durableId="233781192">
    <w:abstractNumId w:val="21"/>
  </w:num>
  <w:num w:numId="34" w16cid:durableId="1235434154">
    <w:abstractNumId w:val="42"/>
  </w:num>
  <w:num w:numId="35" w16cid:durableId="784271296">
    <w:abstractNumId w:val="7"/>
  </w:num>
  <w:num w:numId="36" w16cid:durableId="1087388419">
    <w:abstractNumId w:val="13"/>
  </w:num>
  <w:num w:numId="37" w16cid:durableId="1542328216">
    <w:abstractNumId w:val="17"/>
  </w:num>
  <w:num w:numId="38" w16cid:durableId="340199667">
    <w:abstractNumId w:val="20"/>
  </w:num>
  <w:num w:numId="39" w16cid:durableId="715086877">
    <w:abstractNumId w:val="2"/>
  </w:num>
  <w:num w:numId="40" w16cid:durableId="10837761">
    <w:abstractNumId w:val="0"/>
  </w:num>
  <w:num w:numId="41" w16cid:durableId="385614563">
    <w:abstractNumId w:val="1"/>
  </w:num>
  <w:num w:numId="42" w16cid:durableId="1564441299">
    <w:abstractNumId w:val="40"/>
  </w:num>
  <w:num w:numId="43" w16cid:durableId="149954054">
    <w:abstractNumId w:val="24"/>
  </w:num>
  <w:num w:numId="44" w16cid:durableId="180361152">
    <w:abstractNumId w:val="6"/>
  </w:num>
  <w:num w:numId="45" w16cid:durableId="621619192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3FEA"/>
    <w:rsid w:val="000130B4"/>
    <w:rsid w:val="000272A1"/>
    <w:rsid w:val="0003267D"/>
    <w:rsid w:val="00082C29"/>
    <w:rsid w:val="000C5E3F"/>
    <w:rsid w:val="000D2254"/>
    <w:rsid w:val="000D49D2"/>
    <w:rsid w:val="000E5FA2"/>
    <w:rsid w:val="000F1926"/>
    <w:rsid w:val="00112549"/>
    <w:rsid w:val="00135491"/>
    <w:rsid w:val="00135E7C"/>
    <w:rsid w:val="00175138"/>
    <w:rsid w:val="001A524C"/>
    <w:rsid w:val="001A7EB2"/>
    <w:rsid w:val="001B7B15"/>
    <w:rsid w:val="001C27B2"/>
    <w:rsid w:val="001D00C9"/>
    <w:rsid w:val="001E6DE2"/>
    <w:rsid w:val="001F6155"/>
    <w:rsid w:val="00204722"/>
    <w:rsid w:val="00206134"/>
    <w:rsid w:val="00207BAC"/>
    <w:rsid w:val="00241DBA"/>
    <w:rsid w:val="00245097"/>
    <w:rsid w:val="0027762A"/>
    <w:rsid w:val="00281990"/>
    <w:rsid w:val="002938E2"/>
    <w:rsid w:val="002A5631"/>
    <w:rsid w:val="002C7A3C"/>
    <w:rsid w:val="003046F0"/>
    <w:rsid w:val="00353263"/>
    <w:rsid w:val="00365F2D"/>
    <w:rsid w:val="00370E24"/>
    <w:rsid w:val="00370E77"/>
    <w:rsid w:val="0038007A"/>
    <w:rsid w:val="00383AFA"/>
    <w:rsid w:val="00385AAD"/>
    <w:rsid w:val="00387CB7"/>
    <w:rsid w:val="003A5041"/>
    <w:rsid w:val="003E439D"/>
    <w:rsid w:val="003F0D36"/>
    <w:rsid w:val="0042323A"/>
    <w:rsid w:val="00425ED4"/>
    <w:rsid w:val="0042748E"/>
    <w:rsid w:val="00433E70"/>
    <w:rsid w:val="00447B32"/>
    <w:rsid w:val="004538C6"/>
    <w:rsid w:val="00463977"/>
    <w:rsid w:val="004850F6"/>
    <w:rsid w:val="00492D24"/>
    <w:rsid w:val="004B1043"/>
    <w:rsid w:val="004E3C0F"/>
    <w:rsid w:val="004F4DF3"/>
    <w:rsid w:val="00501E6E"/>
    <w:rsid w:val="0050258B"/>
    <w:rsid w:val="005102FD"/>
    <w:rsid w:val="00523C35"/>
    <w:rsid w:val="00524656"/>
    <w:rsid w:val="005279F9"/>
    <w:rsid w:val="005609BA"/>
    <w:rsid w:val="00566093"/>
    <w:rsid w:val="00576B5C"/>
    <w:rsid w:val="00582722"/>
    <w:rsid w:val="005E49EF"/>
    <w:rsid w:val="005F0024"/>
    <w:rsid w:val="005F51EB"/>
    <w:rsid w:val="00603031"/>
    <w:rsid w:val="00605A74"/>
    <w:rsid w:val="00610B53"/>
    <w:rsid w:val="00612970"/>
    <w:rsid w:val="00621BDB"/>
    <w:rsid w:val="00657B20"/>
    <w:rsid w:val="00681B3B"/>
    <w:rsid w:val="006B4099"/>
    <w:rsid w:val="006B4DF6"/>
    <w:rsid w:val="006C215B"/>
    <w:rsid w:val="006D4E8D"/>
    <w:rsid w:val="00706DD7"/>
    <w:rsid w:val="00710C6F"/>
    <w:rsid w:val="00721BEC"/>
    <w:rsid w:val="00723F69"/>
    <w:rsid w:val="00727302"/>
    <w:rsid w:val="00736716"/>
    <w:rsid w:val="00740C55"/>
    <w:rsid w:val="00763A89"/>
    <w:rsid w:val="00791EC4"/>
    <w:rsid w:val="007A1EF7"/>
    <w:rsid w:val="007B6169"/>
    <w:rsid w:val="007C1AF7"/>
    <w:rsid w:val="007D7A57"/>
    <w:rsid w:val="007E1447"/>
    <w:rsid w:val="007F2F20"/>
    <w:rsid w:val="00837AEC"/>
    <w:rsid w:val="0084571A"/>
    <w:rsid w:val="00852DD9"/>
    <w:rsid w:val="00877F70"/>
    <w:rsid w:val="00890FCD"/>
    <w:rsid w:val="008A4861"/>
    <w:rsid w:val="008C0347"/>
    <w:rsid w:val="008E31DC"/>
    <w:rsid w:val="008F14E9"/>
    <w:rsid w:val="00901A21"/>
    <w:rsid w:val="00905802"/>
    <w:rsid w:val="00931CCA"/>
    <w:rsid w:val="00932394"/>
    <w:rsid w:val="00961E99"/>
    <w:rsid w:val="009739DA"/>
    <w:rsid w:val="00987D05"/>
    <w:rsid w:val="009B6C11"/>
    <w:rsid w:val="009D7753"/>
    <w:rsid w:val="009E5159"/>
    <w:rsid w:val="00A63521"/>
    <w:rsid w:val="00A723D9"/>
    <w:rsid w:val="00A90354"/>
    <w:rsid w:val="00AA039D"/>
    <w:rsid w:val="00AA5131"/>
    <w:rsid w:val="00AC556C"/>
    <w:rsid w:val="00AD4DB6"/>
    <w:rsid w:val="00AE1D7A"/>
    <w:rsid w:val="00AE2BE3"/>
    <w:rsid w:val="00AE4436"/>
    <w:rsid w:val="00AE67DC"/>
    <w:rsid w:val="00AF1890"/>
    <w:rsid w:val="00B041DD"/>
    <w:rsid w:val="00B366E0"/>
    <w:rsid w:val="00B5301E"/>
    <w:rsid w:val="00B75BDC"/>
    <w:rsid w:val="00B819CE"/>
    <w:rsid w:val="00BA4FA8"/>
    <w:rsid w:val="00BB0C5F"/>
    <w:rsid w:val="00BD7D56"/>
    <w:rsid w:val="00BF48B5"/>
    <w:rsid w:val="00C12C35"/>
    <w:rsid w:val="00C24B3D"/>
    <w:rsid w:val="00C75FC2"/>
    <w:rsid w:val="00C81957"/>
    <w:rsid w:val="00CB3CCE"/>
    <w:rsid w:val="00CD2581"/>
    <w:rsid w:val="00CE3FB6"/>
    <w:rsid w:val="00CE4A68"/>
    <w:rsid w:val="00CE7E61"/>
    <w:rsid w:val="00D00E70"/>
    <w:rsid w:val="00D06CEA"/>
    <w:rsid w:val="00D1494B"/>
    <w:rsid w:val="00D1668E"/>
    <w:rsid w:val="00D17D75"/>
    <w:rsid w:val="00D316B7"/>
    <w:rsid w:val="00D8443E"/>
    <w:rsid w:val="00D97EE9"/>
    <w:rsid w:val="00DC4E61"/>
    <w:rsid w:val="00DC6893"/>
    <w:rsid w:val="00DD2CC3"/>
    <w:rsid w:val="00DE2660"/>
    <w:rsid w:val="00DF1C55"/>
    <w:rsid w:val="00DF3DAF"/>
    <w:rsid w:val="00DF4A52"/>
    <w:rsid w:val="00E06BEF"/>
    <w:rsid w:val="00E1728F"/>
    <w:rsid w:val="00E17CA7"/>
    <w:rsid w:val="00E34870"/>
    <w:rsid w:val="00E43018"/>
    <w:rsid w:val="00E5215E"/>
    <w:rsid w:val="00E53257"/>
    <w:rsid w:val="00E60BF3"/>
    <w:rsid w:val="00E87264"/>
    <w:rsid w:val="00EC66D2"/>
    <w:rsid w:val="00ED7E8D"/>
    <w:rsid w:val="00EE1A53"/>
    <w:rsid w:val="00F06AB1"/>
    <w:rsid w:val="00F13FEA"/>
    <w:rsid w:val="00F17EA9"/>
    <w:rsid w:val="00F47577"/>
    <w:rsid w:val="00F56EA6"/>
    <w:rsid w:val="00F639C9"/>
    <w:rsid w:val="00F70E01"/>
    <w:rsid w:val="00F90E58"/>
    <w:rsid w:val="00F95266"/>
    <w:rsid w:val="00FA6396"/>
    <w:rsid w:val="00FF493F"/>
    <w:rsid w:val="055F5F51"/>
    <w:rsid w:val="432D19A5"/>
    <w:rsid w:val="72D3C81D"/>
    <w:rsid w:val="7D525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14CF9C5"/>
  <w15:chartTrackingRefBased/>
  <w15:docId w15:val="{86CE4664-FA1D-46FF-B9DA-CB3DC7178D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4656"/>
    <w:pPr>
      <w:spacing w:after="160" w:line="259" w:lineRule="auto"/>
      <w:jc w:val="left"/>
    </w:pPr>
    <w:rPr>
      <w:rFonts w:asciiTheme="minorHAnsi" w:hAnsiTheme="minorHAnsi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281990"/>
    <w:pPr>
      <w:keepNext/>
      <w:keepLines/>
      <w:spacing w:before="360" w:after="80"/>
      <w:jc w:val="both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81990"/>
    <w:pPr>
      <w:keepNext/>
      <w:keepLines/>
      <w:spacing w:before="160" w:after="80"/>
      <w:jc w:val="both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81990"/>
    <w:pPr>
      <w:keepNext/>
      <w:keepLines/>
      <w:spacing w:before="160" w:after="80"/>
      <w:jc w:val="both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81990"/>
    <w:pPr>
      <w:keepNext/>
      <w:keepLines/>
      <w:spacing w:before="80" w:after="40"/>
      <w:jc w:val="both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81990"/>
    <w:pPr>
      <w:keepNext/>
      <w:keepLines/>
      <w:spacing w:before="80" w:after="40"/>
      <w:jc w:val="both"/>
      <w:outlineLvl w:val="4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81990"/>
    <w:pPr>
      <w:keepNext/>
      <w:keepLines/>
      <w:spacing w:before="40" w:after="0"/>
      <w:jc w:val="both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81990"/>
    <w:pPr>
      <w:keepNext/>
      <w:keepLines/>
      <w:spacing w:before="40" w:after="0"/>
      <w:jc w:val="both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81990"/>
    <w:pPr>
      <w:keepNext/>
      <w:keepLines/>
      <w:spacing w:after="0"/>
      <w:jc w:val="both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81990"/>
    <w:pPr>
      <w:keepNext/>
      <w:keepLines/>
      <w:spacing w:after="0"/>
      <w:jc w:val="both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8199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28199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281990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81990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81990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81990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81990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81990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81990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81990"/>
    <w:pPr>
      <w:spacing w:after="80" w:line="240" w:lineRule="auto"/>
      <w:contextualSpacing/>
      <w:jc w:val="both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819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81990"/>
    <w:pPr>
      <w:numPr>
        <w:ilvl w:val="1"/>
      </w:numPr>
      <w:jc w:val="both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81990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81990"/>
    <w:pPr>
      <w:spacing w:before="160"/>
      <w:jc w:val="center"/>
    </w:pPr>
    <w:rPr>
      <w:rFonts w:ascii="Arial" w:hAnsi="Arial"/>
      <w:i/>
      <w:iCs/>
      <w:color w:val="404040" w:themeColor="text1" w:themeTint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281990"/>
    <w:rPr>
      <w:i/>
      <w:iCs/>
      <w:color w:val="404040" w:themeColor="text1" w:themeTint="BF"/>
    </w:rPr>
  </w:style>
  <w:style w:type="paragraph" w:styleId="ListParagraph">
    <w:name w:val="List Paragraph"/>
    <w:aliases w:val="Bullet Points,Questions and numbered lists,List Paragraph1,Single bullet style"/>
    <w:basedOn w:val="Normal"/>
    <w:link w:val="ListParagraphChar"/>
    <w:uiPriority w:val="34"/>
    <w:qFormat/>
    <w:rsid w:val="00281990"/>
    <w:pPr>
      <w:ind w:left="720"/>
      <w:contextualSpacing/>
      <w:jc w:val="both"/>
    </w:pPr>
    <w:rPr>
      <w:rFonts w:ascii="Arial" w:hAnsi="Arial"/>
      <w:sz w:val="24"/>
      <w:szCs w:val="24"/>
    </w:rPr>
  </w:style>
  <w:style w:type="character" w:styleId="IntenseEmphasis">
    <w:name w:val="Intense Emphasis"/>
    <w:basedOn w:val="DefaultParagraphFont"/>
    <w:uiPriority w:val="21"/>
    <w:qFormat/>
    <w:rsid w:val="0028199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8199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="Arial" w:hAnsi="Arial"/>
      <w:i/>
      <w:iCs/>
      <w:color w:val="0F4761" w:themeColor="accent1" w:themeShade="BF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8199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81990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281990"/>
    <w:pPr>
      <w:widowControl w:val="0"/>
      <w:autoSpaceDE w:val="0"/>
      <w:autoSpaceDN w:val="0"/>
      <w:spacing w:before="54" w:after="0" w:line="240" w:lineRule="auto"/>
    </w:pPr>
    <w:rPr>
      <w:rFonts w:ascii="Times New Roman" w:eastAsia="Times New Roman" w:hAnsi="Times New Roman" w:cs="Times New Roman"/>
      <w:b/>
      <w:bCs/>
      <w:kern w:val="0"/>
      <w:sz w:val="24"/>
      <w:szCs w:val="24"/>
      <w:lang w:val="en-US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281990"/>
    <w:rPr>
      <w:rFonts w:ascii="Times New Roman" w:eastAsia="Times New Roman" w:hAnsi="Times New Roman" w:cs="Times New Roman"/>
      <w:b/>
      <w:bCs/>
      <w:kern w:val="0"/>
      <w:lang w:val="en-US"/>
      <w14:ligatures w14:val="none"/>
    </w:rPr>
  </w:style>
  <w:style w:type="table" w:styleId="TableGrid">
    <w:name w:val="Table Grid"/>
    <w:basedOn w:val="TableNormal"/>
    <w:uiPriority w:val="39"/>
    <w:rsid w:val="00281990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00E70"/>
    <w:pPr>
      <w:tabs>
        <w:tab w:val="center" w:pos="4513"/>
        <w:tab w:val="right" w:pos="9026"/>
      </w:tabs>
      <w:spacing w:after="0" w:line="240" w:lineRule="auto"/>
      <w:jc w:val="both"/>
    </w:pPr>
    <w:rPr>
      <w:rFonts w:ascii="Arial" w:hAnsi="Arial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D00E70"/>
  </w:style>
  <w:style w:type="paragraph" w:styleId="Footer">
    <w:name w:val="footer"/>
    <w:basedOn w:val="Normal"/>
    <w:link w:val="FooterChar"/>
    <w:uiPriority w:val="99"/>
    <w:unhideWhenUsed/>
    <w:rsid w:val="00D00E70"/>
    <w:pPr>
      <w:tabs>
        <w:tab w:val="center" w:pos="4513"/>
        <w:tab w:val="right" w:pos="9026"/>
      </w:tabs>
      <w:spacing w:after="0" w:line="240" w:lineRule="auto"/>
      <w:jc w:val="both"/>
    </w:pPr>
    <w:rPr>
      <w:rFonts w:ascii="Arial" w:hAnsi="Arial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D00E70"/>
  </w:style>
  <w:style w:type="character" w:customStyle="1" w:styleId="normaltextrun">
    <w:name w:val="normaltextrun"/>
    <w:basedOn w:val="DefaultParagraphFont"/>
    <w:rsid w:val="00D17D75"/>
  </w:style>
  <w:style w:type="character" w:styleId="PlaceholderText">
    <w:name w:val="Placeholder Text"/>
    <w:basedOn w:val="DefaultParagraphFont"/>
    <w:uiPriority w:val="99"/>
    <w:semiHidden/>
    <w:rsid w:val="00F13FEA"/>
    <w:rPr>
      <w:color w:val="666666"/>
    </w:rPr>
  </w:style>
  <w:style w:type="paragraph" w:styleId="NormalWeb">
    <w:name w:val="Normal (Web)"/>
    <w:basedOn w:val="Normal"/>
    <w:uiPriority w:val="99"/>
    <w:unhideWhenUsed/>
    <w:rsid w:val="00E17C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AU"/>
      <w14:ligatures w14:val="none"/>
    </w:rPr>
  </w:style>
  <w:style w:type="character" w:styleId="Strong">
    <w:name w:val="Strong"/>
    <w:basedOn w:val="DefaultParagraphFont"/>
    <w:uiPriority w:val="22"/>
    <w:qFormat/>
    <w:rsid w:val="00E17CA7"/>
    <w:rPr>
      <w:b/>
      <w:bCs/>
    </w:rPr>
  </w:style>
  <w:style w:type="character" w:customStyle="1" w:styleId="ListParagraphChar">
    <w:name w:val="List Paragraph Char"/>
    <w:aliases w:val="Bullet Points Char,Questions and numbered lists Char,List Paragraph1 Char,Single bullet style Char"/>
    <w:basedOn w:val="DefaultParagraphFont"/>
    <w:link w:val="ListParagraph"/>
    <w:uiPriority w:val="34"/>
    <w:rsid w:val="00791EC4"/>
  </w:style>
  <w:style w:type="table" w:styleId="GridTable6Colorful-Accent5">
    <w:name w:val="Grid Table 6 Colorful Accent 5"/>
    <w:basedOn w:val="TableNormal"/>
    <w:uiPriority w:val="51"/>
    <w:rsid w:val="00791EC4"/>
    <w:pPr>
      <w:spacing w:after="0"/>
      <w:jc w:val="left"/>
    </w:pPr>
    <w:rPr>
      <w:rFonts w:asciiTheme="minorHAnsi" w:hAnsiTheme="minorHAnsi"/>
      <w:color w:val="77206D" w:themeColor="accent5" w:themeShade="BF"/>
      <w:sz w:val="22"/>
      <w:szCs w:val="22"/>
    </w:r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D86DC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GridTable4-Accent1">
    <w:name w:val="Grid Table 4 Accent 1"/>
    <w:basedOn w:val="TableNormal"/>
    <w:uiPriority w:val="49"/>
    <w:rsid w:val="00AE2BE3"/>
    <w:pPr>
      <w:spacing w:after="0"/>
      <w:jc w:val="left"/>
    </w:pPr>
    <w:rPr>
      <w:rFonts w:asciiTheme="minorHAnsi" w:hAnsiTheme="minorHAnsi"/>
      <w:kern w:val="0"/>
      <w14:ligatures w14:val="none"/>
    </w:r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GridTable1Light-Accent4">
    <w:name w:val="Grid Table 1 Light Accent 4"/>
    <w:basedOn w:val="TableNormal"/>
    <w:uiPriority w:val="46"/>
    <w:rsid w:val="00727302"/>
    <w:pPr>
      <w:spacing w:after="0"/>
    </w:pPr>
    <w:tblPr>
      <w:tblStyleRowBandSize w:val="1"/>
      <w:tblStyleColBandSize w:val="1"/>
      <w:tblBorders>
        <w:top w:val="single" w:sz="4" w:space="0" w:color="95DCF7" w:themeColor="accent4" w:themeTint="66"/>
        <w:left w:val="single" w:sz="4" w:space="0" w:color="95DCF7" w:themeColor="accent4" w:themeTint="66"/>
        <w:bottom w:val="single" w:sz="4" w:space="0" w:color="95DCF7" w:themeColor="accent4" w:themeTint="66"/>
        <w:right w:val="single" w:sz="4" w:space="0" w:color="95DCF7" w:themeColor="accent4" w:themeTint="66"/>
        <w:insideH w:val="single" w:sz="4" w:space="0" w:color="95DCF7" w:themeColor="accent4" w:themeTint="66"/>
        <w:insideV w:val="single" w:sz="4" w:space="0" w:color="95DCF7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60CAF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">
    <w:name w:val="Grid Table 1 Light"/>
    <w:basedOn w:val="TableNormal"/>
    <w:uiPriority w:val="46"/>
    <w:rsid w:val="00727302"/>
    <w:pPr>
      <w:spacing w:after="0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PlainTable4">
    <w:name w:val="Plain Table 4"/>
    <w:basedOn w:val="TableNormal"/>
    <w:uiPriority w:val="44"/>
    <w:rsid w:val="00727302"/>
    <w:pPr>
      <w:spacing w:after="0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Hyperlink">
    <w:name w:val="Hyperlink"/>
    <w:basedOn w:val="DefaultParagraphFont"/>
    <w:uiPriority w:val="99"/>
    <w:unhideWhenUsed/>
    <w:rsid w:val="00C8195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81957"/>
    <w:rPr>
      <w:color w:val="605E5C"/>
      <w:shd w:val="clear" w:color="auto" w:fill="E1DFDD"/>
    </w:rPr>
  </w:style>
  <w:style w:type="paragraph" w:customStyle="1" w:styleId="paragraph">
    <w:name w:val="paragraph"/>
    <w:basedOn w:val="Normal"/>
    <w:rsid w:val="005F00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AU"/>
      <w14:ligatures w14:val="none"/>
    </w:rPr>
  </w:style>
  <w:style w:type="character" w:customStyle="1" w:styleId="tabchar">
    <w:name w:val="tabchar"/>
    <w:basedOn w:val="DefaultParagraphFont"/>
    <w:rsid w:val="005F0024"/>
  </w:style>
  <w:style w:type="character" w:customStyle="1" w:styleId="eop">
    <w:name w:val="eop"/>
    <w:basedOn w:val="DefaultParagraphFont"/>
    <w:rsid w:val="005F00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rin\Downloads\Links%20Community%20Centre%20Blank%20Templat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FF73BB678B54B34B4A961FB89F5E1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7C0B76-3ED2-4E02-8195-7247E09C4007}"/>
      </w:docPartPr>
      <w:docPartBody>
        <w:p w:rsidR="00F076B7" w:rsidRDefault="00F076B7">
          <w:r w:rsidRPr="00393763">
            <w:rPr>
              <w:rStyle w:val="PlaceholderText"/>
            </w:rPr>
            <w:t>[Title]</w:t>
          </w:r>
        </w:p>
      </w:docPartBody>
    </w:docPart>
    <w:docPart>
      <w:docPartPr>
        <w:name w:val="812E768AA48F4B48A2618CC4FE90F0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7E1B26-D9E8-4819-A1A6-AD79D4D239EF}"/>
      </w:docPartPr>
      <w:docPartBody>
        <w:p w:rsidR="00F076B7" w:rsidRDefault="00F076B7">
          <w:r w:rsidRPr="00393763">
            <w:rPr>
              <w:rStyle w:val="PlaceholderText"/>
            </w:rPr>
            <w:t>[Company Address]</w:t>
          </w:r>
        </w:p>
      </w:docPartBody>
    </w:docPart>
    <w:docPart>
      <w:docPartPr>
        <w:name w:val="6A1C6EE8316F4BE6A16B1F98EFEFBA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62D829-3736-4877-898D-BC5F1FC51CEA}"/>
      </w:docPartPr>
      <w:docPartBody>
        <w:p w:rsidR="008B303C" w:rsidRDefault="008B303C" w:rsidP="008B303C">
          <w:pPr>
            <w:pStyle w:val="6A1C6EE8316F4BE6A16B1F98EFEFBA7E"/>
          </w:pPr>
          <w:r w:rsidRPr="000106E5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0A77"/>
    <w:rsid w:val="00013C97"/>
    <w:rsid w:val="000F1926"/>
    <w:rsid w:val="00125438"/>
    <w:rsid w:val="00175138"/>
    <w:rsid w:val="001B5AC7"/>
    <w:rsid w:val="001B7B15"/>
    <w:rsid w:val="001D0A77"/>
    <w:rsid w:val="001E6DE2"/>
    <w:rsid w:val="002A5631"/>
    <w:rsid w:val="003017E7"/>
    <w:rsid w:val="003C35A2"/>
    <w:rsid w:val="0042323A"/>
    <w:rsid w:val="00463977"/>
    <w:rsid w:val="00492D24"/>
    <w:rsid w:val="004D15A3"/>
    <w:rsid w:val="004E0F7F"/>
    <w:rsid w:val="00523C35"/>
    <w:rsid w:val="00576B5C"/>
    <w:rsid w:val="00582722"/>
    <w:rsid w:val="00603031"/>
    <w:rsid w:val="006E513A"/>
    <w:rsid w:val="00717736"/>
    <w:rsid w:val="00763A89"/>
    <w:rsid w:val="0084571A"/>
    <w:rsid w:val="008B303C"/>
    <w:rsid w:val="008D1F05"/>
    <w:rsid w:val="00931CCA"/>
    <w:rsid w:val="009739DA"/>
    <w:rsid w:val="00987D05"/>
    <w:rsid w:val="00A63521"/>
    <w:rsid w:val="00A90354"/>
    <w:rsid w:val="00B366E0"/>
    <w:rsid w:val="00D83312"/>
    <w:rsid w:val="00E53257"/>
    <w:rsid w:val="00E60BF3"/>
    <w:rsid w:val="00EC66D2"/>
    <w:rsid w:val="00F076B7"/>
    <w:rsid w:val="00F35A93"/>
    <w:rsid w:val="00F9102E"/>
    <w:rsid w:val="00FE43FF"/>
    <w:rsid w:val="00FF08AF"/>
    <w:rsid w:val="00FF5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en-A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B303C"/>
    <w:rPr>
      <w:color w:val="666666"/>
    </w:rPr>
  </w:style>
  <w:style w:type="paragraph" w:customStyle="1" w:styleId="6A1C6EE8316F4BE6A16B1F98EFEFBA7E">
    <w:name w:val="6A1C6EE8316F4BE6A16B1F98EFEFBA7E"/>
    <w:rsid w:val="008B303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overPageProperties xmlns="http://schemas.microsoft.com/office/2006/coverPageProps">
  <PublishDate/>
  <Abstract/>
  <CompanyAddress>http://www.linkscommunitycentre.com</CompanyAddress>
  <CompanyPhone/>
  <CompanyFax/>
  <CompanyEmail/>
</CoverPageProperti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2bb557a-7bd8-433d-8d56-62da73fb63a0" xsi:nil="true"/>
    <lcf76f155ced4ddcb4097134ff3c332f xmlns="c0186103-b612-4640-8e81-c762a2cedd9b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F2A425F4445304E81258C260BACDE22" ma:contentTypeVersion="22" ma:contentTypeDescription="Create a new document." ma:contentTypeScope="" ma:versionID="e069f0c9b0e914d74c0a52eea25e694d">
  <xsd:schema xmlns:xsd="http://www.w3.org/2001/XMLSchema" xmlns:xs="http://www.w3.org/2001/XMLSchema" xmlns:p="http://schemas.microsoft.com/office/2006/metadata/properties" xmlns:ns2="c0186103-b612-4640-8e81-c762a2cedd9b" xmlns:ns3="42bb557a-7bd8-433d-8d56-62da73fb63a0" targetNamespace="http://schemas.microsoft.com/office/2006/metadata/properties" ma:root="true" ma:fieldsID="0e12e195f9161633d39ba9a25d9827cb" ns2:_="" ns3:_="">
    <xsd:import namespace="c0186103-b612-4640-8e81-c762a2cedd9b"/>
    <xsd:import namespace="42bb557a-7bd8-433d-8d56-62da73fb63a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186103-b612-4640-8e81-c762a2cedd9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dcd7462e-62a1-445b-83df-7bbe39f9dfb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2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bb557a-7bd8-433d-8d56-62da73fb63a0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description="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dbdba4e3-e74b-473d-b10e-a7fa004183e9}" ma:internalName="TaxCatchAll" ma:readOnly="false" ma:showField="CatchAllData" ma:web="42bb557a-7bd8-433d-8d56-62da73fb63a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4EAC7E51-567B-423F-A164-EFD179E1BBC7}">
  <ds:schemaRefs>
    <ds:schemaRef ds:uri="http://schemas.microsoft.com/office/2006/metadata/properties"/>
    <ds:schemaRef ds:uri="http://schemas.microsoft.com/office/infopath/2007/PartnerControls"/>
    <ds:schemaRef ds:uri="42bb557a-7bd8-433d-8d56-62da73fb63a0"/>
    <ds:schemaRef ds:uri="c0186103-b612-4640-8e81-c762a2cedd9b"/>
  </ds:schemaRefs>
</ds:datastoreItem>
</file>

<file path=customXml/itemProps3.xml><?xml version="1.0" encoding="utf-8"?>
<ds:datastoreItem xmlns:ds="http://schemas.openxmlformats.org/officeDocument/2006/customXml" ds:itemID="{70A1C7D1-5E18-49F2-8F91-7C23BAB28E7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4E55760-E8BC-4E86-95AB-590D8004C7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186103-b612-4640-8e81-c762a2cedd9b"/>
    <ds:schemaRef ds:uri="42bb557a-7bd8-433d-8d56-62da73fb63a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Links Community Centre Blank Template.dotx</Template>
  <TotalTime>30</TotalTime>
  <Pages>2</Pages>
  <Words>199</Words>
  <Characters>1135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>Agenda</vt:lpstr>
      <vt:lpstr>&lt;Template Title &gt;</vt:lpstr>
    </vt:vector>
  </TitlesOfParts>
  <Company/>
  <LinksUpToDate>false</LinksUpToDate>
  <CharactersWithSpaces>1332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Child Safety Report</dc:title>
  <dc:subject/>
  <dc:creator>Karin Florie</dc:creator>
  <cp:keywords/>
  <dc:description/>
  <cp:lastModifiedBy>Karin Florie</cp:lastModifiedBy>
  <cp:revision>18</cp:revision>
  <dcterms:created xsi:type="dcterms:W3CDTF">2025-09-18T05:11:00Z</dcterms:created>
  <dcterms:modified xsi:type="dcterms:W3CDTF">2025-09-18T05:41:00Z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96ed6d7-747c-41fd-b042-ff14484edc24_Enabled">
    <vt:lpwstr>true</vt:lpwstr>
  </property>
  <property fmtid="{D5CDD505-2E9C-101B-9397-08002B2CF9AE}" pid="3" name="MSIP_Label_c96ed6d7-747c-41fd-b042-ff14484edc24_SetDate">
    <vt:lpwstr>2025-03-31T06:41:00Z</vt:lpwstr>
  </property>
  <property fmtid="{D5CDD505-2E9C-101B-9397-08002B2CF9AE}" pid="4" name="MSIP_Label_c96ed6d7-747c-41fd-b042-ff14484edc24_Method">
    <vt:lpwstr>Standard</vt:lpwstr>
  </property>
  <property fmtid="{D5CDD505-2E9C-101B-9397-08002B2CF9AE}" pid="5" name="MSIP_Label_c96ed6d7-747c-41fd-b042-ff14484edc24_Name">
    <vt:lpwstr>defa4170-0d19-0005-0004-bc88714345d2</vt:lpwstr>
  </property>
  <property fmtid="{D5CDD505-2E9C-101B-9397-08002B2CF9AE}" pid="6" name="MSIP_Label_c96ed6d7-747c-41fd-b042-ff14484edc24_SiteId">
    <vt:lpwstr>6a425d0d-58f2-4e36-8689-10002b2ec567</vt:lpwstr>
  </property>
  <property fmtid="{D5CDD505-2E9C-101B-9397-08002B2CF9AE}" pid="7" name="MSIP_Label_c96ed6d7-747c-41fd-b042-ff14484edc24_ActionId">
    <vt:lpwstr>b384bc34-e5ea-43c6-83cb-54a13f7cf89d</vt:lpwstr>
  </property>
  <property fmtid="{D5CDD505-2E9C-101B-9397-08002B2CF9AE}" pid="8" name="MSIP_Label_c96ed6d7-747c-41fd-b042-ff14484edc24_ContentBits">
    <vt:lpwstr>0</vt:lpwstr>
  </property>
  <property fmtid="{D5CDD505-2E9C-101B-9397-08002B2CF9AE}" pid="9" name="MSIP_Label_c96ed6d7-747c-41fd-b042-ff14484edc24_Tag">
    <vt:lpwstr>10, 3, 0, 1</vt:lpwstr>
  </property>
  <property fmtid="{D5CDD505-2E9C-101B-9397-08002B2CF9AE}" pid="10" name="ContentTypeId">
    <vt:lpwstr>0x0101008F2A425F4445304E81258C260BACDE22</vt:lpwstr>
  </property>
  <property fmtid="{D5CDD505-2E9C-101B-9397-08002B2CF9AE}" pid="11" name="MediaServiceImageTags">
    <vt:lpwstr/>
  </property>
</Properties>
</file>