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3A80ACE0" w:rsidR="00B041DD" w:rsidRPr="00B041DD" w:rsidRDefault="00000000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A67B6">
            <w:rPr>
              <w:color w:val="215E99" w:themeColor="text2" w:themeTint="BF"/>
              <w:sz w:val="36"/>
              <w:szCs w:val="36"/>
            </w:rPr>
            <w:t>Position Description –</w:t>
          </w:r>
          <w:r w:rsidR="00D24FBE">
            <w:rPr>
              <w:color w:val="215E99" w:themeColor="text2" w:themeTint="BF"/>
              <w:sz w:val="36"/>
              <w:szCs w:val="36"/>
            </w:rPr>
            <w:t xml:space="preserve"> Finance</w:t>
          </w:r>
          <w:r w:rsidR="001A67B6">
            <w:rPr>
              <w:color w:val="215E99" w:themeColor="text2" w:themeTint="BF"/>
              <w:sz w:val="36"/>
              <w:szCs w:val="36"/>
            </w:rPr>
            <w:t xml:space="preserve"> Manager</w:t>
          </w:r>
        </w:sdtContent>
      </w:sdt>
    </w:p>
    <w:p w14:paraId="6936D9E4" w14:textId="32E7D44F" w:rsidR="00B041DD" w:rsidRPr="00A44FB8" w:rsidRDefault="00B041DD" w:rsidP="008C0446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01C8A270" w:rsidR="00B041DD" w:rsidRPr="001A1A36" w:rsidRDefault="00D24FB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  <w:r w:rsidR="00850246">
              <w:rPr>
                <w:rFonts w:ascii="Arial" w:hAnsi="Arial" w:cs="Arial"/>
              </w:rPr>
              <w:t xml:space="preserve"> </w:t>
            </w:r>
            <w:r w:rsidR="002570B8">
              <w:rPr>
                <w:rFonts w:ascii="Arial" w:hAnsi="Arial" w:cs="Arial"/>
              </w:rPr>
              <w:t>Manager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338285B8" w14:textId="7E6B7F51" w:rsidR="002B7BDE" w:rsidRPr="00D24FBE" w:rsidRDefault="00D24FBE" w:rsidP="00D24FBE">
            <w:pPr>
              <w:spacing w:line="240" w:lineRule="auto"/>
              <w:rPr>
                <w:rFonts w:cs="Arial"/>
              </w:rPr>
            </w:pPr>
            <w:r w:rsidRPr="00D24FBE">
              <w:rPr>
                <w:rFonts w:cs="Arial"/>
              </w:rPr>
              <w:t>N/A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38C06842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44AC0864" w:rsidR="0086058B" w:rsidRPr="00A44FB8" w:rsidRDefault="009363A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hyperlink r:id="rId11" w:tgtFrame="_blank" w:history="1">
              <w:r w:rsidR="00422F8D" w:rsidRPr="00A44FB8">
                <w:rPr>
                  <w:sz w:val="22"/>
                  <w:szCs w:val="22"/>
                </w:rPr>
                <w:t>Social, Community, Home Care and Disability Services Industry Award (SCHADS Award)</w:t>
              </w:r>
            </w:hyperlink>
            <w:r w:rsidR="009E1A60">
              <w:t xml:space="preserve"> </w:t>
            </w:r>
            <w:r w:rsidR="009E1A60" w:rsidRPr="00807407">
              <w:rPr>
                <w:rFonts w:cs="Arial"/>
                <w:sz w:val="22"/>
                <w:szCs w:val="22"/>
              </w:rPr>
              <w:t>(MA000100)</w:t>
            </w:r>
            <w:r w:rsidR="009E1A60">
              <w:rPr>
                <w:rFonts w:cs="Arial"/>
                <w:sz w:val="22"/>
                <w:szCs w:val="22"/>
              </w:rPr>
              <w:t>.</w:t>
            </w:r>
          </w:p>
          <w:p w14:paraId="271715BA" w14:textId="1B35E662" w:rsidR="00422F8D" w:rsidRPr="001A1A36" w:rsidRDefault="009363A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</w:t>
            </w:r>
            <w:r w:rsidR="00850246">
              <w:rPr>
                <w:rFonts w:cs="Arial"/>
                <w:sz w:val="22"/>
                <w:szCs w:val="22"/>
              </w:rPr>
              <w:t xml:space="preserve"> and</w:t>
            </w:r>
            <w:r w:rsidRPr="00A44FB8">
              <w:rPr>
                <w:rFonts w:cs="Arial"/>
                <w:sz w:val="22"/>
                <w:szCs w:val="22"/>
              </w:rPr>
              <w:t xml:space="preserve"> location</w:t>
            </w:r>
            <w:r w:rsidR="00850246">
              <w:rPr>
                <w:rFonts w:cs="Arial"/>
                <w:sz w:val="22"/>
                <w:szCs w:val="22"/>
              </w:rPr>
              <w:t>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03F367B7" w:rsidR="00DB3A79" w:rsidRPr="000E2609" w:rsidRDefault="00931AE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6EB9F37B" w14:textId="0B54DEA6" w:rsidR="0086058B" w:rsidRPr="003A609C" w:rsidRDefault="00DB3A79" w:rsidP="003A609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8C0446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6447C83D" w:rsidR="004621B0" w:rsidRDefault="004621B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D9A793" w14:textId="77777777" w:rsidR="002B7BDE" w:rsidRDefault="002B7BDE">
      <w:pPr>
        <w:rPr>
          <w:rFonts w:ascii="Arial" w:hAnsi="Arial" w:cs="Arial"/>
        </w:rPr>
      </w:pPr>
    </w:p>
    <w:p w14:paraId="460C9294" w14:textId="77777777" w:rsidR="004621B0" w:rsidRDefault="004621B0">
      <w:pPr>
        <w:rPr>
          <w:rFonts w:ascii="Arial" w:hAnsi="Arial" w:cs="Arial"/>
        </w:rPr>
      </w:pPr>
    </w:p>
    <w:p w14:paraId="591121CD" w14:textId="1741C34B" w:rsidR="001A67B6" w:rsidRPr="001A1A36" w:rsidRDefault="0061476C" w:rsidP="008C0446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826097">
        <w:trPr>
          <w:trHeight w:val="654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0B2867F4" w:rsidR="00826097" w:rsidRPr="00826097" w:rsidRDefault="00826097" w:rsidP="0082609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cs="Arial"/>
                <w:i/>
                <w:iCs/>
              </w:rPr>
            </w:pPr>
            <w:r>
              <w:rPr>
                <w:rFonts w:cs="Arial"/>
                <w:sz w:val="22"/>
                <w:szCs w:val="22"/>
              </w:rPr>
              <w:t xml:space="preserve">Minimum of a </w:t>
            </w:r>
            <w:r w:rsidRPr="00826097">
              <w:rPr>
                <w:rFonts w:cs="Arial"/>
                <w:sz w:val="22"/>
                <w:szCs w:val="22"/>
              </w:rPr>
              <w:t>diploma in finance, accounting, economics or business administration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CC1CBF" w:rsidRPr="001A1A36" w14:paraId="45A29799" w14:textId="77777777" w:rsidTr="004621B0">
        <w:trPr>
          <w:trHeight w:val="679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2D78948" w14:textId="77777777" w:rsidR="005F2E8F" w:rsidRPr="00CA4173" w:rsidRDefault="00CA4173" w:rsidP="00CA417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="Arial"/>
              </w:rPr>
            </w:pPr>
            <w:r w:rsidRPr="00CA4173">
              <w:rPr>
                <w:rFonts w:cs="Arial"/>
                <w:sz w:val="22"/>
                <w:szCs w:val="22"/>
              </w:rPr>
              <w:t>A minimum of two years' experience as a Finance Officer or similar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56F9B39" w14:textId="6A268EF9" w:rsidR="00CA4173" w:rsidRPr="004621B0" w:rsidRDefault="00CA4173" w:rsidP="004621B0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volunteer Boards of Management.</w:t>
            </w:r>
          </w:p>
        </w:tc>
      </w:tr>
      <w:tr w:rsidR="00C04DE7" w:rsidRPr="001A1A36" w14:paraId="0838E4FB" w14:textId="77777777" w:rsidTr="004621B0">
        <w:trPr>
          <w:trHeight w:val="677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746F869" w14:textId="7FD56C10" w:rsidR="003A609C" w:rsidRPr="003A609C" w:rsidRDefault="003A609C" w:rsidP="003A609C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3A609C">
              <w:rPr>
                <w:rFonts w:ascii="Arial" w:hAnsi="Arial" w:cs="Arial"/>
              </w:rPr>
              <w:t>Advanced skills in Xero and Excel</w:t>
            </w:r>
            <w:r>
              <w:rPr>
                <w:rFonts w:ascii="Arial" w:hAnsi="Arial" w:cs="Arial"/>
              </w:rPr>
              <w:t>.</w:t>
            </w:r>
          </w:p>
          <w:p w14:paraId="4DD53AAD" w14:textId="25FE6356" w:rsidR="005F2E8F" w:rsidRPr="004621B0" w:rsidRDefault="003A609C" w:rsidP="004621B0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3A609C">
              <w:rPr>
                <w:rFonts w:ascii="Arial" w:hAnsi="Arial" w:cs="Arial"/>
              </w:rPr>
              <w:t>Advanced skills in the Microsoft Office suite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8C0446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ABB4EAB" w14:textId="3724CCCD" w:rsidR="00855D13" w:rsidRPr="00826097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  <w:sz w:val="22"/>
                <w:szCs w:val="22"/>
              </w:rPr>
            </w:pPr>
            <w:r w:rsidRPr="00826097">
              <w:rPr>
                <w:rFonts w:cs="Arial"/>
                <w:sz w:val="22"/>
                <w:szCs w:val="22"/>
              </w:rPr>
              <w:t>Perform accounts payable processing and supplier reconciliations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  <w:p w14:paraId="6EC5B030" w14:textId="19D19A29" w:rsidR="00855D13" w:rsidRPr="00826097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  <w:sz w:val="22"/>
                <w:szCs w:val="22"/>
              </w:rPr>
            </w:pPr>
            <w:r w:rsidRPr="00826097">
              <w:rPr>
                <w:rFonts w:cs="Arial"/>
                <w:sz w:val="22"/>
                <w:szCs w:val="22"/>
              </w:rPr>
              <w:t>Prepare and complete bank and general ledger reconciliations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  <w:p w14:paraId="310518E0" w14:textId="1913C787" w:rsidR="00855D13" w:rsidRPr="00826097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  <w:sz w:val="22"/>
                <w:szCs w:val="22"/>
              </w:rPr>
            </w:pPr>
            <w:r w:rsidRPr="00826097">
              <w:rPr>
                <w:rFonts w:cs="Arial"/>
                <w:sz w:val="22"/>
                <w:szCs w:val="22"/>
              </w:rPr>
              <w:t>Manage and reconcile corporate credit card transactions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  <w:p w14:paraId="2B981188" w14:textId="26DA351A" w:rsidR="00855D13" w:rsidRPr="00826097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  <w:sz w:val="22"/>
                <w:szCs w:val="22"/>
              </w:rPr>
            </w:pPr>
            <w:r w:rsidRPr="00826097">
              <w:rPr>
                <w:rFonts w:cs="Arial"/>
                <w:sz w:val="22"/>
                <w:szCs w:val="22"/>
              </w:rPr>
              <w:t>Assist with month-end processes and financial reporting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  <w:p w14:paraId="03E5652D" w14:textId="1C33DC9F" w:rsidR="00855D13" w:rsidRPr="00826097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  <w:sz w:val="22"/>
                <w:szCs w:val="22"/>
              </w:rPr>
            </w:pPr>
            <w:r w:rsidRPr="00826097">
              <w:rPr>
                <w:rFonts w:cs="Arial"/>
                <w:sz w:val="22"/>
                <w:szCs w:val="22"/>
              </w:rPr>
              <w:t>Work with high volumes of transactional data accurately and efficiently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  <w:p w14:paraId="0F6A1BFC" w14:textId="0CA37FC1" w:rsidR="004621B0" w:rsidRPr="00855D13" w:rsidRDefault="00855D13" w:rsidP="00855D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cs="Arial"/>
              </w:rPr>
            </w:pPr>
            <w:r w:rsidRPr="00826097">
              <w:rPr>
                <w:rFonts w:cs="Arial"/>
                <w:sz w:val="22"/>
                <w:szCs w:val="22"/>
              </w:rPr>
              <w:t>Collaborate effectively with internal teams and external stakeholders</w:t>
            </w:r>
            <w:r w:rsidR="00826097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2"/>
      <w:footerReference w:type="default" r:id="rId13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F92" w14:textId="77777777" w:rsidR="003510EA" w:rsidRDefault="003510EA" w:rsidP="00D00E70">
      <w:pPr>
        <w:spacing w:after="0" w:line="240" w:lineRule="auto"/>
      </w:pPr>
      <w:r>
        <w:separator/>
      </w:r>
    </w:p>
  </w:endnote>
  <w:endnote w:type="continuationSeparator" w:id="0">
    <w:p w14:paraId="4DFAB98B" w14:textId="77777777" w:rsidR="003510EA" w:rsidRDefault="003510E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F83C9EA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24FBE">
          <w:rPr>
            <w:sz w:val="16"/>
            <w:szCs w:val="16"/>
          </w:rPr>
          <w:t>Position Description – Finance Manager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583619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B8A2" w14:textId="77777777" w:rsidR="003510EA" w:rsidRDefault="003510EA" w:rsidP="00D00E70">
      <w:pPr>
        <w:spacing w:after="0" w:line="240" w:lineRule="auto"/>
      </w:pPr>
      <w:r>
        <w:separator/>
      </w:r>
    </w:p>
  </w:footnote>
  <w:footnote w:type="continuationSeparator" w:id="0">
    <w:p w14:paraId="3919A2AB" w14:textId="77777777" w:rsidR="003510EA" w:rsidRDefault="003510E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E5D54"/>
    <w:multiLevelType w:val="hybridMultilevel"/>
    <w:tmpl w:val="6B88B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81603"/>
    <w:multiLevelType w:val="hybridMultilevel"/>
    <w:tmpl w:val="721883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1166287">
    <w:abstractNumId w:val="2"/>
  </w:num>
  <w:num w:numId="2" w16cid:durableId="442723262">
    <w:abstractNumId w:val="1"/>
  </w:num>
  <w:num w:numId="3" w16cid:durableId="1103376026">
    <w:abstractNumId w:val="0"/>
  </w:num>
  <w:num w:numId="4" w16cid:durableId="7097498">
    <w:abstractNumId w:val="3"/>
  </w:num>
  <w:num w:numId="5" w16cid:durableId="671227927">
    <w:abstractNumId w:val="4"/>
  </w:num>
  <w:num w:numId="6" w16cid:durableId="19208212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E2609"/>
    <w:rsid w:val="000F1926"/>
    <w:rsid w:val="00135E7C"/>
    <w:rsid w:val="00175138"/>
    <w:rsid w:val="001A1A36"/>
    <w:rsid w:val="001A67B6"/>
    <w:rsid w:val="001A7EB2"/>
    <w:rsid w:val="001B7B15"/>
    <w:rsid w:val="001C27B2"/>
    <w:rsid w:val="001D4AD0"/>
    <w:rsid w:val="001E6DE2"/>
    <w:rsid w:val="001E7BFA"/>
    <w:rsid w:val="001F1845"/>
    <w:rsid w:val="001F6155"/>
    <w:rsid w:val="00204722"/>
    <w:rsid w:val="00206134"/>
    <w:rsid w:val="00207BAC"/>
    <w:rsid w:val="00213AFD"/>
    <w:rsid w:val="00241DBA"/>
    <w:rsid w:val="00245097"/>
    <w:rsid w:val="002570B8"/>
    <w:rsid w:val="00265FD7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510EA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A609C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21B0"/>
    <w:rsid w:val="00463977"/>
    <w:rsid w:val="00492D24"/>
    <w:rsid w:val="004B1043"/>
    <w:rsid w:val="004C0D2F"/>
    <w:rsid w:val="004E3C0F"/>
    <w:rsid w:val="004F28D0"/>
    <w:rsid w:val="004F4DF3"/>
    <w:rsid w:val="00501E6E"/>
    <w:rsid w:val="0050258B"/>
    <w:rsid w:val="005102FD"/>
    <w:rsid w:val="0051514E"/>
    <w:rsid w:val="00523C35"/>
    <w:rsid w:val="005279F9"/>
    <w:rsid w:val="00544F95"/>
    <w:rsid w:val="0055791A"/>
    <w:rsid w:val="005609BA"/>
    <w:rsid w:val="0056729A"/>
    <w:rsid w:val="00582722"/>
    <w:rsid w:val="00583619"/>
    <w:rsid w:val="00597C83"/>
    <w:rsid w:val="005E49EF"/>
    <w:rsid w:val="005F2E8F"/>
    <w:rsid w:val="005F51EB"/>
    <w:rsid w:val="00603031"/>
    <w:rsid w:val="00605A74"/>
    <w:rsid w:val="00610B53"/>
    <w:rsid w:val="00612970"/>
    <w:rsid w:val="0061476C"/>
    <w:rsid w:val="00621BDB"/>
    <w:rsid w:val="00650556"/>
    <w:rsid w:val="00657B20"/>
    <w:rsid w:val="00681B3B"/>
    <w:rsid w:val="0068271A"/>
    <w:rsid w:val="006A3258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17970"/>
    <w:rsid w:val="00826097"/>
    <w:rsid w:val="00837AEC"/>
    <w:rsid w:val="0084571A"/>
    <w:rsid w:val="00850246"/>
    <w:rsid w:val="00852DD9"/>
    <w:rsid w:val="00855D13"/>
    <w:rsid w:val="0086058B"/>
    <w:rsid w:val="00877F70"/>
    <w:rsid w:val="00890FCD"/>
    <w:rsid w:val="00892653"/>
    <w:rsid w:val="008A4861"/>
    <w:rsid w:val="008C0347"/>
    <w:rsid w:val="008C0446"/>
    <w:rsid w:val="008E0DC6"/>
    <w:rsid w:val="008E31DC"/>
    <w:rsid w:val="008F62C4"/>
    <w:rsid w:val="00901A21"/>
    <w:rsid w:val="00905802"/>
    <w:rsid w:val="00931AEE"/>
    <w:rsid w:val="00931CCA"/>
    <w:rsid w:val="00932394"/>
    <w:rsid w:val="009363AE"/>
    <w:rsid w:val="00962B27"/>
    <w:rsid w:val="009739DA"/>
    <w:rsid w:val="00987D05"/>
    <w:rsid w:val="009B6C11"/>
    <w:rsid w:val="009D58F8"/>
    <w:rsid w:val="009D7753"/>
    <w:rsid w:val="009E1A60"/>
    <w:rsid w:val="00A048EF"/>
    <w:rsid w:val="00A44FB8"/>
    <w:rsid w:val="00A63521"/>
    <w:rsid w:val="00A90354"/>
    <w:rsid w:val="00AA039D"/>
    <w:rsid w:val="00AA5131"/>
    <w:rsid w:val="00AC556C"/>
    <w:rsid w:val="00AD4DB6"/>
    <w:rsid w:val="00AD60C3"/>
    <w:rsid w:val="00AE1D7A"/>
    <w:rsid w:val="00AE2BE3"/>
    <w:rsid w:val="00AE4436"/>
    <w:rsid w:val="00AE67DC"/>
    <w:rsid w:val="00AF1890"/>
    <w:rsid w:val="00AF341A"/>
    <w:rsid w:val="00B041DD"/>
    <w:rsid w:val="00B1442A"/>
    <w:rsid w:val="00B27971"/>
    <w:rsid w:val="00B366E0"/>
    <w:rsid w:val="00B402D0"/>
    <w:rsid w:val="00B5301E"/>
    <w:rsid w:val="00B544A3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743F4"/>
    <w:rsid w:val="00C75FC2"/>
    <w:rsid w:val="00C81957"/>
    <w:rsid w:val="00CA4173"/>
    <w:rsid w:val="00CB3CCE"/>
    <w:rsid w:val="00CC1CBF"/>
    <w:rsid w:val="00CE3FB6"/>
    <w:rsid w:val="00CE4A68"/>
    <w:rsid w:val="00CE7E61"/>
    <w:rsid w:val="00D00E70"/>
    <w:rsid w:val="00D06CEA"/>
    <w:rsid w:val="00D1494B"/>
    <w:rsid w:val="00D1668E"/>
    <w:rsid w:val="00D17D75"/>
    <w:rsid w:val="00D24FBE"/>
    <w:rsid w:val="00D316B7"/>
    <w:rsid w:val="00D45072"/>
    <w:rsid w:val="00D55020"/>
    <w:rsid w:val="00D8443E"/>
    <w:rsid w:val="00D97EE9"/>
    <w:rsid w:val="00DB3A79"/>
    <w:rsid w:val="00DB4DEE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C66D2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5451A"/>
    <w:rsid w:val="00F56EA6"/>
    <w:rsid w:val="00F639C9"/>
    <w:rsid w:val="00F70E01"/>
    <w:rsid w:val="00F90E58"/>
    <w:rsid w:val="00FA3E06"/>
    <w:rsid w:val="00FA58BA"/>
    <w:rsid w:val="00FA6396"/>
    <w:rsid w:val="00FB6DF2"/>
    <w:rsid w:val="00FF0CD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rlz=1C1ONGR_enAU1134AU1137&amp;cs=0&amp;sca_esv=e51c16548bdec80f&amp;sxsrf=AE3TifNmJsRrhCNuGj8y9dCSWnSp9pDFvg%3A1758497698732&amp;q=Social%2C+Community%2C+Home+Care+and+Disability+Services+Industry+Award+%28SCHADS+Award%29&amp;sa=X&amp;ved=2ahUKEwjc05S1guuPAxUZ1zgGHQlPMK8QxccNegQIAhAB&amp;mstk=AUtExfBm5mNvma2kw1yaNsOsSV4UJnql5M3o5_ZTBqe4pxzn18xnm9HuPzT-5F7-nwRgYei4Le-RbbXbnSiFe-W2-ix7JXQk4GTsjzUDJxJUxZv1h4tLdAytlhL-FS34uCgBuzngIQVMSwhvGcy1zoWHn1990uOnLosQ-C7YFMg2aO3RrJg&amp;csui=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8E0DC6"/>
    <w:rsid w:val="00931CCA"/>
    <w:rsid w:val="009739DA"/>
    <w:rsid w:val="00987D05"/>
    <w:rsid w:val="00997A83"/>
    <w:rsid w:val="009D58F8"/>
    <w:rsid w:val="009E3D62"/>
    <w:rsid w:val="00A63521"/>
    <w:rsid w:val="00A90354"/>
    <w:rsid w:val="00AF341A"/>
    <w:rsid w:val="00B27971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Finance Manager</dc:title>
  <dc:subject/>
  <dc:creator>Karin Florie</dc:creator>
  <cp:keywords/>
  <dc:description/>
  <cp:lastModifiedBy>Karin Florie</cp:lastModifiedBy>
  <cp:revision>8</cp:revision>
  <dcterms:created xsi:type="dcterms:W3CDTF">2025-09-24T03:17:00Z</dcterms:created>
  <dcterms:modified xsi:type="dcterms:W3CDTF">2025-09-24T03:24:00Z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