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6CF" w14:textId="77AA7B4B" w:rsidR="00F13FEA" w:rsidRDefault="00F13FEA" w:rsidP="00852DD9"/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708E76" w14:textId="73D8C2E7" w:rsidR="00F13FEA" w:rsidRDefault="00DC07F1" w:rsidP="00D1668E">
          <w:pPr>
            <w:pStyle w:val="Heading1"/>
            <w:jc w:val="left"/>
            <w:rPr>
              <w:sz w:val="52"/>
              <w:szCs w:val="52"/>
            </w:rPr>
          </w:pPr>
          <w:r>
            <w:t xml:space="preserve">Program </w:t>
          </w:r>
          <w:r w:rsidR="00CB7B5C">
            <w:t>Implementation</w:t>
          </w:r>
          <w:r w:rsidR="00ED4373">
            <w:t xml:space="preserve"> Report</w:t>
          </w:r>
        </w:p>
      </w:sdtContent>
    </w:sdt>
    <w:tbl>
      <w:tblPr>
        <w:tblStyle w:val="TableGrid"/>
        <w:tblW w:w="8965" w:type="dxa"/>
        <w:tblInd w:w="-39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728"/>
        <w:gridCol w:w="6237"/>
      </w:tblGrid>
      <w:tr w:rsidR="00ED4373" w:rsidRPr="00715871" w14:paraId="7B987987" w14:textId="77777777" w:rsidTr="00D75F5B">
        <w:tc>
          <w:tcPr>
            <w:tcW w:w="2728" w:type="dxa"/>
            <w:vAlign w:val="center"/>
          </w:tcPr>
          <w:p w14:paraId="5C475C7F" w14:textId="448C4B8E" w:rsidR="00ED4373" w:rsidRPr="00030927" w:rsidRDefault="00ED4373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Date and </w:t>
            </w:r>
            <w:proofErr w:type="gramStart"/>
            <w:r>
              <w:rPr>
                <w:rFonts w:cs="Arial"/>
                <w:b/>
                <w:bCs/>
                <w:iCs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6237" w:type="dxa"/>
          </w:tcPr>
          <w:p w14:paraId="376C4E0B" w14:textId="77777777" w:rsidR="00ED4373" w:rsidRDefault="00ED4373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38B46521" w14:textId="77777777" w:rsidR="00D75F5B" w:rsidRPr="00030927" w:rsidRDefault="00D75F5B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6BEC8B18" w14:textId="77777777" w:rsidTr="00D75F5B">
        <w:tc>
          <w:tcPr>
            <w:tcW w:w="2728" w:type="dxa"/>
            <w:vAlign w:val="center"/>
          </w:tcPr>
          <w:p w14:paraId="59498B40" w14:textId="058E82EB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030927">
              <w:rPr>
                <w:rFonts w:cs="Arial"/>
                <w:b/>
                <w:bCs/>
                <w:iCs/>
                <w:sz w:val="22"/>
                <w:szCs w:val="22"/>
              </w:rPr>
              <w:t xml:space="preserve">Program </w:t>
            </w:r>
            <w:r w:rsidR="00ED4373">
              <w:rPr>
                <w:rFonts w:cs="Arial"/>
                <w:b/>
                <w:bCs/>
                <w:iCs/>
                <w:sz w:val="22"/>
                <w:szCs w:val="22"/>
              </w:rPr>
              <w:t>Title</w:t>
            </w:r>
          </w:p>
        </w:tc>
        <w:tc>
          <w:tcPr>
            <w:tcW w:w="6237" w:type="dxa"/>
          </w:tcPr>
          <w:p w14:paraId="5C4763F9" w14:textId="77777777" w:rsidR="00030927" w:rsidRDefault="00030927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188F0E63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65BBAD19" w14:textId="0DE7AA47" w:rsidR="001222AB" w:rsidRPr="00030927" w:rsidRDefault="001222AB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7B106733" w14:textId="77777777" w:rsidTr="00D75F5B">
        <w:tc>
          <w:tcPr>
            <w:tcW w:w="2728" w:type="dxa"/>
            <w:vAlign w:val="center"/>
          </w:tcPr>
          <w:p w14:paraId="6CA110F3" w14:textId="2DE50D04" w:rsidR="00D72EC7" w:rsidRPr="00030927" w:rsidRDefault="00CB7B5C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Issue Identified</w:t>
            </w:r>
          </w:p>
          <w:p w14:paraId="7A143695" w14:textId="77777777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2F89379" w14:textId="77777777" w:rsidR="00030927" w:rsidRDefault="00030927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7591DB94" w14:textId="77777777" w:rsidR="0017249A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3CCBCFB" w14:textId="77777777" w:rsidR="0017249A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344F9251" w14:textId="77777777" w:rsidR="0017249A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  <w:p w14:paraId="1C2964E5" w14:textId="4D6EFB28" w:rsidR="0017249A" w:rsidRPr="00030927" w:rsidRDefault="0017249A" w:rsidP="0017249A">
            <w:pPr>
              <w:spacing w:after="0" w:line="240" w:lineRule="auto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3A0D93" w14:paraId="4C16ABA7" w14:textId="77777777" w:rsidTr="00D75F5B">
        <w:tc>
          <w:tcPr>
            <w:tcW w:w="2728" w:type="dxa"/>
            <w:vAlign w:val="center"/>
          </w:tcPr>
          <w:p w14:paraId="1711A8ED" w14:textId="5B8E8A47" w:rsidR="00D72EC7" w:rsidRPr="00030927" w:rsidRDefault="00CB7B5C" w:rsidP="00062605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Details of Concerns</w:t>
            </w:r>
          </w:p>
        </w:tc>
        <w:tc>
          <w:tcPr>
            <w:tcW w:w="6237" w:type="dxa"/>
          </w:tcPr>
          <w:p w14:paraId="6BB3473C" w14:textId="77777777" w:rsidR="00030927" w:rsidRDefault="00030927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18E92264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1A6B603F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64B53323" w14:textId="77777777" w:rsidR="0017249A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  <w:p w14:paraId="22AFC49E" w14:textId="7A823893" w:rsidR="0017249A" w:rsidRPr="00030927" w:rsidRDefault="0017249A" w:rsidP="0017249A">
            <w:pPr>
              <w:spacing w:after="0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56F15957" w14:textId="77777777" w:rsidTr="00D75F5B">
        <w:trPr>
          <w:trHeight w:val="1355"/>
        </w:trPr>
        <w:tc>
          <w:tcPr>
            <w:tcW w:w="2728" w:type="dxa"/>
            <w:vAlign w:val="center"/>
          </w:tcPr>
          <w:p w14:paraId="1CC3FFBC" w14:textId="16E7AB10" w:rsidR="00D72EC7" w:rsidRPr="00030927" w:rsidRDefault="00CB7B5C" w:rsidP="006453CC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Recommended Response</w:t>
            </w:r>
          </w:p>
          <w:p w14:paraId="162C619E" w14:textId="1FB07E1F" w:rsidR="00D72EC7" w:rsidRPr="00030927" w:rsidRDefault="00D72EC7" w:rsidP="00807C28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5F1F5BCB" w14:textId="77777777" w:rsidR="00030927" w:rsidRDefault="00030927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22599F7C" w14:textId="77777777" w:rsidR="0017249A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EAF7CAF" w14:textId="77777777" w:rsidR="0017249A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0841C477" w14:textId="77777777" w:rsidR="0017249A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  <w:p w14:paraId="5F5B91B3" w14:textId="77777777" w:rsidR="0017249A" w:rsidRPr="00030927" w:rsidRDefault="0017249A" w:rsidP="0017249A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Arial"/>
                <w:i/>
                <w:sz w:val="22"/>
                <w:szCs w:val="22"/>
              </w:rPr>
            </w:pPr>
          </w:p>
        </w:tc>
      </w:tr>
      <w:tr w:rsidR="00D72EC7" w:rsidRPr="00715871" w14:paraId="4907AB28" w14:textId="77777777" w:rsidTr="00D75F5B">
        <w:tc>
          <w:tcPr>
            <w:tcW w:w="2728" w:type="dxa"/>
            <w:vAlign w:val="center"/>
          </w:tcPr>
          <w:p w14:paraId="03FD4C3B" w14:textId="5C3648E5" w:rsidR="00D72EC7" w:rsidRPr="00030927" w:rsidRDefault="00D72EC7" w:rsidP="000A77B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9FD3B83" w14:textId="0C083466" w:rsidR="00D72EC7" w:rsidRPr="00030927" w:rsidRDefault="00CB7B5C" w:rsidP="00F20596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Internal Roles and Responsibilities</w:t>
            </w:r>
          </w:p>
        </w:tc>
        <w:tc>
          <w:tcPr>
            <w:tcW w:w="6237" w:type="dxa"/>
          </w:tcPr>
          <w:p w14:paraId="340122CE" w14:textId="77777777" w:rsidR="00030927" w:rsidRDefault="00030927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7D5C8ACA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440DEEAF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881BB40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1B8499A9" w14:textId="77777777" w:rsidR="0017249A" w:rsidRPr="00030927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D76A06" w:rsidRPr="00715871" w14:paraId="06CAD84B" w14:textId="77777777" w:rsidTr="00D75F5B">
        <w:tc>
          <w:tcPr>
            <w:tcW w:w="2728" w:type="dxa"/>
            <w:vAlign w:val="center"/>
          </w:tcPr>
          <w:p w14:paraId="6C96763A" w14:textId="7120B735" w:rsidR="00D76A06" w:rsidRPr="00030927" w:rsidRDefault="00CB7B5C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Alignment with Organisation Policies</w:t>
            </w:r>
          </w:p>
        </w:tc>
        <w:tc>
          <w:tcPr>
            <w:tcW w:w="6237" w:type="dxa"/>
          </w:tcPr>
          <w:p w14:paraId="4AEC08F5" w14:textId="77777777" w:rsidR="00030927" w:rsidRDefault="00030927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63017F9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0D4B0A41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5783812A" w14:textId="77777777" w:rsidR="0017249A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  <w:p w14:paraId="63426FE0" w14:textId="77777777" w:rsidR="0017249A" w:rsidRPr="00030927" w:rsidRDefault="0017249A" w:rsidP="0017249A">
            <w:pPr>
              <w:pStyle w:val="BodyText"/>
              <w:spacing w:before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2769DF" w:rsidRPr="00715871" w14:paraId="2C0DBD6F" w14:textId="77777777" w:rsidTr="00D75F5B">
        <w:tc>
          <w:tcPr>
            <w:tcW w:w="2728" w:type="dxa"/>
            <w:tcBorders>
              <w:bottom w:val="single" w:sz="4" w:space="0" w:color="83CAEB" w:themeColor="accent1" w:themeTint="66"/>
            </w:tcBorders>
            <w:vAlign w:val="center"/>
          </w:tcPr>
          <w:p w14:paraId="1D190B93" w14:textId="12387D14" w:rsidR="002769DF" w:rsidRDefault="00CB7B5C" w:rsidP="0099635D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Recommendations </w:t>
            </w:r>
          </w:p>
        </w:tc>
        <w:tc>
          <w:tcPr>
            <w:tcW w:w="6237" w:type="dxa"/>
            <w:tcBorders>
              <w:bottom w:val="single" w:sz="4" w:space="0" w:color="83CAEB" w:themeColor="accent1" w:themeTint="66"/>
            </w:tcBorders>
          </w:tcPr>
          <w:p w14:paraId="12C22E19" w14:textId="77777777" w:rsidR="000E0FAE" w:rsidRDefault="000E0FAE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4A203FDC" w14:textId="77777777" w:rsidR="001222AB" w:rsidRDefault="001222AB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14415FE9" w14:textId="77777777" w:rsidR="0017249A" w:rsidRDefault="0017249A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2A0BDC6" w14:textId="77777777" w:rsidR="0017249A" w:rsidRDefault="0017249A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4DDCCFC" w14:textId="71F75A7C" w:rsidR="001222AB" w:rsidRPr="002769DF" w:rsidRDefault="001222AB" w:rsidP="0017249A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  <w:tr w:rsidR="00D75F5B" w:rsidRPr="002769DF" w14:paraId="095FD693" w14:textId="77777777" w:rsidTr="00D75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28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DBEC8EA" w14:textId="77777777" w:rsidR="00D75F5B" w:rsidRDefault="00D75F5B" w:rsidP="00234860">
            <w:pPr>
              <w:suppressAutoHyphens/>
              <w:autoSpaceDE w:val="0"/>
              <w:autoSpaceDN w:val="0"/>
              <w:adjustRightInd w:val="0"/>
              <w:spacing w:after="40"/>
              <w:jc w:val="left"/>
              <w:textAlignment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Summary of Responsibilities </w:t>
            </w:r>
          </w:p>
        </w:tc>
        <w:tc>
          <w:tcPr>
            <w:tcW w:w="6237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2B2E86C9" w14:textId="77777777" w:rsidR="00D75F5B" w:rsidRPr="001222AB" w:rsidRDefault="00D75F5B" w:rsidP="00234860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169CD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Provide a summary of which person completed which parts of this program plan </w:t>
            </w:r>
            <w:r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evaluation </w:t>
            </w:r>
            <w:r w:rsidRPr="00F169CD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(include each group members name and student ID, with the title of the section/s that they completed. </w:t>
            </w:r>
          </w:p>
          <w:p w14:paraId="32F59554" w14:textId="77777777" w:rsidR="00D75F5B" w:rsidRDefault="00D75F5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126E75DC" w14:textId="77777777" w:rsidR="00D75F5B" w:rsidRDefault="00D75F5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32AC3132" w14:textId="77777777" w:rsidR="00D75F5B" w:rsidRDefault="00D75F5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12E80E74" w14:textId="77777777" w:rsidR="00D75F5B" w:rsidRDefault="00D75F5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  <w:p w14:paraId="6B7F2FF6" w14:textId="77777777" w:rsidR="00D75F5B" w:rsidRPr="002769DF" w:rsidRDefault="00D75F5B" w:rsidP="00234860">
            <w:pPr>
              <w:pStyle w:val="BodyText"/>
              <w:spacing w:before="0"/>
              <w:rPr>
                <w:rFonts w:ascii="Arial" w:eastAsiaTheme="minorHAnsi" w:hAnsi="Arial" w:cs="Arial"/>
                <w:b w:val="0"/>
                <w:bCs w:val="0"/>
                <w:i/>
                <w:kern w:val="2"/>
                <w:sz w:val="22"/>
                <w:szCs w:val="22"/>
                <w:lang w:val="en-AU"/>
                <w14:ligatures w14:val="standardContextual"/>
              </w:rPr>
            </w:pPr>
          </w:p>
        </w:tc>
      </w:tr>
    </w:tbl>
    <w:p w14:paraId="39FADCA3" w14:textId="3781A5B2" w:rsidR="00932394" w:rsidRPr="00932394" w:rsidRDefault="00932394" w:rsidP="00932394">
      <w:pPr>
        <w:tabs>
          <w:tab w:val="left" w:pos="2235"/>
        </w:tabs>
      </w:pPr>
    </w:p>
    <w:sectPr w:rsidR="00932394" w:rsidRPr="00932394" w:rsidSect="005609BA">
      <w:headerReference w:type="default" r:id="rId12"/>
      <w:footerReference w:type="default" r:id="rId13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F60F" w14:textId="77777777" w:rsidR="00D60459" w:rsidRDefault="00D60459" w:rsidP="00D00E70">
      <w:pPr>
        <w:spacing w:after="0" w:line="240" w:lineRule="auto"/>
      </w:pPr>
      <w:r>
        <w:separator/>
      </w:r>
    </w:p>
  </w:endnote>
  <w:endnote w:type="continuationSeparator" w:id="0">
    <w:p w14:paraId="6AE4DA0A" w14:textId="77777777" w:rsidR="00D60459" w:rsidRDefault="00D60459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5EBDE37" w:rsidR="00433E70" w:rsidRPr="001F6155" w:rsidRDefault="000525CD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Program Implementation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>
      <w:rPr>
        <w:noProof/>
        <w:sz w:val="16"/>
        <w:szCs w:val="16"/>
      </w:rPr>
      <w:t>4/08/2025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525CD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89FA" w14:textId="77777777" w:rsidR="00D60459" w:rsidRDefault="00D60459" w:rsidP="00D00E70">
      <w:pPr>
        <w:spacing w:after="0" w:line="240" w:lineRule="auto"/>
      </w:pPr>
      <w:r>
        <w:separator/>
      </w:r>
    </w:p>
  </w:footnote>
  <w:footnote w:type="continuationSeparator" w:id="0">
    <w:p w14:paraId="29A71310" w14:textId="77777777" w:rsidR="00D60459" w:rsidRDefault="00D60459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413482337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458"/>
    <w:multiLevelType w:val="multilevel"/>
    <w:tmpl w:val="A6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A80086F"/>
    <w:multiLevelType w:val="hybridMultilevel"/>
    <w:tmpl w:val="60AE4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0ABF"/>
    <w:multiLevelType w:val="multilevel"/>
    <w:tmpl w:val="CD7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5956"/>
    <w:multiLevelType w:val="multilevel"/>
    <w:tmpl w:val="12C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6F98"/>
    <w:multiLevelType w:val="multilevel"/>
    <w:tmpl w:val="E174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67091720"/>
    <w:multiLevelType w:val="multilevel"/>
    <w:tmpl w:val="AB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119354">
    <w:abstractNumId w:val="10"/>
  </w:num>
  <w:num w:numId="2" w16cid:durableId="185826876">
    <w:abstractNumId w:val="3"/>
  </w:num>
  <w:num w:numId="3" w16cid:durableId="1118526271">
    <w:abstractNumId w:val="7"/>
  </w:num>
  <w:num w:numId="4" w16cid:durableId="680356017">
    <w:abstractNumId w:val="1"/>
  </w:num>
  <w:num w:numId="5" w16cid:durableId="882130194">
    <w:abstractNumId w:val="0"/>
  </w:num>
  <w:num w:numId="6" w16cid:durableId="2103791566">
    <w:abstractNumId w:val="8"/>
  </w:num>
  <w:num w:numId="7" w16cid:durableId="260798913">
    <w:abstractNumId w:val="4"/>
  </w:num>
  <w:num w:numId="8" w16cid:durableId="2097900512">
    <w:abstractNumId w:val="2"/>
  </w:num>
  <w:num w:numId="9" w16cid:durableId="1422528995">
    <w:abstractNumId w:val="6"/>
  </w:num>
  <w:num w:numId="10" w16cid:durableId="1076704381">
    <w:abstractNumId w:val="9"/>
  </w:num>
  <w:num w:numId="11" w16cid:durableId="1510947885">
    <w:abstractNumId w:val="11"/>
  </w:num>
  <w:num w:numId="12" w16cid:durableId="198523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0927"/>
    <w:rsid w:val="000525CD"/>
    <w:rsid w:val="00052A00"/>
    <w:rsid w:val="00062605"/>
    <w:rsid w:val="000A77B0"/>
    <w:rsid w:val="000C5E3F"/>
    <w:rsid w:val="000E0FAE"/>
    <w:rsid w:val="000F060E"/>
    <w:rsid w:val="001222AB"/>
    <w:rsid w:val="00166928"/>
    <w:rsid w:val="00167A76"/>
    <w:rsid w:val="0017249A"/>
    <w:rsid w:val="00175138"/>
    <w:rsid w:val="001C27B2"/>
    <w:rsid w:val="001F6155"/>
    <w:rsid w:val="00204722"/>
    <w:rsid w:val="00207BAC"/>
    <w:rsid w:val="00227132"/>
    <w:rsid w:val="00241DBA"/>
    <w:rsid w:val="002769DF"/>
    <w:rsid w:val="00281990"/>
    <w:rsid w:val="002938E2"/>
    <w:rsid w:val="002A5631"/>
    <w:rsid w:val="002B21A4"/>
    <w:rsid w:val="002C7A3C"/>
    <w:rsid w:val="002D1F94"/>
    <w:rsid w:val="002E38F9"/>
    <w:rsid w:val="002F38B4"/>
    <w:rsid w:val="003046F0"/>
    <w:rsid w:val="00333BB0"/>
    <w:rsid w:val="00336AF9"/>
    <w:rsid w:val="00370E24"/>
    <w:rsid w:val="00370E77"/>
    <w:rsid w:val="0038007A"/>
    <w:rsid w:val="003A5041"/>
    <w:rsid w:val="0042323A"/>
    <w:rsid w:val="00433E70"/>
    <w:rsid w:val="00447B32"/>
    <w:rsid w:val="00463977"/>
    <w:rsid w:val="00492D24"/>
    <w:rsid w:val="004B0AFF"/>
    <w:rsid w:val="004E3C0F"/>
    <w:rsid w:val="00501E6E"/>
    <w:rsid w:val="0050258B"/>
    <w:rsid w:val="005102FD"/>
    <w:rsid w:val="00517FFD"/>
    <w:rsid w:val="005609BA"/>
    <w:rsid w:val="005E5EA8"/>
    <w:rsid w:val="005F51EB"/>
    <w:rsid w:val="00605A74"/>
    <w:rsid w:val="00610B53"/>
    <w:rsid w:val="00621BDB"/>
    <w:rsid w:val="0063504A"/>
    <w:rsid w:val="006453CC"/>
    <w:rsid w:val="0066061B"/>
    <w:rsid w:val="006B4DF6"/>
    <w:rsid w:val="006C215B"/>
    <w:rsid w:val="006E1DEC"/>
    <w:rsid w:val="006F19E2"/>
    <w:rsid w:val="00710C6F"/>
    <w:rsid w:val="00721BEC"/>
    <w:rsid w:val="00723F69"/>
    <w:rsid w:val="00740C55"/>
    <w:rsid w:val="00763A89"/>
    <w:rsid w:val="00770D14"/>
    <w:rsid w:val="007A1EF7"/>
    <w:rsid w:val="007B6169"/>
    <w:rsid w:val="007D7A57"/>
    <w:rsid w:val="007E1447"/>
    <w:rsid w:val="00807C28"/>
    <w:rsid w:val="00852DD9"/>
    <w:rsid w:val="00877F70"/>
    <w:rsid w:val="008A4861"/>
    <w:rsid w:val="008C0347"/>
    <w:rsid w:val="008D1C67"/>
    <w:rsid w:val="00905802"/>
    <w:rsid w:val="00920A62"/>
    <w:rsid w:val="00931CCA"/>
    <w:rsid w:val="00932394"/>
    <w:rsid w:val="00972FD2"/>
    <w:rsid w:val="009739DA"/>
    <w:rsid w:val="0099635D"/>
    <w:rsid w:val="009B1C8A"/>
    <w:rsid w:val="00A03491"/>
    <w:rsid w:val="00A1444F"/>
    <w:rsid w:val="00AA039D"/>
    <w:rsid w:val="00AE4436"/>
    <w:rsid w:val="00B366E0"/>
    <w:rsid w:val="00B46ED0"/>
    <w:rsid w:val="00B5301E"/>
    <w:rsid w:val="00B75BDC"/>
    <w:rsid w:val="00BB0C5F"/>
    <w:rsid w:val="00BF48B5"/>
    <w:rsid w:val="00C12C35"/>
    <w:rsid w:val="00C2450B"/>
    <w:rsid w:val="00C24B3D"/>
    <w:rsid w:val="00C75FC2"/>
    <w:rsid w:val="00CB5D75"/>
    <w:rsid w:val="00CB7B5C"/>
    <w:rsid w:val="00D00E70"/>
    <w:rsid w:val="00D1668E"/>
    <w:rsid w:val="00D17D75"/>
    <w:rsid w:val="00D60459"/>
    <w:rsid w:val="00D72EC7"/>
    <w:rsid w:val="00D75F5B"/>
    <w:rsid w:val="00D76A06"/>
    <w:rsid w:val="00D8443E"/>
    <w:rsid w:val="00D86F82"/>
    <w:rsid w:val="00D915B3"/>
    <w:rsid w:val="00D97EE9"/>
    <w:rsid w:val="00DC07F1"/>
    <w:rsid w:val="00DD2CC3"/>
    <w:rsid w:val="00DE2660"/>
    <w:rsid w:val="00DF1C55"/>
    <w:rsid w:val="00DF4A52"/>
    <w:rsid w:val="00E06BEF"/>
    <w:rsid w:val="00E34870"/>
    <w:rsid w:val="00E53257"/>
    <w:rsid w:val="00E8147C"/>
    <w:rsid w:val="00E87264"/>
    <w:rsid w:val="00EA7F7A"/>
    <w:rsid w:val="00EC66D2"/>
    <w:rsid w:val="00ED4373"/>
    <w:rsid w:val="00EE1A53"/>
    <w:rsid w:val="00F06AB1"/>
    <w:rsid w:val="00F13FEA"/>
    <w:rsid w:val="00F169CD"/>
    <w:rsid w:val="00F20596"/>
    <w:rsid w:val="00F45556"/>
    <w:rsid w:val="00F56EA6"/>
    <w:rsid w:val="00F639C9"/>
    <w:rsid w:val="00FA6396"/>
    <w:rsid w:val="00FC74CE"/>
    <w:rsid w:val="00FD683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C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table" w:styleId="GridTable4-Accent5">
    <w:name w:val="Grid Table 4 Accent 5"/>
    <w:basedOn w:val="TableNormal"/>
    <w:uiPriority w:val="49"/>
    <w:rsid w:val="00D72EC7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D72EC7"/>
  </w:style>
  <w:style w:type="paragraph" w:styleId="NormalWeb">
    <w:name w:val="Normal (Web)"/>
    <w:basedOn w:val="Normal"/>
    <w:uiPriority w:val="99"/>
    <w:unhideWhenUsed/>
    <w:rsid w:val="00F169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2A5631"/>
    <w:rsid w:val="0042323A"/>
    <w:rsid w:val="00463977"/>
    <w:rsid w:val="00492D24"/>
    <w:rsid w:val="00632DF3"/>
    <w:rsid w:val="00717736"/>
    <w:rsid w:val="00763A89"/>
    <w:rsid w:val="00931CCA"/>
    <w:rsid w:val="009739DA"/>
    <w:rsid w:val="00B366E0"/>
    <w:rsid w:val="00C415CC"/>
    <w:rsid w:val="00D01D65"/>
    <w:rsid w:val="00E53257"/>
    <w:rsid w:val="00EC66D2"/>
    <w:rsid w:val="00F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09BBC-396A-416B-BD8D-5D2A6E500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5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Implementation Report</dc:title>
  <dc:subject/>
  <dc:creator>Karin Florie</dc:creator>
  <cp:keywords/>
  <dc:description/>
  <cp:lastModifiedBy>Karin Florie</cp:lastModifiedBy>
  <cp:revision>7</cp:revision>
  <dcterms:created xsi:type="dcterms:W3CDTF">2025-08-04T04:17:00Z</dcterms:created>
  <dcterms:modified xsi:type="dcterms:W3CDTF">2025-08-04T04:54:00Z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