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33896368" w:rsidR="00B041DD" w:rsidRPr="00B041DD" w:rsidRDefault="00230F58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67B6">
            <w:rPr>
              <w:color w:val="215E99" w:themeColor="text2" w:themeTint="BF"/>
              <w:sz w:val="36"/>
              <w:szCs w:val="36"/>
            </w:rPr>
            <w:t>Position Description – Case Manager</w:t>
          </w:r>
        </w:sdtContent>
      </w:sdt>
    </w:p>
    <w:p w14:paraId="6936D9E4" w14:textId="32E7D44F" w:rsidR="00B041DD" w:rsidRPr="00A44FB8" w:rsidRDefault="00B041DD" w:rsidP="00A44FB8">
      <w:pPr>
        <w:pStyle w:val="Heading3"/>
        <w:numPr>
          <w:ilvl w:val="0"/>
          <w:numId w:val="51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22DDEFCA" w:rsidR="00B041DD" w:rsidRPr="001A1A36" w:rsidRDefault="002570B8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Manager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4BB54992" w14:textId="5E0DC7A0" w:rsidR="001A1A36" w:rsidRPr="002B7BDE" w:rsidRDefault="002B7BDE" w:rsidP="002B7BDE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2B7BDE">
              <w:rPr>
                <w:rFonts w:cs="Arial"/>
                <w:sz w:val="22"/>
                <w:szCs w:val="22"/>
              </w:rPr>
              <w:t>Aged Care</w:t>
            </w:r>
          </w:p>
          <w:p w14:paraId="0C68B959" w14:textId="71123FAA" w:rsidR="002B7BDE" w:rsidRPr="002B7BDE" w:rsidRDefault="002B7BDE" w:rsidP="002B7BDE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2B7BDE">
              <w:rPr>
                <w:rFonts w:cs="Arial"/>
                <w:sz w:val="22"/>
                <w:szCs w:val="22"/>
              </w:rPr>
              <w:t>Disability</w:t>
            </w:r>
          </w:p>
          <w:p w14:paraId="3888BC11" w14:textId="77777777" w:rsidR="002B7BDE" w:rsidRPr="002B7BDE" w:rsidRDefault="002B7BDE" w:rsidP="002B7BDE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2B7BDE">
              <w:rPr>
                <w:rFonts w:cs="Arial"/>
                <w:sz w:val="22"/>
                <w:szCs w:val="22"/>
              </w:rPr>
              <w:t>Housing</w:t>
            </w:r>
          </w:p>
          <w:p w14:paraId="2426BFB5" w14:textId="77777777" w:rsidR="002B7BDE" w:rsidRPr="002B7BDE" w:rsidRDefault="002B7BDE" w:rsidP="002B7BDE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2B7BDE">
              <w:rPr>
                <w:rFonts w:cs="Arial"/>
                <w:sz w:val="22"/>
                <w:szCs w:val="22"/>
              </w:rPr>
              <w:t>Mental Health</w:t>
            </w:r>
          </w:p>
          <w:p w14:paraId="338285B8" w14:textId="50DE514F" w:rsidR="002B7BDE" w:rsidRPr="002B7BDE" w:rsidRDefault="002B7BDE" w:rsidP="002B7BDE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2B7BDE">
              <w:rPr>
                <w:rFonts w:cs="Arial"/>
                <w:sz w:val="22"/>
                <w:szCs w:val="22"/>
              </w:rPr>
              <w:t>Substance Abuse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1CF4443A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or part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44096B9" w14:textId="44AC0864" w:rsidR="0086058B" w:rsidRPr="00A44FB8" w:rsidRDefault="009363AE" w:rsidP="00A44FB8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A44FB8">
              <w:rPr>
                <w:rFonts w:cs="Arial"/>
                <w:sz w:val="22"/>
                <w:szCs w:val="22"/>
              </w:rPr>
              <w:t>Pay rates are govern</w:t>
            </w:r>
            <w:r w:rsidR="0028261C" w:rsidRPr="00A44FB8">
              <w:rPr>
                <w:rFonts w:cs="Arial"/>
                <w:sz w:val="22"/>
                <w:szCs w:val="22"/>
              </w:rPr>
              <w:t xml:space="preserve">ed by the </w:t>
            </w:r>
            <w:hyperlink r:id="rId11" w:tgtFrame="_blank" w:history="1">
              <w:r w:rsidR="00422F8D" w:rsidRPr="00A44FB8">
                <w:rPr>
                  <w:sz w:val="22"/>
                  <w:szCs w:val="22"/>
                </w:rPr>
                <w:t>Social, Community, Home Care and Disability Services Industry Award (SCHADS Award)</w:t>
              </w:r>
            </w:hyperlink>
            <w:r w:rsidR="009E1A60">
              <w:t xml:space="preserve"> </w:t>
            </w:r>
            <w:r w:rsidR="009E1A60" w:rsidRPr="00807407">
              <w:rPr>
                <w:rFonts w:cs="Arial"/>
                <w:sz w:val="22"/>
                <w:szCs w:val="22"/>
              </w:rPr>
              <w:t>(MA000100)</w:t>
            </w:r>
            <w:r w:rsidR="009E1A60">
              <w:rPr>
                <w:rFonts w:cs="Arial"/>
                <w:sz w:val="22"/>
                <w:szCs w:val="22"/>
              </w:rPr>
              <w:t>.</w:t>
            </w:r>
          </w:p>
          <w:p w14:paraId="271715BA" w14:textId="69D64206" w:rsidR="00422F8D" w:rsidRPr="001A1A36" w:rsidRDefault="009363AE" w:rsidP="00A44FB8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qualifications, location, and the specialisation.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0E26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0E26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0E26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0E26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5786D480" w14:textId="2950B78C" w:rsidR="00DB3A79" w:rsidRPr="000E2609" w:rsidRDefault="00931AEE" w:rsidP="000E26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59BD5E1F" w14:textId="189E44FD" w:rsidR="00DB3A79" w:rsidRPr="000E2609" w:rsidRDefault="00DB3A79" w:rsidP="000E26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6EB9F37B" w14:textId="0AC94A32" w:rsidR="0086058B" w:rsidRPr="000E2609" w:rsidRDefault="00DB3A79" w:rsidP="000E2609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State Work</w:t>
            </w:r>
            <w:r w:rsidR="00931AEE" w:rsidRPr="000E2609">
              <w:rPr>
                <w:rFonts w:cs="Arial"/>
                <w:sz w:val="22"/>
                <w:szCs w:val="22"/>
              </w:rPr>
              <w:t>ing with Children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61476C">
      <w:pPr>
        <w:pStyle w:val="Heading3"/>
        <w:numPr>
          <w:ilvl w:val="0"/>
          <w:numId w:val="51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1A1A3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1A1A3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1A1A3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1A1A3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1A1A3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1A1A36">
            <w:pPr>
              <w:pStyle w:val="ListParagraph"/>
              <w:numPr>
                <w:ilvl w:val="0"/>
                <w:numId w:val="45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77777777" w:rsidR="002B7BDE" w:rsidRDefault="002B7BDE">
      <w:pPr>
        <w:rPr>
          <w:rFonts w:ascii="Arial" w:hAnsi="Arial" w:cs="Arial"/>
        </w:rPr>
      </w:pPr>
    </w:p>
    <w:p w14:paraId="4EE5C76B" w14:textId="77777777" w:rsidR="002B7BDE" w:rsidRDefault="002B7BDE">
      <w:pPr>
        <w:rPr>
          <w:rFonts w:ascii="Arial" w:hAnsi="Arial" w:cs="Arial"/>
        </w:rPr>
      </w:pPr>
    </w:p>
    <w:p w14:paraId="50523096" w14:textId="77777777" w:rsidR="002B7BDE" w:rsidRPr="001A1A36" w:rsidRDefault="002B7BDE">
      <w:pPr>
        <w:rPr>
          <w:rFonts w:ascii="Arial" w:hAnsi="Arial" w:cs="Arial"/>
        </w:rPr>
      </w:pPr>
    </w:p>
    <w:p w14:paraId="591121CD" w14:textId="1741C34B" w:rsidR="001A67B6" w:rsidRPr="001A1A36" w:rsidRDefault="0061476C" w:rsidP="0061476C">
      <w:pPr>
        <w:pStyle w:val="Heading3"/>
        <w:numPr>
          <w:ilvl w:val="0"/>
          <w:numId w:val="51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C04BA20" w14:textId="77777777" w:rsidR="001F1845" w:rsidRPr="001F1845" w:rsidRDefault="0056729A" w:rsidP="001F1845">
            <w:pPr>
              <w:numPr>
                <w:ilvl w:val="0"/>
                <w:numId w:val="49"/>
              </w:numPr>
              <w:spacing w:after="0"/>
              <w:rPr>
                <w:rFonts w:ascii="Arial" w:hAnsi="Arial" w:cs="Arial"/>
              </w:rPr>
            </w:pPr>
            <w:r w:rsidRPr="0056729A">
              <w:rPr>
                <w:rFonts w:ascii="Arial" w:hAnsi="Arial" w:cs="Arial"/>
              </w:rPr>
              <w:t>Relevant bachelor’s degree such as Social Work, Social Welfare, Psychology or similar</w:t>
            </w:r>
            <w:r w:rsidR="001F1845" w:rsidRPr="001F1845">
              <w:rPr>
                <w:rFonts w:ascii="Arial" w:hAnsi="Arial" w:cs="Arial"/>
              </w:rPr>
              <w:t>.</w:t>
            </w:r>
          </w:p>
          <w:p w14:paraId="63460FA9" w14:textId="61257764" w:rsidR="00B041DD" w:rsidRPr="00F5451A" w:rsidRDefault="0056729A" w:rsidP="001F1845">
            <w:pPr>
              <w:numPr>
                <w:ilvl w:val="0"/>
                <w:numId w:val="49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056729A">
              <w:rPr>
                <w:rFonts w:ascii="Arial" w:hAnsi="Arial" w:cs="Arial"/>
              </w:rPr>
              <w:t>A qualification is desirable but not essential for Aboriginal and/or Torres Strait Islander applicants with relevant experience</w:t>
            </w:r>
            <w:r w:rsidR="00F5451A">
              <w:rPr>
                <w:rFonts w:ascii="Arial" w:hAnsi="Arial" w:cs="Arial"/>
              </w:rPr>
              <w:t>.</w:t>
            </w:r>
          </w:p>
          <w:p w14:paraId="59397AFD" w14:textId="27685CF2" w:rsidR="00F5451A" w:rsidRPr="001F1845" w:rsidRDefault="00F5451A" w:rsidP="00F5451A">
            <w:pPr>
              <w:spacing w:after="0"/>
              <w:ind w:left="720"/>
              <w:rPr>
                <w:rFonts w:ascii="Arial" w:hAnsi="Arial" w:cs="Arial"/>
                <w:i/>
                <w:iCs/>
              </w:rPr>
            </w:pPr>
          </w:p>
        </w:tc>
      </w:tr>
      <w:tr w:rsidR="00CC1CBF" w:rsidRPr="001A1A36" w14:paraId="45A2979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9DAED81" w14:textId="00741E9E" w:rsidR="00F20BBC" w:rsidRPr="00F20BBC" w:rsidRDefault="00292284" w:rsidP="00AD60C3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</w:t>
            </w:r>
            <w:r w:rsidR="00F20BBC" w:rsidRPr="00F20BBC">
              <w:rPr>
                <w:rFonts w:ascii="Arial" w:hAnsi="Arial" w:cs="Arial"/>
              </w:rPr>
              <w:t xml:space="preserve"> least 2 years of case management experience</w:t>
            </w:r>
            <w:r w:rsidR="00F20BBC">
              <w:rPr>
                <w:rFonts w:ascii="Arial" w:hAnsi="Arial" w:cs="Arial"/>
              </w:rPr>
              <w:t>.</w:t>
            </w:r>
          </w:p>
          <w:p w14:paraId="446CE149" w14:textId="65D7E471" w:rsidR="00D55020" w:rsidRPr="0079654A" w:rsidRDefault="0042558C" w:rsidP="00AD60C3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79654A">
              <w:rPr>
                <w:rFonts w:ascii="Arial" w:hAnsi="Arial" w:cs="Arial"/>
              </w:rPr>
              <w:t>Ability to work</w:t>
            </w:r>
            <w:r w:rsidR="00D55020" w:rsidRPr="0079654A">
              <w:rPr>
                <w:rFonts w:ascii="Arial" w:hAnsi="Arial" w:cs="Arial"/>
              </w:rPr>
              <w:t xml:space="preserve"> from a trauma-informed, client-centred, strengths-based approach</w:t>
            </w:r>
            <w:r w:rsidR="00AD60C3" w:rsidRPr="0079654A">
              <w:rPr>
                <w:rFonts w:ascii="Arial" w:hAnsi="Arial" w:cs="Arial"/>
              </w:rPr>
              <w:t>.</w:t>
            </w:r>
          </w:p>
          <w:p w14:paraId="1E7FC9AB" w14:textId="77777777" w:rsidR="00CC1CBF" w:rsidRDefault="00AD60C3" w:rsidP="00AD60C3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supporting individuals through complex life transitions.</w:t>
            </w:r>
          </w:p>
          <w:p w14:paraId="256F9B39" w14:textId="6D21BDAB" w:rsidR="00F5451A" w:rsidRPr="001A1A36" w:rsidRDefault="00F5451A" w:rsidP="00F5451A">
            <w:pPr>
              <w:spacing w:after="0"/>
              <w:ind w:left="720"/>
              <w:rPr>
                <w:rFonts w:ascii="Arial" w:hAnsi="Arial" w:cs="Arial"/>
              </w:rPr>
            </w:pPr>
          </w:p>
        </w:tc>
      </w:tr>
      <w:tr w:rsidR="00C04DE7" w:rsidRPr="001A1A36" w14:paraId="0838E4FB" w14:textId="77777777" w:rsidTr="00597C83">
        <w:trPr>
          <w:trHeight w:val="1189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B8586A4" w14:textId="0EBABE2F" w:rsidR="00F20BBC" w:rsidRPr="00817970" w:rsidRDefault="00292284" w:rsidP="001D4AD0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="00F20BBC" w:rsidRPr="00F20BBC">
              <w:rPr>
                <w:rFonts w:ascii="Arial" w:hAnsi="Arial" w:cs="Arial"/>
              </w:rPr>
              <w:t xml:space="preserve"> build relationships with people who have complex needs</w:t>
            </w:r>
            <w:r w:rsidR="00817970" w:rsidRPr="00817970">
              <w:rPr>
                <w:rFonts w:ascii="Arial" w:hAnsi="Arial" w:cs="Arial"/>
              </w:rPr>
              <w:t>.</w:t>
            </w:r>
          </w:p>
          <w:p w14:paraId="4B553026" w14:textId="4A284BA2" w:rsidR="00C04DE7" w:rsidRPr="0055791A" w:rsidRDefault="00292284" w:rsidP="001D4AD0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55791A">
              <w:rPr>
                <w:rFonts w:ascii="Arial" w:hAnsi="Arial" w:cs="Arial"/>
              </w:rPr>
              <w:t>P</w:t>
            </w:r>
            <w:r w:rsidR="00817970" w:rsidRPr="00817970">
              <w:rPr>
                <w:rFonts w:ascii="Arial" w:hAnsi="Arial" w:cs="Arial"/>
              </w:rPr>
              <w:t>ractical skills in risk assessments and developing case plans</w:t>
            </w:r>
            <w:r w:rsidRPr="0055791A">
              <w:rPr>
                <w:rFonts w:ascii="Arial" w:hAnsi="Arial" w:cs="Arial"/>
              </w:rPr>
              <w:t>.</w:t>
            </w:r>
          </w:p>
          <w:p w14:paraId="6D7BCC92" w14:textId="77777777" w:rsidR="001D4AD0" w:rsidRPr="00F5451A" w:rsidRDefault="001D4AD0" w:rsidP="00F5451A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F5451A">
              <w:rPr>
                <w:rFonts w:ascii="Arial" w:hAnsi="Arial" w:cs="Arial"/>
              </w:rPr>
              <w:t>C</w:t>
            </w:r>
            <w:r w:rsidRPr="001D4AD0">
              <w:rPr>
                <w:rFonts w:ascii="Arial" w:hAnsi="Arial" w:cs="Arial"/>
              </w:rPr>
              <w:t>apacity to manage high-volume</w:t>
            </w:r>
            <w:r w:rsidR="00597C83" w:rsidRPr="00597C83">
              <w:rPr>
                <w:rFonts w:ascii="Arial" w:hAnsi="Arial" w:cs="Arial"/>
              </w:rPr>
              <w:t xml:space="preserve"> client</w:t>
            </w:r>
            <w:r w:rsidRPr="001D4AD0">
              <w:rPr>
                <w:rFonts w:ascii="Arial" w:hAnsi="Arial" w:cs="Arial"/>
              </w:rPr>
              <w:t xml:space="preserve"> case management</w:t>
            </w:r>
            <w:r w:rsidRPr="00597C83">
              <w:rPr>
                <w:rFonts w:ascii="Arial" w:hAnsi="Arial" w:cs="Arial"/>
              </w:rPr>
              <w:t xml:space="preserve"> </w:t>
            </w:r>
            <w:r w:rsidR="00597C83" w:rsidRPr="00597C83">
              <w:rPr>
                <w:rFonts w:ascii="Arial" w:hAnsi="Arial" w:cs="Arial"/>
              </w:rPr>
              <w:t>loads</w:t>
            </w:r>
            <w:r w:rsidR="0055791A">
              <w:rPr>
                <w:rFonts w:ascii="Arial" w:hAnsi="Arial" w:cs="Arial"/>
              </w:rPr>
              <w:t>.</w:t>
            </w:r>
          </w:p>
          <w:p w14:paraId="4163DEF8" w14:textId="77777777" w:rsidR="00F5451A" w:rsidRPr="003D69E4" w:rsidRDefault="00F5451A" w:rsidP="00F5451A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3D69E4">
              <w:rPr>
                <w:rFonts w:ascii="Arial" w:hAnsi="Arial" w:cs="Arial"/>
              </w:rPr>
              <w:t>Strong personal resilience, work ethic and integrity.</w:t>
            </w:r>
          </w:p>
          <w:p w14:paraId="2F6DB985" w14:textId="77777777" w:rsidR="00F5451A" w:rsidRPr="000411B8" w:rsidRDefault="00F5451A" w:rsidP="00F5451A">
            <w:pPr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0411B8">
              <w:rPr>
                <w:rFonts w:ascii="Arial" w:hAnsi="Arial" w:cs="Arial"/>
              </w:rPr>
              <w:t>A clear understanding of professional and ethical standards of practice.</w:t>
            </w:r>
          </w:p>
          <w:p w14:paraId="4DD53AAD" w14:textId="296A8616" w:rsidR="00F5451A" w:rsidRPr="00597C83" w:rsidRDefault="00F5451A" w:rsidP="00F5451A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2E3849"/>
                <w:kern w:val="0"/>
                <w:lang w:eastAsia="en-AU"/>
                <w14:ligatures w14:val="none"/>
              </w:rPr>
            </w:pP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61476C">
      <w:pPr>
        <w:pStyle w:val="Heading3"/>
        <w:numPr>
          <w:ilvl w:val="0"/>
          <w:numId w:val="51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2E9AE21" w14:textId="13335F0D" w:rsidR="00A048EF" w:rsidRPr="00381F83" w:rsidRDefault="00A048EF" w:rsidP="00A048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A048EF">
              <w:rPr>
                <w:rFonts w:cs="Arial"/>
                <w:sz w:val="22"/>
                <w:szCs w:val="22"/>
              </w:rPr>
              <w:t>Build trust and relationships with clients to conduct intakes and assessments of their needs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2F543D26" w14:textId="30234AD9" w:rsidR="00A048EF" w:rsidRPr="00381F83" w:rsidRDefault="00A048EF" w:rsidP="00A048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A048EF">
              <w:rPr>
                <w:rFonts w:cs="Arial"/>
                <w:sz w:val="22"/>
                <w:szCs w:val="22"/>
              </w:rPr>
              <w:t xml:space="preserve">Provide </w:t>
            </w:r>
            <w:r w:rsidR="00DC289F">
              <w:rPr>
                <w:rFonts w:cs="Arial"/>
                <w:sz w:val="22"/>
                <w:szCs w:val="22"/>
              </w:rPr>
              <w:t xml:space="preserve">specialised </w:t>
            </w:r>
            <w:r w:rsidRPr="00A048EF">
              <w:rPr>
                <w:rFonts w:cs="Arial"/>
                <w:sz w:val="22"/>
                <w:szCs w:val="22"/>
              </w:rPr>
              <w:t xml:space="preserve">case management </w:t>
            </w:r>
            <w:r w:rsidR="00DC289F">
              <w:rPr>
                <w:rFonts w:cs="Arial"/>
                <w:sz w:val="22"/>
                <w:szCs w:val="22"/>
              </w:rPr>
              <w:t xml:space="preserve">services and coordination </w:t>
            </w:r>
            <w:r w:rsidR="00B1442A">
              <w:rPr>
                <w:rFonts w:cs="Arial"/>
                <w:sz w:val="22"/>
                <w:szCs w:val="22"/>
              </w:rPr>
              <w:t xml:space="preserve">to </w:t>
            </w:r>
            <w:r w:rsidR="00B1442A" w:rsidRPr="00A048EF">
              <w:rPr>
                <w:rFonts w:cs="Arial"/>
                <w:sz w:val="22"/>
                <w:szCs w:val="22"/>
              </w:rPr>
              <w:t>ensure</w:t>
            </w:r>
            <w:r w:rsidR="00DC289F">
              <w:rPr>
                <w:rFonts w:cs="Arial"/>
                <w:sz w:val="22"/>
                <w:szCs w:val="22"/>
              </w:rPr>
              <w:t xml:space="preserve"> </w:t>
            </w:r>
            <w:r w:rsidRPr="00A048EF">
              <w:rPr>
                <w:rFonts w:cs="Arial"/>
                <w:sz w:val="22"/>
                <w:szCs w:val="22"/>
              </w:rPr>
              <w:t>immediate needs are addressed appropriately</w:t>
            </w:r>
            <w:r w:rsidR="00DC289F">
              <w:rPr>
                <w:rFonts w:cs="Arial"/>
                <w:sz w:val="22"/>
                <w:szCs w:val="22"/>
              </w:rPr>
              <w:t>.</w:t>
            </w:r>
          </w:p>
          <w:p w14:paraId="0C6969DF" w14:textId="634D8A8C" w:rsidR="00A048EF" w:rsidRPr="00DC289F" w:rsidRDefault="00A048EF" w:rsidP="00A048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A048EF">
              <w:rPr>
                <w:rFonts w:cs="Arial"/>
                <w:sz w:val="22"/>
                <w:szCs w:val="22"/>
              </w:rPr>
              <w:t xml:space="preserve">Conduct risk and </w:t>
            </w:r>
            <w:r w:rsidR="004F28D0">
              <w:rPr>
                <w:rFonts w:cs="Arial"/>
                <w:sz w:val="22"/>
                <w:szCs w:val="22"/>
              </w:rPr>
              <w:t xml:space="preserve">comprehensive </w:t>
            </w:r>
            <w:r w:rsidRPr="00A048EF">
              <w:rPr>
                <w:rFonts w:cs="Arial"/>
                <w:sz w:val="22"/>
                <w:szCs w:val="22"/>
              </w:rPr>
              <w:t>needs assessments, assist with safety planning and referrals to other services</w:t>
            </w:r>
            <w:r w:rsidR="00381F83">
              <w:rPr>
                <w:rFonts w:cs="Arial"/>
                <w:sz w:val="22"/>
                <w:szCs w:val="22"/>
              </w:rPr>
              <w:t>.</w:t>
            </w:r>
          </w:p>
          <w:p w14:paraId="1211CA8E" w14:textId="6E986F5D" w:rsidR="00A048EF" w:rsidRPr="00381F83" w:rsidRDefault="00A048EF" w:rsidP="00A048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A048EF">
              <w:rPr>
                <w:rFonts w:cs="Arial"/>
                <w:sz w:val="22"/>
                <w:szCs w:val="22"/>
              </w:rPr>
              <w:t xml:space="preserve">Build relationships with </w:t>
            </w:r>
            <w:r w:rsidR="00381F83">
              <w:rPr>
                <w:rFonts w:cs="Arial"/>
                <w:sz w:val="22"/>
                <w:szCs w:val="22"/>
              </w:rPr>
              <w:t>LCC</w:t>
            </w:r>
            <w:r w:rsidRPr="00A048EF">
              <w:rPr>
                <w:rFonts w:cs="Arial"/>
                <w:sz w:val="22"/>
                <w:szCs w:val="22"/>
              </w:rPr>
              <w:t xml:space="preserve"> teams and external stakeholders to find pathways for support for clients</w:t>
            </w:r>
          </w:p>
          <w:p w14:paraId="193CCFAC" w14:textId="77777777" w:rsidR="00B041DD" w:rsidRPr="00597C83" w:rsidRDefault="00A048EF" w:rsidP="00A048E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="Arial"/>
              </w:rPr>
            </w:pPr>
            <w:r w:rsidRPr="00A048EF">
              <w:rPr>
                <w:rFonts w:cs="Arial"/>
                <w:sz w:val="22"/>
                <w:szCs w:val="22"/>
              </w:rPr>
              <w:t>Maintain accurate and timely case notes, data and reporting in relevant systems and databases</w:t>
            </w:r>
            <w:r w:rsidR="00597C83">
              <w:rPr>
                <w:rFonts w:cs="Arial"/>
                <w:sz w:val="22"/>
                <w:szCs w:val="22"/>
              </w:rPr>
              <w:t>.</w:t>
            </w:r>
          </w:p>
          <w:p w14:paraId="0F6A1BFC" w14:textId="74B0372C" w:rsidR="00597C83" w:rsidRPr="00A048EF" w:rsidRDefault="00597C83" w:rsidP="00597C83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</w:tbl>
    <w:p w14:paraId="2429900C" w14:textId="77777777" w:rsidR="001A67B6" w:rsidRDefault="001A67B6"/>
    <w:p w14:paraId="605D4CF2" w14:textId="77777777" w:rsidR="00381F83" w:rsidRDefault="00381F83"/>
    <w:sectPr w:rsidR="00381F83" w:rsidSect="00B041DD">
      <w:headerReference w:type="default" r:id="rId12"/>
      <w:footerReference w:type="default" r:id="rId13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7AE1" w14:textId="77777777" w:rsidR="00DB4DEE" w:rsidRDefault="00DB4DEE" w:rsidP="00D00E70">
      <w:pPr>
        <w:spacing w:after="0" w:line="240" w:lineRule="auto"/>
      </w:pPr>
      <w:r>
        <w:separator/>
      </w:r>
    </w:p>
  </w:endnote>
  <w:endnote w:type="continuationSeparator" w:id="0">
    <w:p w14:paraId="687FF2D0" w14:textId="77777777" w:rsidR="00DB4DEE" w:rsidRDefault="00DB4DEE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3BF3217C" w:rsidR="00433E70" w:rsidRPr="001F6155" w:rsidRDefault="00230F58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67B6">
          <w:rPr>
            <w:sz w:val="16"/>
            <w:szCs w:val="16"/>
          </w:rPr>
          <w:t>Position Description – Case Manager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79654A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230F58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E414" w14:textId="77777777" w:rsidR="00DB4DEE" w:rsidRDefault="00DB4DEE" w:rsidP="00D00E70">
      <w:pPr>
        <w:spacing w:after="0" w:line="240" w:lineRule="auto"/>
      </w:pPr>
      <w:r>
        <w:separator/>
      </w:r>
    </w:p>
  </w:footnote>
  <w:footnote w:type="continuationSeparator" w:id="0">
    <w:p w14:paraId="557A89FE" w14:textId="77777777" w:rsidR="00DB4DEE" w:rsidRDefault="00DB4DEE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E43FA"/>
    <w:multiLevelType w:val="multilevel"/>
    <w:tmpl w:val="3ADC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70311E"/>
    <w:multiLevelType w:val="multilevel"/>
    <w:tmpl w:val="2244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13C3A"/>
    <w:multiLevelType w:val="multilevel"/>
    <w:tmpl w:val="60A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EE5D54"/>
    <w:multiLevelType w:val="hybridMultilevel"/>
    <w:tmpl w:val="ABDEC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3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42"/>
  </w:num>
  <w:num w:numId="2" w16cid:durableId="185826876">
    <w:abstractNumId w:val="12"/>
  </w:num>
  <w:num w:numId="3" w16cid:durableId="1118526271">
    <w:abstractNumId w:val="32"/>
  </w:num>
  <w:num w:numId="4" w16cid:durableId="680356017">
    <w:abstractNumId w:val="6"/>
  </w:num>
  <w:num w:numId="5" w16cid:durableId="882130194">
    <w:abstractNumId w:val="5"/>
  </w:num>
  <w:num w:numId="6" w16cid:durableId="2103791566">
    <w:abstractNumId w:val="38"/>
  </w:num>
  <w:num w:numId="7" w16cid:durableId="1899630189">
    <w:abstractNumId w:val="39"/>
  </w:num>
  <w:num w:numId="8" w16cid:durableId="2049718977">
    <w:abstractNumId w:val="31"/>
  </w:num>
  <w:num w:numId="9" w16cid:durableId="1276407187">
    <w:abstractNumId w:val="37"/>
  </w:num>
  <w:num w:numId="10" w16cid:durableId="75441707">
    <w:abstractNumId w:val="4"/>
  </w:num>
  <w:num w:numId="11" w16cid:durableId="259720886">
    <w:abstractNumId w:val="43"/>
  </w:num>
  <w:num w:numId="12" w16cid:durableId="668021292">
    <w:abstractNumId w:val="45"/>
  </w:num>
  <w:num w:numId="13" w16cid:durableId="4565338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44"/>
  </w:num>
  <w:num w:numId="16" w16cid:durableId="121897600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46"/>
  </w:num>
  <w:num w:numId="19" w16cid:durableId="1987272078">
    <w:abstractNumId w:val="25"/>
  </w:num>
  <w:num w:numId="20" w16cid:durableId="1339426445">
    <w:abstractNumId w:val="17"/>
  </w:num>
  <w:num w:numId="21" w16cid:durableId="1425957263">
    <w:abstractNumId w:val="13"/>
  </w:num>
  <w:num w:numId="22" w16cid:durableId="1640377586">
    <w:abstractNumId w:val="50"/>
  </w:num>
  <w:num w:numId="23" w16cid:durableId="528377587">
    <w:abstractNumId w:val="33"/>
  </w:num>
  <w:num w:numId="24" w16cid:durableId="1939438760">
    <w:abstractNumId w:val="9"/>
  </w:num>
  <w:num w:numId="25" w16cid:durableId="679744211">
    <w:abstractNumId w:val="48"/>
  </w:num>
  <w:num w:numId="26" w16cid:durableId="87846843">
    <w:abstractNumId w:val="35"/>
  </w:num>
  <w:num w:numId="27" w16cid:durableId="575748038">
    <w:abstractNumId w:val="16"/>
  </w:num>
  <w:num w:numId="28" w16cid:durableId="283192671">
    <w:abstractNumId w:val="34"/>
  </w:num>
  <w:num w:numId="29" w16cid:durableId="837616196">
    <w:abstractNumId w:val="21"/>
  </w:num>
  <w:num w:numId="30" w16cid:durableId="387843339">
    <w:abstractNumId w:val="29"/>
  </w:num>
  <w:num w:numId="31" w16cid:durableId="1178739100">
    <w:abstractNumId w:val="11"/>
  </w:num>
  <w:num w:numId="32" w16cid:durableId="43262842">
    <w:abstractNumId w:val="14"/>
  </w:num>
  <w:num w:numId="33" w16cid:durableId="233781192">
    <w:abstractNumId w:val="24"/>
  </w:num>
  <w:num w:numId="34" w16cid:durableId="1235434154">
    <w:abstractNumId w:val="49"/>
  </w:num>
  <w:num w:numId="35" w16cid:durableId="784271296">
    <w:abstractNumId w:val="8"/>
  </w:num>
  <w:num w:numId="36" w16cid:durableId="1087388419">
    <w:abstractNumId w:val="15"/>
  </w:num>
  <w:num w:numId="37" w16cid:durableId="1542328216">
    <w:abstractNumId w:val="19"/>
  </w:num>
  <w:num w:numId="38" w16cid:durableId="340199667">
    <w:abstractNumId w:val="22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47"/>
  </w:num>
  <w:num w:numId="43" w16cid:durableId="149954054">
    <w:abstractNumId w:val="30"/>
  </w:num>
  <w:num w:numId="44" w16cid:durableId="180361152">
    <w:abstractNumId w:val="7"/>
  </w:num>
  <w:num w:numId="45" w16cid:durableId="821166287">
    <w:abstractNumId w:val="23"/>
  </w:num>
  <w:num w:numId="46" w16cid:durableId="442723262">
    <w:abstractNumId w:val="10"/>
  </w:num>
  <w:num w:numId="47" w16cid:durableId="1103376026">
    <w:abstractNumId w:val="3"/>
  </w:num>
  <w:num w:numId="48" w16cid:durableId="366102934">
    <w:abstractNumId w:val="36"/>
  </w:num>
  <w:num w:numId="49" w16cid:durableId="7097498">
    <w:abstractNumId w:val="28"/>
  </w:num>
  <w:num w:numId="50" w16cid:durableId="184564454">
    <w:abstractNumId w:val="27"/>
  </w:num>
  <w:num w:numId="51" w16cid:durableId="671227927">
    <w:abstractNumId w:val="41"/>
  </w:num>
  <w:num w:numId="52" w16cid:durableId="20092143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E2609"/>
    <w:rsid w:val="000F1926"/>
    <w:rsid w:val="00135E7C"/>
    <w:rsid w:val="00175138"/>
    <w:rsid w:val="001A1A36"/>
    <w:rsid w:val="001A67B6"/>
    <w:rsid w:val="001A7EB2"/>
    <w:rsid w:val="001B7B15"/>
    <w:rsid w:val="001C27B2"/>
    <w:rsid w:val="001D4AD0"/>
    <w:rsid w:val="001E6DE2"/>
    <w:rsid w:val="001F1845"/>
    <w:rsid w:val="001F6155"/>
    <w:rsid w:val="00204722"/>
    <w:rsid w:val="00206134"/>
    <w:rsid w:val="00207BAC"/>
    <w:rsid w:val="00213AFD"/>
    <w:rsid w:val="00230F58"/>
    <w:rsid w:val="00241DBA"/>
    <w:rsid w:val="00245097"/>
    <w:rsid w:val="002570B8"/>
    <w:rsid w:val="0027762A"/>
    <w:rsid w:val="00281990"/>
    <w:rsid w:val="0028261C"/>
    <w:rsid w:val="00292284"/>
    <w:rsid w:val="002938E2"/>
    <w:rsid w:val="002A5631"/>
    <w:rsid w:val="002B7BDE"/>
    <w:rsid w:val="002C7A3C"/>
    <w:rsid w:val="003046F0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E439D"/>
    <w:rsid w:val="003F0D36"/>
    <w:rsid w:val="00422F8D"/>
    <w:rsid w:val="0042323A"/>
    <w:rsid w:val="0042558C"/>
    <w:rsid w:val="00425ED4"/>
    <w:rsid w:val="0042748E"/>
    <w:rsid w:val="00433E70"/>
    <w:rsid w:val="00447B32"/>
    <w:rsid w:val="004538C6"/>
    <w:rsid w:val="00463977"/>
    <w:rsid w:val="00492D24"/>
    <w:rsid w:val="004B1043"/>
    <w:rsid w:val="004E1540"/>
    <w:rsid w:val="004E3C0F"/>
    <w:rsid w:val="004F28D0"/>
    <w:rsid w:val="004F4DF3"/>
    <w:rsid w:val="00501E6E"/>
    <w:rsid w:val="0050258B"/>
    <w:rsid w:val="005102FD"/>
    <w:rsid w:val="00523C35"/>
    <w:rsid w:val="005279F9"/>
    <w:rsid w:val="00544F95"/>
    <w:rsid w:val="0055791A"/>
    <w:rsid w:val="005609BA"/>
    <w:rsid w:val="0056729A"/>
    <w:rsid w:val="00582722"/>
    <w:rsid w:val="00597C83"/>
    <w:rsid w:val="005E49EF"/>
    <w:rsid w:val="005F51EB"/>
    <w:rsid w:val="00603031"/>
    <w:rsid w:val="00605A74"/>
    <w:rsid w:val="00610B53"/>
    <w:rsid w:val="00612970"/>
    <w:rsid w:val="0061476C"/>
    <w:rsid w:val="00621BDB"/>
    <w:rsid w:val="00650556"/>
    <w:rsid w:val="00657B20"/>
    <w:rsid w:val="00681B3B"/>
    <w:rsid w:val="006A3258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9654A"/>
    <w:rsid w:val="007A1EF7"/>
    <w:rsid w:val="007B6169"/>
    <w:rsid w:val="007C1AF7"/>
    <w:rsid w:val="007D7A57"/>
    <w:rsid w:val="007E1447"/>
    <w:rsid w:val="007F2F20"/>
    <w:rsid w:val="00817970"/>
    <w:rsid w:val="00837AEC"/>
    <w:rsid w:val="0084571A"/>
    <w:rsid w:val="00852DD9"/>
    <w:rsid w:val="0086058B"/>
    <w:rsid w:val="00877F70"/>
    <w:rsid w:val="00890FCD"/>
    <w:rsid w:val="00892653"/>
    <w:rsid w:val="008A4861"/>
    <w:rsid w:val="008C0347"/>
    <w:rsid w:val="008E31DC"/>
    <w:rsid w:val="008F62C4"/>
    <w:rsid w:val="00901A21"/>
    <w:rsid w:val="00905802"/>
    <w:rsid w:val="00931AEE"/>
    <w:rsid w:val="00931CCA"/>
    <w:rsid w:val="00932394"/>
    <w:rsid w:val="009363AE"/>
    <w:rsid w:val="00962B27"/>
    <w:rsid w:val="009739DA"/>
    <w:rsid w:val="00987D05"/>
    <w:rsid w:val="009B6C11"/>
    <w:rsid w:val="009D7753"/>
    <w:rsid w:val="009E1A60"/>
    <w:rsid w:val="00A048EF"/>
    <w:rsid w:val="00A44FB8"/>
    <w:rsid w:val="00A63521"/>
    <w:rsid w:val="00A90354"/>
    <w:rsid w:val="00AA039D"/>
    <w:rsid w:val="00AA5131"/>
    <w:rsid w:val="00AC556C"/>
    <w:rsid w:val="00AD4DB6"/>
    <w:rsid w:val="00AD60C3"/>
    <w:rsid w:val="00AE1D7A"/>
    <w:rsid w:val="00AE2BE3"/>
    <w:rsid w:val="00AE4436"/>
    <w:rsid w:val="00AE67DC"/>
    <w:rsid w:val="00AF1890"/>
    <w:rsid w:val="00AF341A"/>
    <w:rsid w:val="00B041DD"/>
    <w:rsid w:val="00B1442A"/>
    <w:rsid w:val="00B366E0"/>
    <w:rsid w:val="00B402D0"/>
    <w:rsid w:val="00B5301E"/>
    <w:rsid w:val="00B75BDC"/>
    <w:rsid w:val="00B819CE"/>
    <w:rsid w:val="00BA4FA8"/>
    <w:rsid w:val="00BB0C5F"/>
    <w:rsid w:val="00BD7D56"/>
    <w:rsid w:val="00BF48B5"/>
    <w:rsid w:val="00C04DE7"/>
    <w:rsid w:val="00C12C35"/>
    <w:rsid w:val="00C24B3D"/>
    <w:rsid w:val="00C75FC2"/>
    <w:rsid w:val="00C81957"/>
    <w:rsid w:val="00CB3CCE"/>
    <w:rsid w:val="00CC1CBF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45072"/>
    <w:rsid w:val="00D55020"/>
    <w:rsid w:val="00D8443E"/>
    <w:rsid w:val="00D97EE9"/>
    <w:rsid w:val="00DB3A79"/>
    <w:rsid w:val="00DB4DEE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87264"/>
    <w:rsid w:val="00EC66D2"/>
    <w:rsid w:val="00ED7E8D"/>
    <w:rsid w:val="00EE1A53"/>
    <w:rsid w:val="00F06AB1"/>
    <w:rsid w:val="00F13FEA"/>
    <w:rsid w:val="00F14A82"/>
    <w:rsid w:val="00F17EA9"/>
    <w:rsid w:val="00F20BBC"/>
    <w:rsid w:val="00F4436E"/>
    <w:rsid w:val="00F47577"/>
    <w:rsid w:val="00F5451A"/>
    <w:rsid w:val="00F56EA6"/>
    <w:rsid w:val="00F639C9"/>
    <w:rsid w:val="00F70E01"/>
    <w:rsid w:val="00F90E58"/>
    <w:rsid w:val="00FA3E06"/>
    <w:rsid w:val="00FA58BA"/>
    <w:rsid w:val="00FA6396"/>
    <w:rsid w:val="00FB6DF2"/>
    <w:rsid w:val="00FF0CD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rlz=1C1ONGR_enAU1134AU1137&amp;cs=0&amp;sca_esv=e51c16548bdec80f&amp;sxsrf=AE3TifNmJsRrhCNuGj8y9dCSWnSp9pDFvg%3A1758497698732&amp;q=Social%2C+Community%2C+Home+Care+and+Disability+Services+Industry+Award+%28SCHADS+Award%29&amp;sa=X&amp;ved=2ahUKEwjc05S1guuPAxUZ1zgGHQlPMK8QxccNegQIAhAB&amp;mstk=AUtExfBm5mNvma2kw1yaNsOsSV4UJnql5M3o5_ZTBqe4pxzn18xnm9HuPzT-5F7-nwRgYei4Le-RbbXbnSiFe-W2-ix7JXQk4GTsjzUDJxJUxZv1h4tLdAytlhL-FS34uCgBuzngIQVMSwhvGcy1zoWHn1990uOnLosQ-C7YFMg2aO3RrJg&amp;csui=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4E1540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9E3D62"/>
    <w:rsid w:val="00A63521"/>
    <w:rsid w:val="00A90354"/>
    <w:rsid w:val="00AF341A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43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Case Manager</dc:title>
  <dc:subject/>
  <dc:creator>Karin Florie</dc:creator>
  <cp:keywords/>
  <dc:description/>
  <cp:lastModifiedBy>Karin Florie</cp:lastModifiedBy>
  <cp:revision>52</cp:revision>
  <dcterms:created xsi:type="dcterms:W3CDTF">2025-09-21T23:22:00Z</dcterms:created>
  <dcterms:modified xsi:type="dcterms:W3CDTF">2025-09-24T02:40:00Z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