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40BB8CC" w:rsidR="00B041DD" w:rsidRPr="00B041DD" w:rsidRDefault="0000000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A67B6">
            <w:rPr>
              <w:color w:val="215E99" w:themeColor="text2" w:themeTint="BF"/>
              <w:sz w:val="36"/>
              <w:szCs w:val="36"/>
            </w:rPr>
            <w:t xml:space="preserve">Position Description – </w:t>
          </w:r>
          <w:r w:rsidR="00795563">
            <w:rPr>
              <w:color w:val="215E99" w:themeColor="text2" w:themeTint="BF"/>
              <w:sz w:val="36"/>
              <w:szCs w:val="36"/>
            </w:rPr>
            <w:t>Community Connections</w:t>
          </w:r>
        </w:sdtContent>
      </w:sdt>
    </w:p>
    <w:p w14:paraId="6936D9E4" w14:textId="32E7D44F" w:rsidR="00B041DD" w:rsidRPr="00A44FB8" w:rsidRDefault="00B041DD" w:rsidP="00FD001C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73C1A154" w:rsidR="00B041DD" w:rsidRPr="001A1A36" w:rsidRDefault="00795563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Connections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3DEDBD75" w14:textId="77777777" w:rsidR="002B7BDE" w:rsidRDefault="00795563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 Officer</w:t>
            </w:r>
          </w:p>
          <w:p w14:paraId="00040CBE" w14:textId="77777777" w:rsidR="00795563" w:rsidRDefault="00795563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Project Manager</w:t>
            </w:r>
          </w:p>
          <w:p w14:paraId="338285B8" w14:textId="03A31A90" w:rsidR="00795563" w:rsidRPr="002B7BDE" w:rsidRDefault="00795563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Volunteer Coordinator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44AC0864" w:rsidR="0086058B" w:rsidRPr="00A44FB8" w:rsidRDefault="009363AE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hyperlink r:id="rId11" w:tgtFrame="_blank" w:history="1">
              <w:r w:rsidR="00422F8D" w:rsidRPr="00A44FB8">
                <w:rPr>
                  <w:sz w:val="22"/>
                  <w:szCs w:val="22"/>
                </w:rPr>
                <w:t>Social, Community, Home Care and Disability Services Industry Award (SCHADS Award)</w:t>
              </w:r>
            </w:hyperlink>
            <w:r w:rsidR="009E1A60">
              <w:t xml:space="preserve"> </w:t>
            </w:r>
            <w:r w:rsidR="009E1A60" w:rsidRPr="00807407">
              <w:rPr>
                <w:rFonts w:cs="Arial"/>
                <w:sz w:val="22"/>
                <w:szCs w:val="22"/>
              </w:rPr>
              <w:t>(MA000100)</w:t>
            </w:r>
            <w:r w:rsidR="009E1A60">
              <w:rPr>
                <w:rFonts w:cs="Arial"/>
                <w:sz w:val="22"/>
                <w:szCs w:val="22"/>
              </w:rPr>
              <w:t>.</w:t>
            </w:r>
          </w:p>
          <w:p w14:paraId="271715BA" w14:textId="69D64206" w:rsidR="00422F8D" w:rsidRPr="001A1A36" w:rsidRDefault="009363AE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the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Pr="000E2609" w:rsidRDefault="00DB3A79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6EB9F37B" w14:textId="0AC94A32" w:rsidR="0086058B" w:rsidRPr="000E2609" w:rsidRDefault="00DB3A79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FD001C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FD0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50523096" w14:textId="77777777" w:rsidR="002B7BDE" w:rsidRDefault="002B7BDE">
      <w:pPr>
        <w:rPr>
          <w:rFonts w:ascii="Arial" w:hAnsi="Arial" w:cs="Arial"/>
        </w:rPr>
      </w:pPr>
    </w:p>
    <w:p w14:paraId="553EE2A1" w14:textId="77777777" w:rsidR="00CA6A46" w:rsidRPr="001A1A36" w:rsidRDefault="00CA6A46">
      <w:pPr>
        <w:rPr>
          <w:rFonts w:ascii="Arial" w:hAnsi="Arial" w:cs="Arial"/>
        </w:rPr>
      </w:pPr>
    </w:p>
    <w:p w14:paraId="591121CD" w14:textId="1741C34B" w:rsidR="001A67B6" w:rsidRPr="001A1A36" w:rsidRDefault="0061476C" w:rsidP="00FD001C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0C0D98D7" w:rsidR="00F5451A" w:rsidRPr="00C5492A" w:rsidRDefault="00C5492A" w:rsidP="00C5492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  <w:i/>
                <w:iCs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C5492A">
              <w:rPr>
                <w:rFonts w:cs="Arial"/>
                <w:sz w:val="22"/>
                <w:szCs w:val="22"/>
              </w:rPr>
              <w:t>elevant tertiary qualification in social sciences, community development, human services or a related field</w:t>
            </w:r>
            <w:r w:rsidR="00BA0723">
              <w:rPr>
                <w:rFonts w:cs="Arial"/>
                <w:sz w:val="22"/>
                <w:szCs w:val="22"/>
              </w:rPr>
              <w:t>.</w:t>
            </w: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A1DC4BE" w14:textId="0F5D043B" w:rsidR="00C5492A" w:rsidRPr="00C5492A" w:rsidRDefault="00C5492A" w:rsidP="00C5492A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5492A">
              <w:rPr>
                <w:rFonts w:ascii="Arial" w:hAnsi="Arial" w:cs="Arial"/>
              </w:rPr>
              <w:t>Demonstrated experience in community-led or participatory approaches, including co-design and collective impact initiatives.</w:t>
            </w:r>
          </w:p>
          <w:p w14:paraId="5878911C" w14:textId="77777777" w:rsidR="001666BF" w:rsidRPr="004043B1" w:rsidRDefault="001666BF" w:rsidP="001666B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E3849"/>
                <w:kern w:val="0"/>
                <w:lang w:eastAsia="en-AU"/>
                <w14:ligatures w14:val="none"/>
              </w:rPr>
            </w:pPr>
            <w:r w:rsidRPr="004043B1">
              <w:rPr>
                <w:rFonts w:ascii="Arial" w:hAnsi="Arial" w:cs="Arial"/>
              </w:rPr>
              <w:t>Experience facilitating learning, capacity-building, or Communities of Practice to strengthen organisational capability.</w:t>
            </w:r>
          </w:p>
          <w:p w14:paraId="1E7FC9AB" w14:textId="5DCE316D" w:rsidR="00CC1CBF" w:rsidRDefault="00C5492A" w:rsidP="00C5492A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5492A">
              <w:rPr>
                <w:rFonts w:ascii="Arial" w:hAnsi="Arial" w:cs="Arial"/>
              </w:rPr>
              <w:t xml:space="preserve">Experience working within </w:t>
            </w:r>
            <w:r w:rsidR="00CA6A46">
              <w:rPr>
                <w:rFonts w:ascii="Arial" w:hAnsi="Arial" w:cs="Arial"/>
              </w:rPr>
              <w:t xml:space="preserve">volunteers, </w:t>
            </w:r>
            <w:r w:rsidRPr="00C5492A">
              <w:rPr>
                <w:rFonts w:ascii="Arial" w:hAnsi="Arial" w:cs="Arial"/>
              </w:rPr>
              <w:t xml:space="preserve">First Nations </w:t>
            </w:r>
            <w:r w:rsidR="00CA6A46">
              <w:rPr>
                <w:rFonts w:ascii="Arial" w:hAnsi="Arial" w:cs="Arial"/>
              </w:rPr>
              <w:t xml:space="preserve">peoples </w:t>
            </w:r>
            <w:r w:rsidRPr="00C5492A">
              <w:rPr>
                <w:rFonts w:ascii="Arial" w:hAnsi="Arial" w:cs="Arial"/>
              </w:rPr>
              <w:t xml:space="preserve">and/or </w:t>
            </w:r>
            <w:r w:rsidR="00CA6A46">
              <w:rPr>
                <w:rFonts w:ascii="Arial" w:hAnsi="Arial" w:cs="Arial"/>
              </w:rPr>
              <w:t>c</w:t>
            </w:r>
            <w:r w:rsidRPr="00C5492A">
              <w:rPr>
                <w:rFonts w:ascii="Arial" w:hAnsi="Arial" w:cs="Arial"/>
              </w:rPr>
              <w:t xml:space="preserve">ulturally and </w:t>
            </w:r>
            <w:r w:rsidR="00CA6A46">
              <w:rPr>
                <w:rFonts w:ascii="Arial" w:hAnsi="Arial" w:cs="Arial"/>
              </w:rPr>
              <w:t>l</w:t>
            </w:r>
            <w:r w:rsidRPr="00C5492A">
              <w:rPr>
                <w:rFonts w:ascii="Arial" w:hAnsi="Arial" w:cs="Arial"/>
              </w:rPr>
              <w:t xml:space="preserve">inguistically </w:t>
            </w:r>
            <w:r w:rsidR="00CA6A46">
              <w:rPr>
                <w:rFonts w:ascii="Arial" w:hAnsi="Arial" w:cs="Arial"/>
              </w:rPr>
              <w:t>d</w:t>
            </w:r>
            <w:r w:rsidRPr="00C5492A">
              <w:rPr>
                <w:rFonts w:ascii="Arial" w:hAnsi="Arial" w:cs="Arial"/>
              </w:rPr>
              <w:t>iverse contexts</w:t>
            </w:r>
            <w:r w:rsidR="00AD60C3">
              <w:rPr>
                <w:rFonts w:ascii="Arial" w:hAnsi="Arial" w:cs="Arial"/>
              </w:rPr>
              <w:t>.</w:t>
            </w:r>
          </w:p>
          <w:p w14:paraId="256F9B39" w14:textId="6D21BDAB" w:rsidR="00F5451A" w:rsidRPr="001A1A36" w:rsidRDefault="00F5451A" w:rsidP="00F5451A">
            <w:pPr>
              <w:spacing w:after="0"/>
              <w:ind w:left="720"/>
              <w:rPr>
                <w:rFonts w:ascii="Arial" w:hAnsi="Arial" w:cs="Arial"/>
              </w:rPr>
            </w:pPr>
          </w:p>
        </w:tc>
      </w:tr>
      <w:tr w:rsidR="00C04DE7" w:rsidRPr="001A1A36" w14:paraId="0838E4FB" w14:textId="77777777" w:rsidTr="00597C83">
        <w:trPr>
          <w:trHeight w:val="1189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50659A1" w14:textId="4A4B1C22" w:rsidR="004043B1" w:rsidRPr="004043B1" w:rsidRDefault="004043B1" w:rsidP="004043B1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4043B1">
              <w:rPr>
                <w:rFonts w:ascii="Arial" w:hAnsi="Arial" w:cs="Arial"/>
              </w:rPr>
              <w:t>Strong project management skills with the ability to plan, coordinate and deliver projects across multiple teams and stakeholders.</w:t>
            </w:r>
          </w:p>
          <w:p w14:paraId="0FA95F71" w14:textId="2CE15339" w:rsidR="004043B1" w:rsidRPr="004043B1" w:rsidRDefault="004043B1" w:rsidP="004043B1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4043B1">
              <w:rPr>
                <w:rFonts w:ascii="Arial" w:hAnsi="Arial" w:cs="Arial"/>
              </w:rPr>
              <w:t>Proven ability to translate research, evaluation and community insights into practical strategies, frameworks</w:t>
            </w:r>
            <w:r w:rsidR="00CA6A46">
              <w:rPr>
                <w:rFonts w:ascii="Arial" w:hAnsi="Arial" w:cs="Arial"/>
              </w:rPr>
              <w:t xml:space="preserve"> </w:t>
            </w:r>
            <w:r w:rsidRPr="004043B1">
              <w:rPr>
                <w:rFonts w:ascii="Arial" w:hAnsi="Arial" w:cs="Arial"/>
              </w:rPr>
              <w:t>or tools.</w:t>
            </w:r>
          </w:p>
          <w:p w14:paraId="37AA7019" w14:textId="77777777" w:rsidR="00CA6A46" w:rsidRDefault="004043B1" w:rsidP="004043B1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4043B1">
              <w:rPr>
                <w:rFonts w:ascii="Arial" w:hAnsi="Arial" w:cs="Arial"/>
              </w:rPr>
              <w:t>Strong problem-solving and analytical skills, with the ability to adapt to emerging needs</w:t>
            </w:r>
            <w:r w:rsidR="00CA6A46">
              <w:rPr>
                <w:rFonts w:ascii="Arial" w:hAnsi="Arial" w:cs="Arial"/>
              </w:rPr>
              <w:t>.</w:t>
            </w:r>
          </w:p>
          <w:p w14:paraId="6FBF1F88" w14:textId="20D56A11" w:rsidR="004043B1" w:rsidRPr="004043B1" w:rsidRDefault="00CA6A46" w:rsidP="004043B1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="004043B1" w:rsidRPr="004043B1">
              <w:rPr>
                <w:rFonts w:ascii="Arial" w:hAnsi="Arial" w:cs="Arial"/>
              </w:rPr>
              <w:t>drive continuous improvement in community and partnership practices.</w:t>
            </w:r>
          </w:p>
          <w:p w14:paraId="4DD53AAD" w14:textId="12298810" w:rsidR="004043B1" w:rsidRPr="00597C83" w:rsidRDefault="004043B1" w:rsidP="001666BF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2E3849"/>
                <w:kern w:val="0"/>
                <w:lang w:eastAsia="en-AU"/>
                <w14:ligatures w14:val="none"/>
              </w:rPr>
            </w:pP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FD001C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45EB2A8" w14:textId="4BFB6B79" w:rsidR="000057D7" w:rsidRPr="000057D7" w:rsidRDefault="000057D7" w:rsidP="00B65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0057D7">
              <w:rPr>
                <w:rFonts w:cs="Arial"/>
                <w:sz w:val="22"/>
                <w:szCs w:val="22"/>
              </w:rPr>
              <w:t>ontribut</w:t>
            </w:r>
            <w:r>
              <w:rPr>
                <w:rFonts w:cs="Arial"/>
                <w:sz w:val="22"/>
                <w:szCs w:val="22"/>
              </w:rPr>
              <w:t>e</w:t>
            </w:r>
            <w:r w:rsidRPr="000057D7">
              <w:rPr>
                <w:rFonts w:cs="Arial"/>
                <w:sz w:val="22"/>
                <w:szCs w:val="22"/>
              </w:rPr>
              <w:t xml:space="preserve"> to the design, development and </w:t>
            </w:r>
            <w:r>
              <w:rPr>
                <w:rFonts w:cs="Arial"/>
                <w:sz w:val="22"/>
                <w:szCs w:val="22"/>
              </w:rPr>
              <w:t>implementation of community programs and projects.</w:t>
            </w:r>
          </w:p>
          <w:p w14:paraId="3F72F18B" w14:textId="28CC92D6" w:rsidR="000057D7" w:rsidRPr="000057D7" w:rsidRDefault="000057D7" w:rsidP="00B65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0057D7">
              <w:rPr>
                <w:rFonts w:cs="Arial"/>
                <w:sz w:val="22"/>
                <w:szCs w:val="22"/>
              </w:rPr>
              <w:t>Enable community participation through participatory methodologies in service design and innovation projects.</w:t>
            </w:r>
          </w:p>
          <w:p w14:paraId="37A92C20" w14:textId="77777777" w:rsidR="000057D7" w:rsidRPr="000057D7" w:rsidRDefault="000057D7" w:rsidP="00B65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0057D7">
              <w:rPr>
                <w:rFonts w:cs="Arial"/>
                <w:sz w:val="22"/>
                <w:szCs w:val="22"/>
              </w:rPr>
              <w:t>Strengthen organisational frameworks by reviewing, refining and communicating national partnership and community development frameworks, tools and resources.</w:t>
            </w:r>
          </w:p>
          <w:p w14:paraId="700E9E2A" w14:textId="3AF481B5" w:rsidR="000057D7" w:rsidRPr="000057D7" w:rsidRDefault="000057D7" w:rsidP="000057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057D7">
              <w:rPr>
                <w:rFonts w:cs="Arial"/>
                <w:sz w:val="22"/>
                <w:szCs w:val="22"/>
              </w:rPr>
              <w:t>Build organisational capability by facilitating Communities of Practice and delivering learning and development initiatives</w:t>
            </w:r>
            <w:r w:rsidR="00B65477">
              <w:rPr>
                <w:rFonts w:cs="Arial"/>
                <w:sz w:val="22"/>
                <w:szCs w:val="22"/>
              </w:rPr>
              <w:t>.</w:t>
            </w:r>
          </w:p>
          <w:p w14:paraId="7BD6A997" w14:textId="0B1F4F57" w:rsidR="000057D7" w:rsidRPr="000057D7" w:rsidRDefault="000057D7" w:rsidP="000057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057D7">
              <w:rPr>
                <w:rFonts w:cs="Arial"/>
                <w:sz w:val="22"/>
                <w:szCs w:val="22"/>
              </w:rPr>
              <w:t>Communicate outcomes and impact by developing high-quality communication material</w:t>
            </w:r>
            <w:r w:rsidR="00B65477">
              <w:rPr>
                <w:rFonts w:cs="Arial"/>
                <w:sz w:val="22"/>
                <w:szCs w:val="22"/>
              </w:rPr>
              <w:t>s.</w:t>
            </w:r>
          </w:p>
          <w:p w14:paraId="1211CA8E" w14:textId="17809178" w:rsidR="00A048EF" w:rsidRPr="00381F83" w:rsidRDefault="000057D7" w:rsidP="000057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057D7">
              <w:rPr>
                <w:rFonts w:cs="Arial"/>
                <w:sz w:val="22"/>
                <w:szCs w:val="22"/>
              </w:rPr>
              <w:t>Foster cross-sector collaboration by building and maintaining effective relationships with</w:t>
            </w:r>
            <w:r w:rsidR="00B65477">
              <w:rPr>
                <w:rFonts w:cs="Arial"/>
                <w:sz w:val="22"/>
                <w:szCs w:val="22"/>
              </w:rPr>
              <w:t xml:space="preserve"> LCC</w:t>
            </w:r>
            <w:r w:rsidRPr="000057D7">
              <w:rPr>
                <w:rFonts w:cs="Arial"/>
                <w:sz w:val="22"/>
                <w:szCs w:val="22"/>
              </w:rPr>
              <w:t xml:space="preserve"> teams, community leaders and external partners</w:t>
            </w:r>
            <w:r w:rsidR="00B65477">
              <w:rPr>
                <w:rFonts w:cs="Arial"/>
                <w:sz w:val="22"/>
                <w:szCs w:val="22"/>
              </w:rPr>
              <w:t>.</w:t>
            </w:r>
          </w:p>
          <w:p w14:paraId="193CCFAC" w14:textId="10ECD3F4" w:rsidR="00B041DD" w:rsidRPr="00597C83" w:rsidRDefault="00A048EF" w:rsidP="00FD00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048EF">
              <w:rPr>
                <w:rFonts w:cs="Arial"/>
                <w:sz w:val="22"/>
                <w:szCs w:val="22"/>
              </w:rPr>
              <w:t>Maintain accurate and timely</w:t>
            </w:r>
            <w:r w:rsidR="008C7709">
              <w:rPr>
                <w:rFonts w:cs="Arial"/>
                <w:sz w:val="22"/>
                <w:szCs w:val="22"/>
              </w:rPr>
              <w:t xml:space="preserve"> reports and</w:t>
            </w:r>
            <w:r w:rsidRPr="00A048EF">
              <w:rPr>
                <w:rFonts w:cs="Arial"/>
                <w:sz w:val="22"/>
                <w:szCs w:val="22"/>
              </w:rPr>
              <w:t xml:space="preserve"> data in relevant systems and databases</w:t>
            </w:r>
            <w:r w:rsidR="00597C83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2"/>
      <w:footerReference w:type="default" r:id="rId13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A4EC" w14:textId="77777777" w:rsidR="00E8769B" w:rsidRDefault="00E8769B" w:rsidP="00D00E70">
      <w:pPr>
        <w:spacing w:after="0" w:line="240" w:lineRule="auto"/>
      </w:pPr>
      <w:r>
        <w:separator/>
      </w:r>
    </w:p>
  </w:endnote>
  <w:endnote w:type="continuationSeparator" w:id="0">
    <w:p w14:paraId="09CCA04D" w14:textId="77777777" w:rsidR="00E8769B" w:rsidRDefault="00E8769B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1A656CC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95563">
          <w:rPr>
            <w:sz w:val="16"/>
            <w:szCs w:val="16"/>
          </w:rPr>
          <w:t>Position Description – Community Connections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A76AD3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C7FE" w14:textId="77777777" w:rsidR="00E8769B" w:rsidRDefault="00E8769B" w:rsidP="00D00E70">
      <w:pPr>
        <w:spacing w:after="0" w:line="240" w:lineRule="auto"/>
      </w:pPr>
      <w:r>
        <w:separator/>
      </w:r>
    </w:p>
  </w:footnote>
  <w:footnote w:type="continuationSeparator" w:id="0">
    <w:p w14:paraId="4165399F" w14:textId="77777777" w:rsidR="00E8769B" w:rsidRDefault="00E8769B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66287">
    <w:abstractNumId w:val="2"/>
  </w:num>
  <w:num w:numId="2" w16cid:durableId="442723262">
    <w:abstractNumId w:val="1"/>
  </w:num>
  <w:num w:numId="3" w16cid:durableId="1103376026">
    <w:abstractNumId w:val="0"/>
  </w:num>
  <w:num w:numId="4" w16cid:durableId="7097498">
    <w:abstractNumId w:val="3"/>
  </w:num>
  <w:num w:numId="5" w16cid:durableId="6712279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057D7"/>
    <w:rsid w:val="000130B4"/>
    <w:rsid w:val="0003267D"/>
    <w:rsid w:val="00082C29"/>
    <w:rsid w:val="000C5E3F"/>
    <w:rsid w:val="000D49D2"/>
    <w:rsid w:val="000E2609"/>
    <w:rsid w:val="000F1926"/>
    <w:rsid w:val="00135E7C"/>
    <w:rsid w:val="001666BF"/>
    <w:rsid w:val="00175138"/>
    <w:rsid w:val="001A1A36"/>
    <w:rsid w:val="001A67B6"/>
    <w:rsid w:val="001A7EB2"/>
    <w:rsid w:val="001B7B15"/>
    <w:rsid w:val="001C27B2"/>
    <w:rsid w:val="001D4AD0"/>
    <w:rsid w:val="001E6DE2"/>
    <w:rsid w:val="001F1845"/>
    <w:rsid w:val="001F6155"/>
    <w:rsid w:val="00204722"/>
    <w:rsid w:val="00206134"/>
    <w:rsid w:val="00207BAC"/>
    <w:rsid w:val="00213AFD"/>
    <w:rsid w:val="00241DBA"/>
    <w:rsid w:val="00245097"/>
    <w:rsid w:val="002570B8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E439D"/>
    <w:rsid w:val="003F0D36"/>
    <w:rsid w:val="004043B1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92D24"/>
    <w:rsid w:val="004B1043"/>
    <w:rsid w:val="004E1540"/>
    <w:rsid w:val="004E3C0F"/>
    <w:rsid w:val="004F28D0"/>
    <w:rsid w:val="004F4DF3"/>
    <w:rsid w:val="00501E6E"/>
    <w:rsid w:val="0050258B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51EB"/>
    <w:rsid w:val="00603031"/>
    <w:rsid w:val="00605A74"/>
    <w:rsid w:val="00610B53"/>
    <w:rsid w:val="00612970"/>
    <w:rsid w:val="0061476C"/>
    <w:rsid w:val="00621BDB"/>
    <w:rsid w:val="00650556"/>
    <w:rsid w:val="00657B20"/>
    <w:rsid w:val="00681B3B"/>
    <w:rsid w:val="006A3258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95563"/>
    <w:rsid w:val="007A1EF7"/>
    <w:rsid w:val="007B6169"/>
    <w:rsid w:val="007C1AF7"/>
    <w:rsid w:val="007D7A57"/>
    <w:rsid w:val="007E1447"/>
    <w:rsid w:val="007F2F20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C7709"/>
    <w:rsid w:val="008E31DC"/>
    <w:rsid w:val="008F62C4"/>
    <w:rsid w:val="00901A21"/>
    <w:rsid w:val="00905802"/>
    <w:rsid w:val="00931AEE"/>
    <w:rsid w:val="00931CCA"/>
    <w:rsid w:val="00932394"/>
    <w:rsid w:val="009363AE"/>
    <w:rsid w:val="00962B27"/>
    <w:rsid w:val="009739DA"/>
    <w:rsid w:val="00987D05"/>
    <w:rsid w:val="009B6C11"/>
    <w:rsid w:val="009D7753"/>
    <w:rsid w:val="009E1A60"/>
    <w:rsid w:val="00A048EF"/>
    <w:rsid w:val="00A44FB8"/>
    <w:rsid w:val="00A63521"/>
    <w:rsid w:val="00A76AD3"/>
    <w:rsid w:val="00A90354"/>
    <w:rsid w:val="00AA039D"/>
    <w:rsid w:val="00AA5131"/>
    <w:rsid w:val="00AC556C"/>
    <w:rsid w:val="00AD4DB6"/>
    <w:rsid w:val="00AD60C3"/>
    <w:rsid w:val="00AE1D7A"/>
    <w:rsid w:val="00AE2BE3"/>
    <w:rsid w:val="00AE4436"/>
    <w:rsid w:val="00AE67DC"/>
    <w:rsid w:val="00AF1890"/>
    <w:rsid w:val="00AF341A"/>
    <w:rsid w:val="00B041DD"/>
    <w:rsid w:val="00B1442A"/>
    <w:rsid w:val="00B366E0"/>
    <w:rsid w:val="00B402D0"/>
    <w:rsid w:val="00B5301E"/>
    <w:rsid w:val="00B65477"/>
    <w:rsid w:val="00B75BDC"/>
    <w:rsid w:val="00B819CE"/>
    <w:rsid w:val="00BA0723"/>
    <w:rsid w:val="00BA4FA8"/>
    <w:rsid w:val="00BB0C5F"/>
    <w:rsid w:val="00BD7D56"/>
    <w:rsid w:val="00BF48B5"/>
    <w:rsid w:val="00C04DE7"/>
    <w:rsid w:val="00C12C35"/>
    <w:rsid w:val="00C24B3D"/>
    <w:rsid w:val="00C5492A"/>
    <w:rsid w:val="00C75FC2"/>
    <w:rsid w:val="00C81957"/>
    <w:rsid w:val="00CA6A46"/>
    <w:rsid w:val="00CB3CCE"/>
    <w:rsid w:val="00CC1CBF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45072"/>
    <w:rsid w:val="00D55020"/>
    <w:rsid w:val="00D8443E"/>
    <w:rsid w:val="00D97EE9"/>
    <w:rsid w:val="00DB3A79"/>
    <w:rsid w:val="00DB4DEE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8769B"/>
    <w:rsid w:val="00EC66D2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5451A"/>
    <w:rsid w:val="00F56EA6"/>
    <w:rsid w:val="00F639C9"/>
    <w:rsid w:val="00F70E01"/>
    <w:rsid w:val="00F90E58"/>
    <w:rsid w:val="00FA3E06"/>
    <w:rsid w:val="00FA58BA"/>
    <w:rsid w:val="00FA6396"/>
    <w:rsid w:val="00FB6DF2"/>
    <w:rsid w:val="00FD001C"/>
    <w:rsid w:val="00FF0CD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rlz=1C1ONGR_enAU1134AU1137&amp;cs=0&amp;sca_esv=e51c16548bdec80f&amp;sxsrf=AE3TifNmJsRrhCNuGj8y9dCSWnSp9pDFvg%3A1758497698732&amp;q=Social%2C+Community%2C+Home+Care+and+Disability+Services+Industry+Award+%28SCHADS+Award%29&amp;sa=X&amp;ved=2ahUKEwjc05S1guuPAxUZ1zgGHQlPMK8QxccNegQIAhAB&amp;mstk=AUtExfBm5mNvma2kw1yaNsOsSV4UJnql5M3o5_ZTBqe4pxzn18xnm9HuPzT-5F7-nwRgYei4Le-RbbXbnSiFe-W2-ix7JXQk4GTsjzUDJxJUxZv1h4tLdAytlhL-FS34uCgBuzngIQVMSwhvGcy1zoWHn1990uOnLosQ-C7YFMg2aO3RrJg&amp;csui=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63A65"/>
    <w:rsid w:val="00492D24"/>
    <w:rsid w:val="004D15A3"/>
    <w:rsid w:val="004E0F7F"/>
    <w:rsid w:val="004E1540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9E3D62"/>
    <w:rsid w:val="00A63521"/>
    <w:rsid w:val="00A90354"/>
    <w:rsid w:val="00AF341A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Community Connections</dc:title>
  <dc:subject/>
  <dc:creator>Karin Florie</dc:creator>
  <cp:keywords/>
  <dc:description/>
  <cp:lastModifiedBy>Karin Florie</cp:lastModifiedBy>
  <cp:revision>12</cp:revision>
  <dcterms:created xsi:type="dcterms:W3CDTF">2025-09-22T01:56:00Z</dcterms:created>
  <dcterms:modified xsi:type="dcterms:W3CDTF">2025-09-24T02:43:00Z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