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55F8BB6E" w:rsidR="00135E7C" w:rsidRPr="00E5215E" w:rsidRDefault="001F4676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7762A">
            <w:rPr>
              <w:color w:val="215E99" w:themeColor="text2" w:themeTint="BF"/>
              <w:sz w:val="36"/>
              <w:szCs w:val="36"/>
            </w:rPr>
            <w:t>Incident Report</w:t>
          </w:r>
        </w:sdtContent>
      </w:sdt>
    </w:p>
    <w:p w14:paraId="3E275DCD" w14:textId="77777777" w:rsidR="0027762A" w:rsidRPr="008F2DDE" w:rsidRDefault="0027762A" w:rsidP="0027762A"/>
    <w:tbl>
      <w:tblPr>
        <w:tblStyle w:val="TableGrid"/>
        <w:tblW w:w="0" w:type="auto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377"/>
        <w:gridCol w:w="6639"/>
      </w:tblGrid>
      <w:tr w:rsidR="0027762A" w:rsidRPr="000009A5" w14:paraId="05047648" w14:textId="77777777" w:rsidTr="00B819CE">
        <w:tc>
          <w:tcPr>
            <w:tcW w:w="2486" w:type="dxa"/>
          </w:tcPr>
          <w:p w14:paraId="07465360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>Date of Report</w:t>
            </w:r>
          </w:p>
        </w:tc>
        <w:tc>
          <w:tcPr>
            <w:tcW w:w="7250" w:type="dxa"/>
          </w:tcPr>
          <w:p w14:paraId="2FF92B72" w14:textId="30E602DF" w:rsidR="0027762A" w:rsidRPr="0027762A" w:rsidRDefault="0027762A" w:rsidP="00BF1BD6">
            <w:pPr>
              <w:rPr>
                <w:rFonts w:ascii="Arial" w:hAnsi="Arial" w:cs="Arial"/>
                <w:bCs/>
              </w:rPr>
            </w:pPr>
          </w:p>
        </w:tc>
      </w:tr>
      <w:tr w:rsidR="0027762A" w:rsidRPr="000009A5" w14:paraId="2A9589FC" w14:textId="77777777" w:rsidTr="00B819CE">
        <w:tc>
          <w:tcPr>
            <w:tcW w:w="2486" w:type="dxa"/>
          </w:tcPr>
          <w:p w14:paraId="173A4EAC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 xml:space="preserve">Actioning Officer: </w:t>
            </w:r>
          </w:p>
        </w:tc>
        <w:tc>
          <w:tcPr>
            <w:tcW w:w="7250" w:type="dxa"/>
          </w:tcPr>
          <w:p w14:paraId="32E8DDE6" w14:textId="0308F976" w:rsidR="0027762A" w:rsidRPr="0027762A" w:rsidRDefault="0027762A" w:rsidP="00BF1BD6">
            <w:pPr>
              <w:rPr>
                <w:rFonts w:ascii="Arial" w:hAnsi="Arial" w:cs="Arial"/>
                <w:bCs/>
              </w:rPr>
            </w:pPr>
          </w:p>
        </w:tc>
      </w:tr>
      <w:tr w:rsidR="0027762A" w:rsidRPr="000009A5" w14:paraId="36AE8B2B" w14:textId="77777777" w:rsidTr="00B819CE">
        <w:tc>
          <w:tcPr>
            <w:tcW w:w="2486" w:type="dxa"/>
          </w:tcPr>
          <w:p w14:paraId="45DB62B0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7250" w:type="dxa"/>
          </w:tcPr>
          <w:p w14:paraId="0C65C11F" w14:textId="0A56CC2F" w:rsidR="0027762A" w:rsidRPr="0027762A" w:rsidRDefault="0027762A" w:rsidP="00BF1BD6">
            <w:pPr>
              <w:rPr>
                <w:rFonts w:ascii="Arial" w:hAnsi="Arial" w:cs="Arial"/>
                <w:bCs/>
              </w:rPr>
            </w:pPr>
          </w:p>
        </w:tc>
      </w:tr>
      <w:tr w:rsidR="0027762A" w:rsidRPr="000009A5" w14:paraId="7A5CB613" w14:textId="77777777" w:rsidTr="00B819CE">
        <w:tc>
          <w:tcPr>
            <w:tcW w:w="9736" w:type="dxa"/>
            <w:gridSpan w:val="2"/>
          </w:tcPr>
          <w:p w14:paraId="611DC058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>Incident description</w:t>
            </w:r>
          </w:p>
          <w:p w14:paraId="4D68D3FF" w14:textId="77777777" w:rsidR="0027762A" w:rsidRDefault="0027762A" w:rsidP="00BF1BD6">
            <w:pPr>
              <w:rPr>
                <w:rFonts w:ascii="Arial" w:hAnsi="Arial" w:cs="Arial"/>
                <w:i/>
              </w:rPr>
            </w:pPr>
            <w:r w:rsidRPr="0027762A">
              <w:rPr>
                <w:rFonts w:ascii="Arial" w:hAnsi="Arial" w:cs="Arial"/>
                <w:i/>
              </w:rPr>
              <w:t>Date and time incident occurred, physical location of incident, detailed explanation of the incident, affected individuals or systems impacted by the incident and any supporting evidence.</w:t>
            </w:r>
          </w:p>
          <w:p w14:paraId="2DDB456D" w14:textId="77777777" w:rsidR="0027762A" w:rsidRDefault="0027762A" w:rsidP="00BF1BD6">
            <w:pPr>
              <w:rPr>
                <w:rFonts w:ascii="Arial" w:hAnsi="Arial" w:cs="Arial"/>
                <w:i/>
              </w:rPr>
            </w:pPr>
          </w:p>
          <w:p w14:paraId="24568232" w14:textId="77777777" w:rsidR="0027762A" w:rsidRDefault="0027762A" w:rsidP="00BF1BD6">
            <w:pPr>
              <w:rPr>
                <w:rFonts w:ascii="Arial" w:hAnsi="Arial" w:cs="Arial"/>
                <w:i/>
              </w:rPr>
            </w:pPr>
          </w:p>
          <w:p w14:paraId="68C8A55F" w14:textId="77777777" w:rsidR="00B819CE" w:rsidRPr="0027762A" w:rsidRDefault="00B819CE" w:rsidP="00BF1BD6">
            <w:pPr>
              <w:rPr>
                <w:rFonts w:ascii="Arial" w:hAnsi="Arial" w:cs="Arial"/>
                <w:i/>
              </w:rPr>
            </w:pPr>
          </w:p>
          <w:p w14:paraId="0E980DF9" w14:textId="77777777" w:rsidR="0027762A" w:rsidRPr="0027762A" w:rsidRDefault="0027762A" w:rsidP="0027762A">
            <w:pPr>
              <w:pStyle w:val="ListParagraph"/>
              <w:spacing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762A" w:rsidRPr="000009A5" w14:paraId="18D883E9" w14:textId="77777777" w:rsidTr="00B819CE">
        <w:tc>
          <w:tcPr>
            <w:tcW w:w="9736" w:type="dxa"/>
            <w:gridSpan w:val="2"/>
          </w:tcPr>
          <w:p w14:paraId="51C1EA54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>Immediate actions taken</w:t>
            </w:r>
          </w:p>
          <w:p w14:paraId="17477EA5" w14:textId="77777777" w:rsidR="0027762A" w:rsidRPr="0027762A" w:rsidRDefault="0027762A" w:rsidP="00BF1BD6">
            <w:pPr>
              <w:rPr>
                <w:rFonts w:ascii="Arial" w:hAnsi="Arial" w:cs="Arial"/>
                <w:bCs/>
                <w:i/>
                <w:iCs/>
              </w:rPr>
            </w:pPr>
            <w:r w:rsidRPr="0027762A">
              <w:rPr>
                <w:rFonts w:ascii="Arial" w:hAnsi="Arial" w:cs="Arial"/>
                <w:bCs/>
                <w:i/>
                <w:iCs/>
              </w:rPr>
              <w:t>Steps taken to prevent further damage and actions taken to fix the immediate issue</w:t>
            </w:r>
          </w:p>
          <w:p w14:paraId="55147F56" w14:textId="77777777" w:rsidR="0027762A" w:rsidRDefault="0027762A" w:rsidP="0027762A">
            <w:pPr>
              <w:pStyle w:val="ListParagraph"/>
              <w:spacing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74C85D81" w14:textId="77777777" w:rsidR="0027762A" w:rsidRDefault="0027762A" w:rsidP="0027762A">
            <w:pPr>
              <w:pStyle w:val="ListParagraph"/>
              <w:spacing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7D1F6763" w14:textId="77777777" w:rsidR="00B819CE" w:rsidRDefault="00B819CE" w:rsidP="0027762A">
            <w:pPr>
              <w:pStyle w:val="ListParagraph"/>
              <w:spacing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20954082" w14:textId="77777777" w:rsidR="0027762A" w:rsidRPr="0027762A" w:rsidRDefault="0027762A" w:rsidP="0027762A">
            <w:pPr>
              <w:pStyle w:val="ListParagraph"/>
              <w:spacing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762A" w:rsidRPr="000009A5" w14:paraId="62D64C7C" w14:textId="77777777" w:rsidTr="00B819CE">
        <w:tc>
          <w:tcPr>
            <w:tcW w:w="9736" w:type="dxa"/>
            <w:gridSpan w:val="2"/>
          </w:tcPr>
          <w:p w14:paraId="45493C77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>Further action required</w:t>
            </w:r>
          </w:p>
          <w:p w14:paraId="25A16B43" w14:textId="5F7350D7" w:rsidR="0027762A" w:rsidRDefault="0027762A" w:rsidP="00BF1BD6">
            <w:pPr>
              <w:rPr>
                <w:rFonts w:ascii="Arial" w:hAnsi="Arial" w:cs="Arial"/>
                <w:bCs/>
                <w:i/>
                <w:iCs/>
              </w:rPr>
            </w:pPr>
            <w:r w:rsidRPr="0027762A">
              <w:rPr>
                <w:rFonts w:ascii="Arial" w:hAnsi="Arial" w:cs="Arial"/>
                <w:bCs/>
                <w:i/>
                <w:iCs/>
              </w:rPr>
              <w:t>Analysis of the cause of the problem, lessons learnt from the incident for future prevention,</w:t>
            </w:r>
            <w:r w:rsidR="00B819CE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27762A">
              <w:rPr>
                <w:rFonts w:ascii="Arial" w:hAnsi="Arial" w:cs="Arial"/>
                <w:bCs/>
                <w:i/>
                <w:iCs/>
              </w:rPr>
              <w:t>specific steps to prevent similar incidents.</w:t>
            </w:r>
          </w:p>
          <w:p w14:paraId="5BFD1C7D" w14:textId="77777777" w:rsidR="00B819CE" w:rsidRDefault="00B819CE" w:rsidP="00BF1BD6">
            <w:pPr>
              <w:rPr>
                <w:rFonts w:ascii="Arial" w:hAnsi="Arial" w:cs="Arial"/>
                <w:bCs/>
                <w:i/>
                <w:iCs/>
              </w:rPr>
            </w:pPr>
          </w:p>
          <w:p w14:paraId="20C6E96A" w14:textId="77777777" w:rsidR="00B819CE" w:rsidRPr="0027762A" w:rsidRDefault="00B819CE" w:rsidP="00BF1BD6">
            <w:pPr>
              <w:rPr>
                <w:rFonts w:ascii="Arial" w:hAnsi="Arial" w:cs="Arial"/>
                <w:bCs/>
                <w:i/>
                <w:iCs/>
              </w:rPr>
            </w:pPr>
          </w:p>
          <w:p w14:paraId="562EF769" w14:textId="77777777" w:rsidR="0027762A" w:rsidRPr="0027762A" w:rsidRDefault="0027762A" w:rsidP="00B819CE">
            <w:pPr>
              <w:pStyle w:val="ListParagraph"/>
              <w:spacing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762A" w:rsidRPr="000009A5" w14:paraId="23CD4A71" w14:textId="77777777" w:rsidTr="00B819CE">
        <w:tc>
          <w:tcPr>
            <w:tcW w:w="9736" w:type="dxa"/>
            <w:gridSpan w:val="2"/>
          </w:tcPr>
          <w:p w14:paraId="52412CFA" w14:textId="77777777" w:rsidR="0027762A" w:rsidRPr="0027762A" w:rsidRDefault="0027762A" w:rsidP="00BF1BD6">
            <w:pPr>
              <w:rPr>
                <w:rFonts w:ascii="Arial" w:hAnsi="Arial" w:cs="Arial"/>
                <w:b/>
              </w:rPr>
            </w:pPr>
            <w:r w:rsidRPr="0027762A">
              <w:rPr>
                <w:rFonts w:ascii="Arial" w:hAnsi="Arial" w:cs="Arial"/>
                <w:b/>
              </w:rPr>
              <w:t>Person/s or staff notified of incident including time and date</w:t>
            </w:r>
          </w:p>
          <w:p w14:paraId="29675D4C" w14:textId="77777777" w:rsidR="0027762A" w:rsidRDefault="0027762A" w:rsidP="00BF1BD6">
            <w:pPr>
              <w:rPr>
                <w:rFonts w:ascii="Arial" w:hAnsi="Arial" w:cs="Arial"/>
                <w:bCs/>
                <w:i/>
                <w:iCs/>
              </w:rPr>
            </w:pPr>
            <w:r w:rsidRPr="0027762A">
              <w:rPr>
                <w:rFonts w:ascii="Arial" w:hAnsi="Arial" w:cs="Arial"/>
                <w:bCs/>
                <w:i/>
                <w:iCs/>
              </w:rPr>
              <w:t>Information of who was notified and how, including reporting to regulatory bodies, if required.</w:t>
            </w:r>
          </w:p>
          <w:p w14:paraId="6E28F8A9" w14:textId="77777777" w:rsidR="00B819CE" w:rsidRDefault="00B819CE" w:rsidP="00BF1BD6">
            <w:pPr>
              <w:rPr>
                <w:rFonts w:ascii="Arial" w:hAnsi="Arial" w:cs="Arial"/>
                <w:bCs/>
                <w:i/>
                <w:iCs/>
              </w:rPr>
            </w:pPr>
          </w:p>
          <w:p w14:paraId="6DDB3BF2" w14:textId="77777777" w:rsidR="00B819CE" w:rsidRPr="0027762A" w:rsidRDefault="00B819CE" w:rsidP="00BF1BD6">
            <w:pPr>
              <w:rPr>
                <w:rFonts w:ascii="Arial" w:hAnsi="Arial" w:cs="Arial"/>
                <w:bCs/>
                <w:i/>
                <w:iCs/>
              </w:rPr>
            </w:pPr>
          </w:p>
          <w:p w14:paraId="644AC751" w14:textId="77777777" w:rsidR="0027762A" w:rsidRPr="0027762A" w:rsidRDefault="0027762A" w:rsidP="0027762A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D9FACC7" w14:textId="77777777" w:rsidR="00CB3CCE" w:rsidRPr="00CB3CCE" w:rsidRDefault="00CB3CCE" w:rsidP="0027762A">
      <w:pPr>
        <w:rPr>
          <w:rFonts w:cs="Arial"/>
        </w:rPr>
      </w:pPr>
    </w:p>
    <w:sectPr w:rsidR="00CB3CCE" w:rsidRPr="00CB3CCE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969D" w14:textId="77777777" w:rsidR="00E43018" w:rsidRDefault="00E43018" w:rsidP="00D00E70">
      <w:pPr>
        <w:spacing w:after="0" w:line="240" w:lineRule="auto"/>
      </w:pPr>
      <w:r>
        <w:separator/>
      </w:r>
    </w:p>
  </w:endnote>
  <w:endnote w:type="continuationSeparator" w:id="0">
    <w:p w14:paraId="6319F861" w14:textId="77777777" w:rsidR="00E43018" w:rsidRDefault="00E43018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2B9F0AE" w:rsidR="00433E70" w:rsidRPr="001F6155" w:rsidRDefault="001F4676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762A">
          <w:rPr>
            <w:sz w:val="16"/>
            <w:szCs w:val="16"/>
          </w:rPr>
          <w:t>Incident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1F4676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06A9" w14:textId="77777777" w:rsidR="00E43018" w:rsidRDefault="00E43018" w:rsidP="00D00E70">
      <w:pPr>
        <w:spacing w:after="0" w:line="240" w:lineRule="auto"/>
      </w:pPr>
      <w:r>
        <w:separator/>
      </w:r>
    </w:p>
  </w:footnote>
  <w:footnote w:type="continuationSeparator" w:id="0">
    <w:p w14:paraId="04BC3DE2" w14:textId="77777777" w:rsidR="00E43018" w:rsidRDefault="00E43018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25"/>
  </w:num>
  <w:num w:numId="2" w16cid:durableId="185826876">
    <w:abstractNumId w:val="5"/>
  </w:num>
  <w:num w:numId="3" w16cid:durableId="1118526271">
    <w:abstractNumId w:val="17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22"/>
  </w:num>
  <w:num w:numId="7" w16cid:durableId="1899630189">
    <w:abstractNumId w:val="23"/>
  </w:num>
  <w:num w:numId="8" w16cid:durableId="2049718977">
    <w:abstractNumId w:val="16"/>
  </w:num>
  <w:num w:numId="9" w16cid:durableId="1276407187">
    <w:abstractNumId w:val="21"/>
  </w:num>
  <w:num w:numId="10" w16cid:durableId="75441707">
    <w:abstractNumId w:val="0"/>
  </w:num>
  <w:num w:numId="11" w16cid:durableId="259720886">
    <w:abstractNumId w:val="26"/>
  </w:num>
  <w:num w:numId="12" w16cid:durableId="668021292">
    <w:abstractNumId w:val="28"/>
  </w:num>
  <w:num w:numId="13" w16cid:durableId="456533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7"/>
  </w:num>
  <w:num w:numId="16" w16cid:durableId="121897600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29"/>
  </w:num>
  <w:num w:numId="19" w16cid:durableId="1987272078">
    <w:abstractNumId w:val="14"/>
  </w:num>
  <w:num w:numId="20" w16cid:durableId="1339426445">
    <w:abstractNumId w:val="9"/>
  </w:num>
  <w:num w:numId="21" w16cid:durableId="1425957263">
    <w:abstractNumId w:val="6"/>
  </w:num>
  <w:num w:numId="22" w16cid:durableId="1640377586">
    <w:abstractNumId w:val="31"/>
  </w:num>
  <w:num w:numId="23" w16cid:durableId="528377587">
    <w:abstractNumId w:val="18"/>
  </w:num>
  <w:num w:numId="24" w16cid:durableId="1939438760">
    <w:abstractNumId w:val="3"/>
  </w:num>
  <w:num w:numId="25" w16cid:durableId="679744211">
    <w:abstractNumId w:val="30"/>
  </w:num>
  <w:num w:numId="26" w16cid:durableId="87846843">
    <w:abstractNumId w:val="20"/>
  </w:num>
  <w:num w:numId="27" w16cid:durableId="575748038">
    <w:abstractNumId w:val="8"/>
  </w:num>
  <w:num w:numId="28" w16cid:durableId="283192671">
    <w:abstractNumId w:val="19"/>
  </w:num>
  <w:num w:numId="29" w16cid:durableId="837616196">
    <w:abstractNumId w:val="12"/>
  </w:num>
  <w:num w:numId="30" w16cid:durableId="387843339">
    <w:abstractNumId w:val="15"/>
  </w:num>
  <w:num w:numId="31" w16cid:durableId="1178739100">
    <w:abstractNumId w:val="4"/>
  </w:num>
  <w:num w:numId="32" w16cid:durableId="43262842">
    <w:abstractNumId w:val="7"/>
  </w:num>
  <w:num w:numId="33" w16cid:durableId="233781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82C29"/>
    <w:rsid w:val="000C5E3F"/>
    <w:rsid w:val="000D49D2"/>
    <w:rsid w:val="000F1926"/>
    <w:rsid w:val="00135E7C"/>
    <w:rsid w:val="00175138"/>
    <w:rsid w:val="001C27B2"/>
    <w:rsid w:val="001E6DE2"/>
    <w:rsid w:val="001F4676"/>
    <w:rsid w:val="001F6155"/>
    <w:rsid w:val="00204722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E439D"/>
    <w:rsid w:val="0042323A"/>
    <w:rsid w:val="00425ED4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609BA"/>
    <w:rsid w:val="005E49EF"/>
    <w:rsid w:val="005F51EB"/>
    <w:rsid w:val="00605A74"/>
    <w:rsid w:val="00610B53"/>
    <w:rsid w:val="00621BDB"/>
    <w:rsid w:val="006B4DF6"/>
    <w:rsid w:val="006C215B"/>
    <w:rsid w:val="00706DD7"/>
    <w:rsid w:val="00710C6F"/>
    <w:rsid w:val="00721BEC"/>
    <w:rsid w:val="00723F69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1C32"/>
    <w:rsid w:val="00877F70"/>
    <w:rsid w:val="00890FCD"/>
    <w:rsid w:val="008A4861"/>
    <w:rsid w:val="008C0347"/>
    <w:rsid w:val="00905802"/>
    <w:rsid w:val="00931CCA"/>
    <w:rsid w:val="00932394"/>
    <w:rsid w:val="009739DA"/>
    <w:rsid w:val="009D7753"/>
    <w:rsid w:val="00AA039D"/>
    <w:rsid w:val="00AA5131"/>
    <w:rsid w:val="00AC556C"/>
    <w:rsid w:val="00AE4436"/>
    <w:rsid w:val="00AE67DC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B3CCE"/>
    <w:rsid w:val="00CE4A68"/>
    <w:rsid w:val="00CE7E61"/>
    <w:rsid w:val="00D00E70"/>
    <w:rsid w:val="00D1494B"/>
    <w:rsid w:val="00D1668E"/>
    <w:rsid w:val="00D17D75"/>
    <w:rsid w:val="00D316B7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47577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F1926"/>
    <w:rsid w:val="00175138"/>
    <w:rsid w:val="001B5AC7"/>
    <w:rsid w:val="001D0A77"/>
    <w:rsid w:val="001E6DE2"/>
    <w:rsid w:val="002A5631"/>
    <w:rsid w:val="0042323A"/>
    <w:rsid w:val="00463977"/>
    <w:rsid w:val="00492D24"/>
    <w:rsid w:val="00717736"/>
    <w:rsid w:val="00763A89"/>
    <w:rsid w:val="0084571A"/>
    <w:rsid w:val="00871C32"/>
    <w:rsid w:val="008B303C"/>
    <w:rsid w:val="008D1F05"/>
    <w:rsid w:val="00931CCA"/>
    <w:rsid w:val="009739DA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</dc:title>
  <dc:subject/>
  <dc:creator>Karin Florie</dc:creator>
  <cp:keywords/>
  <dc:description/>
  <cp:lastModifiedBy>Karin Florie</cp:lastModifiedBy>
  <cp:revision>2</cp:revision>
  <dcterms:created xsi:type="dcterms:W3CDTF">2025-08-04T23:16:00Z</dcterms:created>
  <dcterms:modified xsi:type="dcterms:W3CDTF">2025-08-04T23:16:00Z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