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421540F1" w14:textId="1EB413D9" w:rsidR="00135E7C" w:rsidRDefault="00DD1E9D" w:rsidP="00135E7C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4099">
            <w:rPr>
              <w:color w:val="215E99" w:themeColor="text2" w:themeTint="BF"/>
              <w:sz w:val="36"/>
              <w:szCs w:val="36"/>
            </w:rPr>
            <w:t xml:space="preserve">Counselling </w:t>
          </w:r>
          <w:r w:rsidR="00C81957">
            <w:rPr>
              <w:color w:val="215E99" w:themeColor="text2" w:themeTint="BF"/>
              <w:sz w:val="36"/>
              <w:szCs w:val="36"/>
            </w:rPr>
            <w:t>Intake Form</w:t>
          </w:r>
        </w:sdtContent>
      </w:sdt>
    </w:p>
    <w:p w14:paraId="6343E01E" w14:textId="0EA3CAFF" w:rsidR="00C81957" w:rsidRPr="00C81957" w:rsidRDefault="00C81957" w:rsidP="00C81957">
      <w:pPr>
        <w:pStyle w:val="Heading3"/>
        <w:numPr>
          <w:ilvl w:val="0"/>
          <w:numId w:val="37"/>
        </w:numPr>
      </w:pPr>
      <w:r w:rsidRPr="00C81957">
        <w:t>General Information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159"/>
        <w:gridCol w:w="1114"/>
        <w:gridCol w:w="1066"/>
        <w:gridCol w:w="2505"/>
      </w:tblGrid>
      <w:tr w:rsidR="00C81957" w:rsidRPr="00C81957" w14:paraId="4675864E" w14:textId="77777777" w:rsidTr="00F70E01">
        <w:trPr>
          <w:trHeight w:val="30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DF9C3AD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Name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974" w14:textId="25E8785B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</w:p>
        </w:tc>
      </w:tr>
      <w:tr w:rsidR="00C81957" w:rsidRPr="00C81957" w14:paraId="78FEF051" w14:textId="77777777" w:rsidTr="00F70E01">
        <w:trPr>
          <w:trHeight w:val="30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5AE3CE6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Date of Birth / Age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FFE0" w14:textId="625E0576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</w:p>
        </w:tc>
      </w:tr>
      <w:tr w:rsidR="00C81957" w:rsidRPr="00C81957" w14:paraId="7C3E4A32" w14:textId="77777777" w:rsidTr="00F70E01">
        <w:trPr>
          <w:trHeight w:val="30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7563940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Address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C86A" w14:textId="5DD85F35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</w:p>
        </w:tc>
      </w:tr>
      <w:tr w:rsidR="00C81957" w:rsidRPr="00C81957" w14:paraId="641F4284" w14:textId="77777777" w:rsidTr="00F70E01">
        <w:trPr>
          <w:trHeight w:val="30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CB14923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Contact Method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FAFFD" w14:textId="77777777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Mobile  </w:t>
            </w:r>
          </w:p>
        </w:tc>
      </w:tr>
      <w:tr w:rsidR="00C81957" w:rsidRPr="00C81957" w14:paraId="4C53569A" w14:textId="77777777" w:rsidTr="00F70E01">
        <w:trPr>
          <w:trHeight w:val="30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E47B858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Email Address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7BB25" w14:textId="50C952E3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</w:p>
        </w:tc>
      </w:tr>
      <w:tr w:rsidR="00C81957" w:rsidRPr="00C81957" w14:paraId="31BF29FE" w14:textId="77777777" w:rsidTr="00F70E01">
        <w:trPr>
          <w:trHeight w:val="30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42E3BD2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Next of Kin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9B403" w14:textId="567DB81D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3BD74B" w14:textId="5069B48B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Contact details </w:t>
            </w:r>
          </w:p>
        </w:tc>
      </w:tr>
      <w:tr w:rsidR="00C81957" w:rsidRPr="00C81957" w14:paraId="19FA9022" w14:textId="77777777" w:rsidTr="00F70E01">
        <w:trPr>
          <w:trHeight w:val="30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DBAD5A2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Race / Ethnicity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271F4" w14:textId="1B67358C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</w:p>
        </w:tc>
      </w:tr>
      <w:tr w:rsidR="00C81957" w:rsidRPr="00C81957" w14:paraId="00DDBBB8" w14:textId="77777777" w:rsidTr="00F70E01">
        <w:trPr>
          <w:trHeight w:val="532"/>
        </w:trPr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C7830CF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Interpreters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54179" w14:textId="77777777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Do you require an interpreter? </w:t>
            </w:r>
          </w:p>
        </w:tc>
      </w:tr>
      <w:tr w:rsidR="00C81957" w:rsidRPr="00C81957" w14:paraId="7AEEA189" w14:textId="77777777" w:rsidTr="00F70E0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71F84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00E218" w14:textId="55C4E2ED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Yes </w:t>
            </w:r>
            <w:r w:rsidRPr="00C81957">
              <w:rPr>
                <w:rFonts w:ascii="Segoe UI Symbol" w:hAnsi="Segoe UI Symbol" w:cs="Segoe UI Symbol"/>
              </w:rPr>
              <w:t>☐</w:t>
            </w:r>
            <w:r w:rsidRPr="00C81957">
              <w:rPr>
                <w:rFonts w:ascii="Arial" w:hAnsi="Arial" w:cs="Arial"/>
              </w:rPr>
              <w:t xml:space="preserve">        No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</w:p>
        </w:tc>
      </w:tr>
      <w:tr w:rsidR="00C81957" w:rsidRPr="00C81957" w14:paraId="44002AE9" w14:textId="77777777" w:rsidTr="00F70E01">
        <w:trPr>
          <w:trHeight w:val="300"/>
        </w:trPr>
        <w:tc>
          <w:tcPr>
            <w:tcW w:w="2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B7F769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Communication needs/preferences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B4DB0" w14:textId="02401004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</w:p>
        </w:tc>
      </w:tr>
      <w:tr w:rsidR="00C81957" w:rsidRPr="00C81957" w14:paraId="2591CC33" w14:textId="77777777" w:rsidTr="00F70E01">
        <w:trPr>
          <w:trHeight w:val="300"/>
        </w:trPr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57AFB8B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Gender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0E799" w14:textId="77777777" w:rsidR="00C81957" w:rsidRPr="00C81957" w:rsidRDefault="00C81957" w:rsidP="00C81957">
            <w:pPr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What gender do you identify with? </w:t>
            </w:r>
          </w:p>
        </w:tc>
      </w:tr>
      <w:tr w:rsidR="00C81957" w:rsidRPr="00C81957" w14:paraId="1F175AE2" w14:textId="77777777" w:rsidTr="00F70E0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37E6B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25AA0F" w14:textId="77777777" w:rsidR="00C81957" w:rsidRPr="00C81957" w:rsidRDefault="00C81957" w:rsidP="00F70E01">
            <w:pPr>
              <w:spacing w:after="0"/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Male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9DD75" w14:textId="7B1C970E" w:rsidR="00C81957" w:rsidRPr="00C81957" w:rsidRDefault="00C81957" w:rsidP="00F70E01">
            <w:pPr>
              <w:spacing w:after="0"/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Female </w:t>
            </w:r>
            <w:r w:rsidRPr="00C81957">
              <w:rPr>
                <w:rFonts w:ascii="Segoe UI Symbol" w:hAnsi="Segoe UI Symbol" w:cs="Segoe UI Symbol"/>
              </w:rPr>
              <w:t>☐</w:t>
            </w:r>
            <w:r w:rsidRPr="00C81957">
              <w:rPr>
                <w:rFonts w:ascii="Arial" w:hAnsi="Arial" w:cs="Arial"/>
              </w:rPr>
              <w:t>      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B1D3CD" w14:textId="77777777" w:rsidR="00C81957" w:rsidRPr="00C81957" w:rsidRDefault="00C81957" w:rsidP="00F70E01">
            <w:pPr>
              <w:spacing w:after="0"/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Transgender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31E8B186" w14:textId="77777777" w:rsidTr="00F70E0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649DF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4CCB93" w14:textId="0A37D807" w:rsidR="00C81957" w:rsidRPr="00C81957" w:rsidRDefault="00C81957" w:rsidP="00F70E01">
            <w:pPr>
              <w:spacing w:after="0"/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Non-</w:t>
            </w:r>
            <w:r w:rsidRPr="00C81957">
              <w:rPr>
                <w:rFonts w:ascii="Arial" w:hAnsi="Arial" w:cs="Arial"/>
              </w:rPr>
              <w:t xml:space="preserve">binary </w:t>
            </w:r>
            <w:r w:rsidRPr="00C81957">
              <w:rPr>
                <w:rFonts w:ascii="Segoe UI Symbol" w:hAnsi="Segoe UI Symbol" w:cs="Segoe UI Symbol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A9EE4" w14:textId="1782F74F" w:rsidR="00C81957" w:rsidRPr="00C81957" w:rsidRDefault="00C81957" w:rsidP="00F70E01">
            <w:pPr>
              <w:spacing w:after="0"/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Prefer not to </w:t>
            </w:r>
            <w:r w:rsidRPr="00C81957">
              <w:rPr>
                <w:rFonts w:ascii="Arial" w:hAnsi="Arial" w:cs="Arial"/>
              </w:rPr>
              <w:t xml:space="preserve">respond </w:t>
            </w:r>
            <w:r w:rsidRPr="00C81957">
              <w:rPr>
                <w:rFonts w:ascii="Segoe UI Symbol" w:hAnsi="Segoe UI Symbol" w:cs="Segoe UI Symbol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1E7E86" w14:textId="77777777" w:rsidR="00C81957" w:rsidRPr="00C81957" w:rsidRDefault="00C81957" w:rsidP="00F70E01">
            <w:pPr>
              <w:spacing w:after="0"/>
              <w:ind w:left="18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</w:tr>
      <w:tr w:rsidR="00F70E01" w:rsidRPr="00C81957" w14:paraId="2813B30F" w14:textId="77777777" w:rsidTr="00F70E01">
        <w:trPr>
          <w:trHeight w:val="30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F2929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0AEEAC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732217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F8B85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C84BE1" w14:textId="77777777" w:rsidR="00C81957" w:rsidRPr="00C81957" w:rsidRDefault="00C81957" w:rsidP="00C81957">
            <w:r w:rsidRPr="00C81957">
              <w:t> </w:t>
            </w:r>
          </w:p>
        </w:tc>
      </w:tr>
    </w:tbl>
    <w:p w14:paraId="16C90265" w14:textId="66FF33D6" w:rsidR="00C81957" w:rsidRPr="00C81957" w:rsidRDefault="00C81957" w:rsidP="00C81957">
      <w:pPr>
        <w:pStyle w:val="Heading3"/>
        <w:numPr>
          <w:ilvl w:val="0"/>
          <w:numId w:val="37"/>
        </w:numPr>
      </w:pPr>
      <w:r w:rsidRPr="00C81957">
        <w:t>Demographics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2488"/>
        <w:gridCol w:w="2329"/>
        <w:gridCol w:w="2493"/>
      </w:tblGrid>
      <w:tr w:rsidR="00C81957" w:rsidRPr="00C81957" w14:paraId="0E2EE9D9" w14:textId="77777777" w:rsidTr="00F70E01">
        <w:trPr>
          <w:trHeight w:val="300"/>
        </w:trPr>
        <w:tc>
          <w:tcPr>
            <w:tcW w:w="19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86D9C28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Employment Status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C7E99" w14:textId="49C136C4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Full time </w:t>
            </w:r>
            <w:r w:rsidRPr="00DC6893">
              <w:rPr>
                <w:rFonts w:ascii="Arial" w:hAnsi="Arial" w:cs="Arial"/>
              </w:rPr>
              <w:t xml:space="preserve">work </w:t>
            </w:r>
            <w:r w:rsidRPr="00DC6893">
              <w:rPr>
                <w:rFonts w:ascii="Segoe UI Symbol" w:hAnsi="Segoe UI Symbol" w:cs="Segoe UI Symbol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1AC24" w14:textId="21A94312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Part-time wor</w:t>
            </w:r>
            <w:r w:rsidRPr="00DC6893">
              <w:rPr>
                <w:rFonts w:ascii="Arial" w:hAnsi="Arial" w:cs="Arial"/>
              </w:rPr>
              <w:t xml:space="preserve">k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5C4E1" w14:textId="47E013C2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Casual work </w:t>
            </w:r>
            <w:r w:rsidR="00DC6893" w:rsidRPr="00C81957">
              <w:rPr>
                <w:rFonts w:hint="eastAsia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</w:t>
            </w:r>
          </w:p>
        </w:tc>
      </w:tr>
      <w:tr w:rsidR="00C81957" w:rsidRPr="00C81957" w14:paraId="1E50E51C" w14:textId="77777777" w:rsidTr="00F70E0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DD1EB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FB0507" w14:textId="77777777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Unemployed    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CC386" w14:textId="165B27F0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DC6893">
              <w:rPr>
                <w:rFonts w:ascii="Arial" w:hAnsi="Arial" w:cs="Arial"/>
              </w:rPr>
              <w:t xml:space="preserve">Student </w:t>
            </w:r>
            <w:r w:rsidRPr="00DC6893">
              <w:rPr>
                <w:rFonts w:ascii="Segoe UI Symbol" w:hAnsi="Segoe UI Symbol" w:cs="Segoe UI Symbol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5A752" w14:textId="757ED5F7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Other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76CEBB5B" w14:textId="77777777" w:rsidTr="00F70E01">
        <w:trPr>
          <w:trHeight w:val="300"/>
        </w:trPr>
        <w:tc>
          <w:tcPr>
            <w:tcW w:w="19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0722171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Relationship Status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99D5A" w14:textId="7F063BA2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Married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67377" w14:textId="2D2AC3C4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Widowed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7A0A" w14:textId="77777777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Divorced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4F6A027C" w14:textId="77777777" w:rsidTr="00F70E0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67735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4834D9" w14:textId="1DE34910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proofErr w:type="spellStart"/>
            <w:r w:rsidRPr="00C81957">
              <w:rPr>
                <w:rFonts w:ascii="Arial" w:hAnsi="Arial" w:cs="Arial"/>
              </w:rPr>
              <w:t>Defacto</w:t>
            </w:r>
            <w:proofErr w:type="spellEnd"/>
            <w:r w:rsidRPr="00C81957">
              <w:rPr>
                <w:rFonts w:ascii="Arial" w:hAnsi="Arial" w:cs="Arial"/>
              </w:rPr>
              <w:t xml:space="preserve">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047C4" w14:textId="538FAA36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Single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E095D" w14:textId="55B2CD89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Recent breakup</w:t>
            </w:r>
            <w:r w:rsidR="00F70E01">
              <w:rPr>
                <w:rFonts w:ascii="Arial" w:hAnsi="Arial" w:cs="Arial"/>
              </w:rPr>
              <w:t xml:space="preserve">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0552A84A" w14:textId="77777777" w:rsidTr="00F70E01">
        <w:trPr>
          <w:trHeight w:val="300"/>
        </w:trPr>
        <w:tc>
          <w:tcPr>
            <w:tcW w:w="19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EE36C0" w14:textId="77777777" w:rsidR="00C81957" w:rsidRPr="00C81957" w:rsidRDefault="00C81957" w:rsidP="00C81957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Education Level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72636" w14:textId="77777777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No schooling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C9630" w14:textId="77777777" w:rsidR="00F70E01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Some high </w:t>
            </w:r>
          </w:p>
          <w:p w14:paraId="3641C3E1" w14:textId="6131C9EE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school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4558C" w14:textId="60A1ED40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Year 12 Certificate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</w:t>
            </w:r>
          </w:p>
        </w:tc>
      </w:tr>
      <w:tr w:rsidR="00C81957" w:rsidRPr="00C81957" w14:paraId="5B86D777" w14:textId="77777777" w:rsidTr="00F70E0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EDCD9" w14:textId="77777777" w:rsidR="00C81957" w:rsidRPr="00C81957" w:rsidRDefault="00C81957" w:rsidP="00C81957"/>
        </w:tc>
        <w:tc>
          <w:tcPr>
            <w:tcW w:w="2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E266C2" w14:textId="77777777" w:rsidR="00F70E01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Trade </w:t>
            </w:r>
          </w:p>
          <w:p w14:paraId="083B52FE" w14:textId="0DC78FC0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Certificate</w:t>
            </w:r>
            <w:r w:rsidR="00F70E01">
              <w:rPr>
                <w:rFonts w:ascii="Arial" w:hAnsi="Arial" w:cs="Arial"/>
              </w:rPr>
              <w:t xml:space="preserve">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42664" w14:textId="77777777" w:rsidR="00F70E01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Vocational </w:t>
            </w:r>
          </w:p>
          <w:p w14:paraId="66EB8BCD" w14:textId="778CE82E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Certificate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F13C8" w14:textId="4783E087" w:rsidR="00C81957" w:rsidRPr="00C81957" w:rsidRDefault="00C81957" w:rsidP="00385AAD">
            <w:pPr>
              <w:spacing w:after="0"/>
              <w:ind w:left="19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University Degree </w:t>
            </w:r>
            <w:r w:rsidR="00F70E01" w:rsidRPr="00C81957">
              <w:rPr>
                <w:rFonts w:hint="eastAsia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 xml:space="preserve">       </w:t>
            </w:r>
          </w:p>
        </w:tc>
      </w:tr>
    </w:tbl>
    <w:p w14:paraId="10589C66" w14:textId="77777777" w:rsidR="009B6C11" w:rsidRDefault="009B6C11" w:rsidP="009B6C11">
      <w:pPr>
        <w:pStyle w:val="Heading3"/>
        <w:ind w:left="720"/>
      </w:pPr>
    </w:p>
    <w:p w14:paraId="43DC13C3" w14:textId="77777777" w:rsidR="009B6C11" w:rsidRDefault="009B6C11" w:rsidP="009B6C11">
      <w:pPr>
        <w:pStyle w:val="Heading3"/>
        <w:ind w:left="720"/>
      </w:pPr>
    </w:p>
    <w:p w14:paraId="5F04DB27" w14:textId="3274BF4F" w:rsidR="00C81957" w:rsidRPr="00C81957" w:rsidRDefault="00C81957" w:rsidP="00C81957">
      <w:pPr>
        <w:pStyle w:val="Heading3"/>
        <w:numPr>
          <w:ilvl w:val="0"/>
          <w:numId w:val="37"/>
        </w:numPr>
      </w:pPr>
      <w:r w:rsidRPr="00C81957">
        <w:t>Living Arrangements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2264"/>
        <w:gridCol w:w="1142"/>
        <w:gridCol w:w="1077"/>
        <w:gridCol w:w="2449"/>
      </w:tblGrid>
      <w:tr w:rsidR="00C81957" w:rsidRPr="00C81957" w14:paraId="3E7FD656" w14:textId="77777777" w:rsidTr="009B6C11">
        <w:trPr>
          <w:trHeight w:val="300"/>
        </w:trPr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85848B9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Accommodation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ACE14" w14:textId="77777777" w:rsidR="00C81957" w:rsidRPr="00C81957" w:rsidRDefault="00C81957" w:rsidP="00385AAD">
            <w:pPr>
              <w:spacing w:after="0"/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Homeowner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0AC2F" w14:textId="15346480" w:rsidR="00C81957" w:rsidRPr="00C81957" w:rsidRDefault="00C81957" w:rsidP="00385AAD">
            <w:pPr>
              <w:spacing w:after="0"/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Private rental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FD5775" w14:textId="77777777" w:rsidR="009B6C11" w:rsidRDefault="00C81957" w:rsidP="009B6C11">
            <w:pPr>
              <w:spacing w:after="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Community </w:t>
            </w:r>
          </w:p>
          <w:p w14:paraId="030A5587" w14:textId="202F347D" w:rsidR="00C81957" w:rsidRPr="00C81957" w:rsidRDefault="00C81957" w:rsidP="009B6C11">
            <w:pPr>
              <w:spacing w:after="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housing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1858B5DF" w14:textId="77777777" w:rsidTr="009B6C1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E8739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A6685A" w14:textId="77777777" w:rsidR="00C81957" w:rsidRPr="00C81957" w:rsidRDefault="00C81957" w:rsidP="00385AAD">
            <w:pPr>
              <w:spacing w:after="0"/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Social housing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E2BF2" w14:textId="16002F9C" w:rsidR="00C81957" w:rsidRPr="00C81957" w:rsidRDefault="00C81957" w:rsidP="00385AAD">
            <w:pPr>
              <w:spacing w:after="0"/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Group home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E8C84A" w14:textId="77777777" w:rsidR="00C81957" w:rsidRPr="00C81957" w:rsidRDefault="00C81957" w:rsidP="009B6C11">
            <w:pPr>
              <w:spacing w:after="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Homeless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41ADBEC0" w14:textId="77777777" w:rsidTr="009B6C11">
        <w:trPr>
          <w:trHeight w:val="300"/>
        </w:trPr>
        <w:tc>
          <w:tcPr>
            <w:tcW w:w="227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E45F093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Current Living Arrangements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AF298" w14:textId="77777777" w:rsidR="00C81957" w:rsidRPr="00C81957" w:rsidRDefault="00C81957" w:rsidP="00385AAD">
            <w:pPr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Who are you currently living with? </w:t>
            </w:r>
          </w:p>
          <w:p w14:paraId="0422AF5A" w14:textId="35605DE8" w:rsidR="00C81957" w:rsidRPr="00C81957" w:rsidRDefault="00C81957" w:rsidP="00385AAD">
            <w:pPr>
              <w:ind w:left="130"/>
              <w:rPr>
                <w:rFonts w:ascii="Arial" w:hAnsi="Arial" w:cs="Arial"/>
              </w:rPr>
            </w:pPr>
          </w:p>
        </w:tc>
      </w:tr>
      <w:tr w:rsidR="00C81957" w:rsidRPr="00C81957" w14:paraId="09B9EF80" w14:textId="77777777" w:rsidTr="009B6C1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BA849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69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F3DEDF" w14:textId="77777777" w:rsidR="00C81957" w:rsidRPr="00C81957" w:rsidRDefault="00C81957" w:rsidP="00385AAD">
            <w:pPr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Names and ages of any children </w:t>
            </w:r>
          </w:p>
        </w:tc>
      </w:tr>
      <w:tr w:rsidR="00C81957" w:rsidRPr="00C81957" w14:paraId="110E38EE" w14:textId="77777777" w:rsidTr="009B6C1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5B6D9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E48942" w14:textId="51761076" w:rsidR="00C81957" w:rsidRPr="00C81957" w:rsidRDefault="00C81957" w:rsidP="00385AAD">
            <w:pPr>
              <w:ind w:left="130"/>
              <w:rPr>
                <w:rFonts w:ascii="Arial" w:hAnsi="Arial" w:cs="Arial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28E6E" w14:textId="77777777" w:rsidR="00C81957" w:rsidRPr="00C81957" w:rsidRDefault="00C81957" w:rsidP="00385AAD">
            <w:pPr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CEE9B4" w14:textId="77777777" w:rsidR="00C81957" w:rsidRPr="00C81957" w:rsidRDefault="00C81957" w:rsidP="00C81957">
            <w:pPr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  <w:p w14:paraId="69E86CC3" w14:textId="77777777" w:rsidR="00C81957" w:rsidRPr="00C81957" w:rsidRDefault="00C81957" w:rsidP="00C81957">
            <w:pPr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  <w:p w14:paraId="14A174E5" w14:textId="77777777" w:rsidR="00C81957" w:rsidRPr="00C81957" w:rsidRDefault="00C81957" w:rsidP="00C81957">
            <w:pPr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</w:tr>
      <w:tr w:rsidR="00C81957" w:rsidRPr="00C81957" w14:paraId="0FDA9AF2" w14:textId="77777777" w:rsidTr="009B6C1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ABDBA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69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3D7C69" w14:textId="77777777" w:rsidR="00C81957" w:rsidRPr="00C81957" w:rsidRDefault="00C81957" w:rsidP="00385AAD">
            <w:pPr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Are there any legal orders in place (court orders, AVO)? </w:t>
            </w:r>
          </w:p>
        </w:tc>
      </w:tr>
      <w:tr w:rsidR="00C81957" w:rsidRPr="00C81957" w14:paraId="776FDCE5" w14:textId="77777777" w:rsidTr="009B6C1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6DE60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3DE602" w14:textId="2C215130" w:rsidR="00C81957" w:rsidRPr="00C81957" w:rsidRDefault="00C81957" w:rsidP="00385AAD">
            <w:pPr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Yes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ADD277" w14:textId="0EC67459" w:rsidR="00C81957" w:rsidRPr="00C81957" w:rsidRDefault="00C81957" w:rsidP="00385AAD">
            <w:pPr>
              <w:ind w:left="130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No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</w:t>
            </w:r>
          </w:p>
        </w:tc>
      </w:tr>
      <w:tr w:rsidR="00C81957" w:rsidRPr="00C81957" w14:paraId="31D22352" w14:textId="77777777" w:rsidTr="009B6C11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A29D7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226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3DF43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91C73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856595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6DE12" w14:textId="77777777" w:rsidR="00C81957" w:rsidRPr="00C81957" w:rsidRDefault="00C81957" w:rsidP="00C81957">
            <w:r w:rsidRPr="00C81957">
              <w:t> </w:t>
            </w:r>
          </w:p>
        </w:tc>
      </w:tr>
    </w:tbl>
    <w:p w14:paraId="65A1BEE7" w14:textId="20111D1C" w:rsidR="00C81957" w:rsidRPr="00C81957" w:rsidRDefault="00C81957" w:rsidP="00C81957">
      <w:pPr>
        <w:pStyle w:val="Heading3"/>
        <w:numPr>
          <w:ilvl w:val="0"/>
          <w:numId w:val="37"/>
        </w:numPr>
      </w:pPr>
      <w:r w:rsidRPr="00C81957">
        <w:t>Physical and Mental Health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053"/>
        <w:gridCol w:w="1230"/>
        <w:gridCol w:w="1148"/>
        <w:gridCol w:w="2515"/>
      </w:tblGrid>
      <w:tr w:rsidR="00C81957" w:rsidRPr="00C81957" w14:paraId="3F8B5DB9" w14:textId="77777777" w:rsidTr="00385AAD">
        <w:trPr>
          <w:trHeight w:val="300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9259404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Physical Health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C06BE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How would you rate your current physical health? </w:t>
            </w:r>
          </w:p>
        </w:tc>
      </w:tr>
      <w:tr w:rsidR="00C81957" w:rsidRPr="00C81957" w14:paraId="288628BC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74C9D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62FBAD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Very good </w:t>
            </w:r>
          </w:p>
        </w:tc>
        <w:tc>
          <w:tcPr>
            <w:tcW w:w="23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F11E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Good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F7DA7F" w14:textId="0B10F840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Average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3CBA7089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56BAB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9061E0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Poor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7B7A7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Very poor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1D3D03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</w:tr>
      <w:tr w:rsidR="00C81957" w:rsidRPr="00C81957" w14:paraId="3D971914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C0671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10129D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List any past or current health issues? </w:t>
            </w:r>
          </w:p>
          <w:p w14:paraId="6184C56F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</w:tr>
      <w:tr w:rsidR="00C81957" w:rsidRPr="00C81957" w14:paraId="6A6D1DA8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9E15D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37A977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Do you have any allergies? </w:t>
            </w:r>
          </w:p>
        </w:tc>
      </w:tr>
      <w:tr w:rsidR="00C81957" w:rsidRPr="00C81957" w14:paraId="72237E7E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7B7A7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3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ED8B02" w14:textId="25107370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Yes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FAC9FB" w14:textId="785B7354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No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417AA14C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89F95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CF020E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List any medication currently being taken. </w:t>
            </w:r>
          </w:p>
          <w:p w14:paraId="72F526A9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  <w:p w14:paraId="41D91EAD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</w:tr>
      <w:tr w:rsidR="00C81957" w:rsidRPr="00C81957" w14:paraId="143C7C38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AC145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2533AF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Do you use any drugs? </w:t>
            </w:r>
          </w:p>
        </w:tc>
      </w:tr>
      <w:tr w:rsidR="00C81957" w:rsidRPr="00C81957" w14:paraId="0B01BB47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63A4C" w14:textId="77777777" w:rsidR="00C81957" w:rsidRPr="00C81957" w:rsidRDefault="00C81957" w:rsidP="00C81957"/>
        </w:tc>
        <w:tc>
          <w:tcPr>
            <w:tcW w:w="3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A75A2A" w14:textId="03294E68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Yes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3ACE1C" w14:textId="538EF399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No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</w:p>
        </w:tc>
      </w:tr>
      <w:tr w:rsidR="00C81957" w:rsidRPr="00C81957" w14:paraId="05DA1661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A419F" w14:textId="77777777" w:rsidR="00C81957" w:rsidRPr="00C81957" w:rsidRDefault="00C81957" w:rsidP="00C81957"/>
        </w:tc>
        <w:tc>
          <w:tcPr>
            <w:tcW w:w="69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345EC1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If yes, what drugs do you use? </w:t>
            </w:r>
          </w:p>
          <w:p w14:paraId="492404D4" w14:textId="3035BE41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</w:p>
        </w:tc>
      </w:tr>
      <w:tr w:rsidR="00C81957" w:rsidRPr="00C81957" w14:paraId="3BAE6B68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94728" w14:textId="77777777" w:rsidR="00C81957" w:rsidRPr="00C81957" w:rsidRDefault="00C81957" w:rsidP="00C81957"/>
        </w:tc>
        <w:tc>
          <w:tcPr>
            <w:tcW w:w="69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4B7AB0" w14:textId="77777777" w:rsidR="00C81957" w:rsidRPr="00C81957" w:rsidRDefault="00C81957" w:rsidP="00385AAD">
            <w:pPr>
              <w:ind w:left="14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How often do you use drugs? Not anymore.  </w:t>
            </w:r>
          </w:p>
        </w:tc>
      </w:tr>
      <w:tr w:rsidR="00385AAD" w:rsidRPr="00C81957" w14:paraId="284A98A8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B5AD6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4B8865B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Daily 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16E4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Weekly 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0DC1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Monthly </w:t>
            </w:r>
          </w:p>
        </w:tc>
      </w:tr>
      <w:tr w:rsidR="00C81957" w:rsidRPr="00C81957" w14:paraId="512BCBEA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F1BF4" w14:textId="77777777" w:rsidR="00C81957" w:rsidRPr="00C81957" w:rsidRDefault="00C81957" w:rsidP="00C81957"/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703EF3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Do you or any family members identify with any of the following? </w:t>
            </w:r>
          </w:p>
        </w:tc>
      </w:tr>
      <w:tr w:rsidR="00C81957" w:rsidRPr="00C81957" w14:paraId="734E609B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AAF78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6A51CF" w14:textId="1552A2EC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Arthritis </w:t>
            </w:r>
            <w:r w:rsidR="009B6C11" w:rsidRPr="00C81957">
              <w:rPr>
                <w:rFonts w:hint="eastAsia"/>
                <w:lang w:val="en-US"/>
              </w:rPr>
              <w:t>☐</w:t>
            </w:r>
          </w:p>
        </w:tc>
        <w:tc>
          <w:tcPr>
            <w:tcW w:w="23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1230D" w14:textId="16E494ED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Asthma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3A940C" w14:textId="106E239C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Back problems </w:t>
            </w:r>
            <w:r w:rsidR="009B6C11" w:rsidRPr="00C81957">
              <w:rPr>
                <w:rFonts w:hint="eastAsia"/>
                <w:lang w:val="en-US"/>
              </w:rPr>
              <w:t>☐</w:t>
            </w:r>
          </w:p>
        </w:tc>
      </w:tr>
      <w:tr w:rsidR="00C81957" w:rsidRPr="00C81957" w14:paraId="2812E69A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D08C1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A5A40F" w14:textId="49BB543A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Cancer </w:t>
            </w:r>
            <w:r w:rsidR="009B6C11" w:rsidRPr="00C81957">
              <w:rPr>
                <w:rFonts w:hint="eastAsia"/>
                <w:lang w:val="en-US"/>
              </w:rPr>
              <w:t>☐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3CC63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Kidney disease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14ABE3" w14:textId="25D54C52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Breathing issues </w:t>
            </w:r>
            <w:r w:rsidR="009B6C11" w:rsidRPr="00C81957">
              <w:rPr>
                <w:rFonts w:hint="eastAsia"/>
                <w:lang w:val="en-US"/>
              </w:rPr>
              <w:t>☐</w:t>
            </w:r>
          </w:p>
        </w:tc>
      </w:tr>
      <w:tr w:rsidR="00C81957" w:rsidRPr="00C81957" w14:paraId="0D7D6180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57231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9AB03F" w14:textId="245D3B26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Diabetes</w:t>
            </w:r>
            <w:r w:rsidR="009B6C11">
              <w:rPr>
                <w:rFonts w:ascii="Arial" w:hAnsi="Arial" w:cs="Arial"/>
              </w:rPr>
              <w:t xml:space="preserve"> </w:t>
            </w:r>
            <w:r w:rsidR="009B6C11" w:rsidRPr="00C81957">
              <w:rPr>
                <w:rFonts w:hint="eastAsia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830D5" w14:textId="72DF6027" w:rsidR="00C81957" w:rsidRPr="00C81957" w:rsidRDefault="00AF1890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Heart disease </w:t>
            </w:r>
            <w:r w:rsidRPr="00C81957">
              <w:rPr>
                <w:rFonts w:hint="eastAsia"/>
                <w:lang w:val="en-US"/>
              </w:rPr>
              <w:t>☐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265450" w14:textId="72A27B6C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Stroke </w:t>
            </w:r>
            <w:r w:rsidR="009B6C11" w:rsidRPr="00C81957">
              <w:rPr>
                <w:rFonts w:hint="eastAsia"/>
                <w:lang w:val="en-US"/>
              </w:rPr>
              <w:t>☐</w:t>
            </w:r>
          </w:p>
        </w:tc>
      </w:tr>
      <w:tr w:rsidR="00C81957" w:rsidRPr="00C81957" w14:paraId="3C53C0B4" w14:textId="77777777" w:rsidTr="00385AAD">
        <w:trPr>
          <w:trHeight w:val="300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21636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EADDA0" w14:textId="0D285F5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Vascular disease</w:t>
            </w:r>
            <w:r w:rsidR="00AF1890" w:rsidRPr="00C81957">
              <w:rPr>
                <w:rFonts w:hint="eastAsia"/>
                <w:lang w:val="en-US"/>
              </w:rPr>
              <w:t xml:space="preserve"> </w:t>
            </w:r>
            <w:r w:rsidR="00AF1890" w:rsidRPr="00C81957">
              <w:rPr>
                <w:rFonts w:hint="eastAsia"/>
                <w:lang w:val="en-US"/>
              </w:rPr>
              <w:t>☐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50BF4" w14:textId="6537E54E" w:rsidR="00C81957" w:rsidRPr="00C81957" w:rsidRDefault="00AF1890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</w:t>
            </w:r>
            <w:r w:rsidRPr="00C81957">
              <w:rPr>
                <w:rFonts w:hint="eastAsia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E87EC2" w14:textId="3EC6682B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Other</w:t>
            </w:r>
            <w:r w:rsidR="009B6C11">
              <w:rPr>
                <w:rFonts w:ascii="Arial" w:hAnsi="Arial" w:cs="Arial"/>
              </w:rPr>
              <w:t xml:space="preserve"> </w:t>
            </w:r>
            <w:r w:rsidR="009B6C11" w:rsidRPr="00C81957">
              <w:rPr>
                <w:rFonts w:hint="eastAsia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</w:t>
            </w:r>
          </w:p>
        </w:tc>
      </w:tr>
      <w:tr w:rsidR="00C81957" w:rsidRPr="00C81957" w14:paraId="251E2631" w14:textId="77777777" w:rsidTr="00385AAD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48644" w14:textId="77777777" w:rsidR="00C81957" w:rsidRPr="00C81957" w:rsidRDefault="00C81957" w:rsidP="00385AAD">
            <w:pPr>
              <w:ind w:left="127"/>
            </w:pPr>
            <w:r w:rsidRPr="00C81957">
              <w:rPr>
                <w:b/>
                <w:bCs/>
              </w:rPr>
              <w:t>Mental Health</w:t>
            </w:r>
            <w:r w:rsidRPr="00C81957">
              <w:t> 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FC67A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How would you rate your current general mental health? </w:t>
            </w:r>
          </w:p>
        </w:tc>
      </w:tr>
      <w:tr w:rsidR="00C81957" w:rsidRPr="00C81957" w14:paraId="585DDD74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BE08C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D21DEC" w14:textId="117E0372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Very good</w:t>
            </w:r>
            <w:r w:rsidR="00AF1890">
              <w:rPr>
                <w:rFonts w:ascii="Arial" w:hAnsi="Arial" w:cs="Arial"/>
              </w:rPr>
              <w:t xml:space="preserve"> 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2B004" w14:textId="3EDC64F3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Good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B755A8" w14:textId="5940EBB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Average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</w:tr>
      <w:tr w:rsidR="00C81957" w:rsidRPr="00C81957" w14:paraId="0B9F0E76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599A9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E4BF2A" w14:textId="72B9040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Poor</w:t>
            </w:r>
            <w:r w:rsidR="00AF1890">
              <w:rPr>
                <w:rFonts w:ascii="Arial" w:hAnsi="Arial" w:cs="Arial"/>
              </w:rPr>
              <w:t xml:space="preserve">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66EC6" w14:textId="098E4DD2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Very poor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546477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</w:tr>
      <w:tr w:rsidR="00C81957" w:rsidRPr="00C81957" w14:paraId="79100835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A878D" w14:textId="77777777" w:rsidR="00C81957" w:rsidRPr="00C81957" w:rsidRDefault="00C81957" w:rsidP="00C81957"/>
        </w:tc>
        <w:tc>
          <w:tcPr>
            <w:tcW w:w="69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2F1F62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List any past or current mental health issues? </w:t>
            </w:r>
          </w:p>
          <w:p w14:paraId="2224CE6E" w14:textId="3CD3962F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</w:p>
        </w:tc>
      </w:tr>
      <w:tr w:rsidR="00C81957" w:rsidRPr="00C81957" w14:paraId="6D174E3C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7C692" w14:textId="77777777" w:rsidR="00C81957" w:rsidRPr="00C81957" w:rsidRDefault="00C81957" w:rsidP="00C81957"/>
        </w:tc>
        <w:tc>
          <w:tcPr>
            <w:tcW w:w="69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29CFD7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Do you or any family members identify with any of the following? </w:t>
            </w:r>
          </w:p>
        </w:tc>
      </w:tr>
      <w:tr w:rsidR="00C81957" w:rsidRPr="00C81957" w14:paraId="592589D9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398D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A9A379" w14:textId="2819981E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Alcohol abuse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13D35" w14:textId="19704549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Substance abuse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C61BCE" w14:textId="7DEF0A79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Domestic </w:t>
            </w:r>
            <w:r w:rsidR="00AF1890">
              <w:rPr>
                <w:rFonts w:ascii="Arial" w:hAnsi="Arial" w:cs="Arial"/>
              </w:rPr>
              <w:t>v</w:t>
            </w:r>
            <w:r w:rsidRPr="00C81957">
              <w:rPr>
                <w:rFonts w:ascii="Arial" w:hAnsi="Arial" w:cs="Arial"/>
              </w:rPr>
              <w:t>iolence</w:t>
            </w:r>
            <w:r w:rsidR="00AF1890">
              <w:rPr>
                <w:rFonts w:ascii="Arial" w:hAnsi="Arial" w:cs="Arial"/>
              </w:rPr>
              <w:t xml:space="preserve"> 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  <w:r w:rsidRPr="00C81957">
              <w:rPr>
                <w:rFonts w:ascii="Arial" w:hAnsi="Arial" w:cs="Arial"/>
              </w:rPr>
              <w:t> </w:t>
            </w:r>
          </w:p>
        </w:tc>
      </w:tr>
      <w:tr w:rsidR="00C81957" w:rsidRPr="00C81957" w14:paraId="4CE93073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25C6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83CB8A" w14:textId="48488F5C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Anger issues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41FDC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Violence and aggression 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E713A3" w14:textId="5671BB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Autism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</w:tr>
      <w:tr w:rsidR="00C81957" w:rsidRPr="00C81957" w14:paraId="375A3CF9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49C9F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29485E" w14:textId="63E874C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Suicide attempts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A185E" w14:textId="0145C5B9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Self-harming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8B0033" w14:textId="77777777" w:rsidR="00AF1890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Personality </w:t>
            </w:r>
          </w:p>
          <w:p w14:paraId="291575F0" w14:textId="4788F0CF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disorders</w:t>
            </w:r>
            <w:r w:rsidR="00AF1890">
              <w:rPr>
                <w:rFonts w:ascii="Arial" w:hAnsi="Arial" w:cs="Arial"/>
              </w:rPr>
              <w:t xml:space="preserve"> 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  <w:r w:rsidRPr="00C81957">
              <w:rPr>
                <w:rFonts w:ascii="Arial" w:hAnsi="Arial" w:cs="Arial"/>
              </w:rPr>
              <w:t> </w:t>
            </w:r>
          </w:p>
        </w:tc>
      </w:tr>
      <w:tr w:rsidR="00C81957" w:rsidRPr="00C81957" w14:paraId="7FB998C6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1EC8F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3CE418" w14:textId="02B1B136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Schizophrenia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744C2" w14:textId="19BEC259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proofErr w:type="gramStart"/>
            <w:r w:rsidRPr="00C81957">
              <w:rPr>
                <w:rFonts w:ascii="Arial" w:hAnsi="Arial" w:cs="Arial"/>
              </w:rPr>
              <w:t xml:space="preserve">Depression 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proofErr w:type="gramEnd"/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E5B0B9" w14:textId="34EF771F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Anxiety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</w:tr>
      <w:tr w:rsidR="00C81957" w:rsidRPr="00C81957" w14:paraId="7A56F8FB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6CF88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F44198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Post traumatic stress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05A4" w14:textId="77777777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Dementia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89E50D" w14:textId="77777777" w:rsidR="00AF1890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Obsessive </w:t>
            </w:r>
          </w:p>
          <w:p w14:paraId="14361882" w14:textId="5C24D4F3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compulsion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</w:tr>
      <w:tr w:rsidR="00C81957" w:rsidRPr="00C81957" w14:paraId="69EA891C" w14:textId="77777777" w:rsidTr="00385AAD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AB981" w14:textId="77777777" w:rsidR="00C81957" w:rsidRPr="00C81957" w:rsidRDefault="00C81957" w:rsidP="00C81957"/>
        </w:tc>
        <w:tc>
          <w:tcPr>
            <w:tcW w:w="2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CB81AC" w14:textId="4E939DE9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Smoking or vaping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A8E68" w14:textId="784EE999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 xml:space="preserve">Trouble sleeping 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760D57" w14:textId="7979ADF9" w:rsidR="00C81957" w:rsidRPr="00C81957" w:rsidRDefault="00C81957" w:rsidP="00AF1890">
            <w:pPr>
              <w:spacing w:after="0"/>
              <w:ind w:left="132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Other </w:t>
            </w:r>
            <w:r w:rsidR="00AF1890" w:rsidRPr="00C81957">
              <w:rPr>
                <w:rFonts w:hint="eastAsia"/>
                <w:lang w:val="en-US"/>
              </w:rPr>
              <w:t>☐</w:t>
            </w:r>
            <w:r w:rsidR="00AF1890" w:rsidRPr="00C81957">
              <w:rPr>
                <w:rFonts w:ascii="Arial" w:hAnsi="Arial" w:cs="Arial"/>
              </w:rPr>
              <w:t> </w:t>
            </w:r>
          </w:p>
        </w:tc>
      </w:tr>
      <w:tr w:rsidR="00385AAD" w:rsidRPr="00C81957" w14:paraId="37294788" w14:textId="77777777" w:rsidTr="00385AA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AF473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205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A0D498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088584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6D891" w14:textId="77777777" w:rsidR="00C81957" w:rsidRPr="00C81957" w:rsidRDefault="00C81957" w:rsidP="00C81957">
            <w:r w:rsidRPr="00C81957">
              <w:t> 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DF14B0" w14:textId="77777777" w:rsidR="00C81957" w:rsidRPr="00C81957" w:rsidRDefault="00C81957" w:rsidP="00C81957">
            <w:r w:rsidRPr="00C81957">
              <w:t> </w:t>
            </w:r>
          </w:p>
        </w:tc>
      </w:tr>
    </w:tbl>
    <w:p w14:paraId="45A9EA99" w14:textId="7BD68002" w:rsidR="00C81957" w:rsidRPr="00C81957" w:rsidRDefault="00C81957" w:rsidP="00C81957">
      <w:pPr>
        <w:pStyle w:val="Heading3"/>
        <w:numPr>
          <w:ilvl w:val="0"/>
          <w:numId w:val="37"/>
        </w:numPr>
      </w:pPr>
      <w:r w:rsidRPr="00C81957">
        <w:t>Lifestyle and Recreation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6669"/>
      </w:tblGrid>
      <w:tr w:rsidR="00C81957" w:rsidRPr="00C81957" w14:paraId="1699454C" w14:textId="77777777">
        <w:trPr>
          <w:trHeight w:val="300"/>
        </w:trPr>
        <w:tc>
          <w:tcPr>
            <w:tcW w:w="2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299C048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Lifestyle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255AE" w14:textId="77777777" w:rsidR="00C81957" w:rsidRPr="00C81957" w:rsidRDefault="00C81957" w:rsidP="00AF1890">
            <w:pPr>
              <w:ind w:left="71" w:firstLine="1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Who, what or where is important to you? </w:t>
            </w:r>
          </w:p>
          <w:p w14:paraId="2A30520C" w14:textId="5DEA0845" w:rsidR="00C81957" w:rsidRPr="00C81957" w:rsidRDefault="00C81957" w:rsidP="00AF1890">
            <w:pPr>
              <w:ind w:left="71" w:firstLine="1"/>
              <w:rPr>
                <w:rFonts w:ascii="Arial" w:hAnsi="Arial" w:cs="Arial"/>
              </w:rPr>
            </w:pPr>
          </w:p>
          <w:p w14:paraId="1AC870BA" w14:textId="77777777" w:rsidR="00C81957" w:rsidRPr="00C81957" w:rsidRDefault="00C81957" w:rsidP="00AF1890">
            <w:pPr>
              <w:ind w:left="71" w:firstLine="1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</w:t>
            </w:r>
          </w:p>
        </w:tc>
      </w:tr>
      <w:tr w:rsidR="00C81957" w:rsidRPr="00C81957" w14:paraId="3E09A52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43128" w14:textId="77777777" w:rsidR="00C81957" w:rsidRPr="00C81957" w:rsidRDefault="00C81957" w:rsidP="00C81957"/>
        </w:tc>
        <w:tc>
          <w:tcPr>
            <w:tcW w:w="7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DE7603" w14:textId="77777777" w:rsidR="00C81957" w:rsidRPr="00C81957" w:rsidRDefault="00C81957" w:rsidP="00AF1890">
            <w:pPr>
              <w:ind w:left="71" w:firstLine="1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Do you have any activities or hobbies you enjoy? </w:t>
            </w:r>
          </w:p>
          <w:p w14:paraId="396250EB" w14:textId="77777777" w:rsidR="00C81957" w:rsidRPr="00C81957" w:rsidRDefault="00C81957" w:rsidP="00AF1890">
            <w:pPr>
              <w:ind w:left="71" w:firstLine="1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</w:t>
            </w:r>
          </w:p>
          <w:p w14:paraId="38EED90D" w14:textId="5CDDA010" w:rsidR="00C81957" w:rsidRPr="00C81957" w:rsidRDefault="00C81957" w:rsidP="00AF1890">
            <w:pPr>
              <w:ind w:left="71" w:firstLine="1"/>
              <w:rPr>
                <w:rFonts w:ascii="Arial" w:hAnsi="Arial" w:cs="Arial"/>
              </w:rPr>
            </w:pPr>
          </w:p>
        </w:tc>
      </w:tr>
      <w:tr w:rsidR="00C81957" w:rsidRPr="00C81957" w14:paraId="51BCD6B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1DCC8" w14:textId="77777777" w:rsidR="00C81957" w:rsidRPr="00C81957" w:rsidRDefault="00C81957" w:rsidP="00C81957"/>
        </w:tc>
        <w:tc>
          <w:tcPr>
            <w:tcW w:w="7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4F91B1" w14:textId="77777777" w:rsidR="00C81957" w:rsidRPr="00C81957" w:rsidRDefault="00C81957" w:rsidP="00AF1890">
            <w:pPr>
              <w:ind w:left="71" w:firstLine="1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What are some ways you unwind and take care of yourself? </w:t>
            </w:r>
          </w:p>
          <w:p w14:paraId="5E5A86F8" w14:textId="77777777" w:rsidR="00C81957" w:rsidRPr="00C81957" w:rsidRDefault="00C81957" w:rsidP="00AF1890">
            <w:pPr>
              <w:ind w:left="71" w:firstLine="1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  <w:p w14:paraId="51F8D2D3" w14:textId="77777777" w:rsidR="00C81957" w:rsidRPr="00C81957" w:rsidRDefault="00C81957" w:rsidP="00AF1890">
            <w:pPr>
              <w:ind w:left="71" w:firstLine="1"/>
            </w:pPr>
            <w:r w:rsidRPr="00C81957">
              <w:t>  </w:t>
            </w:r>
          </w:p>
        </w:tc>
      </w:tr>
    </w:tbl>
    <w:p w14:paraId="282273BA" w14:textId="77777777" w:rsidR="00AF1890" w:rsidRDefault="00AF1890" w:rsidP="00AF1890">
      <w:pPr>
        <w:pStyle w:val="Heading3"/>
        <w:ind w:left="720"/>
      </w:pPr>
    </w:p>
    <w:p w14:paraId="7DD74256" w14:textId="77777777" w:rsidR="00AF1890" w:rsidRDefault="00AF1890" w:rsidP="00AF1890"/>
    <w:p w14:paraId="43C606A5" w14:textId="77777777" w:rsidR="00AF1890" w:rsidRPr="00AF1890" w:rsidRDefault="00AF1890" w:rsidP="00AF1890"/>
    <w:p w14:paraId="41378600" w14:textId="77777777" w:rsidR="00AF1890" w:rsidRDefault="00AF1890">
      <w:pPr>
        <w:spacing w:after="120" w:line="240" w:lineRule="auto"/>
        <w:jc w:val="both"/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4C1D9AFD" w14:textId="77777777" w:rsidR="00AF1890" w:rsidRDefault="00AF1890" w:rsidP="00AF1890">
      <w:pPr>
        <w:pStyle w:val="Heading3"/>
        <w:ind w:left="720"/>
      </w:pPr>
    </w:p>
    <w:p w14:paraId="54864A87" w14:textId="5E5DB60B" w:rsidR="00C81957" w:rsidRPr="00C81957" w:rsidRDefault="00C81957" w:rsidP="00C81957">
      <w:pPr>
        <w:pStyle w:val="Heading3"/>
        <w:numPr>
          <w:ilvl w:val="0"/>
          <w:numId w:val="37"/>
        </w:numPr>
      </w:pPr>
      <w:r w:rsidRPr="00C81957">
        <w:t>Counselling Goals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3215"/>
        <w:gridCol w:w="3808"/>
      </w:tblGrid>
      <w:tr w:rsidR="00C81957" w:rsidRPr="00C81957" w14:paraId="2A12EF32" w14:textId="77777777">
        <w:trPr>
          <w:trHeight w:val="300"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EE5F648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Referral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7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60ED0" w14:textId="77777777" w:rsidR="00C81957" w:rsidRP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How did you hear about Links Community Centre? </w:t>
            </w:r>
          </w:p>
        </w:tc>
      </w:tr>
      <w:tr w:rsidR="00C81957" w:rsidRPr="00C81957" w14:paraId="74A48A2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F1C65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A11041" w14:textId="0A1C8AC4" w:rsidR="00C81957" w:rsidRP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Referred </w:t>
            </w:r>
            <w:r w:rsidRPr="00C81957">
              <w:rPr>
                <w:rFonts w:ascii="Segoe UI Symbol" w:hAnsi="Segoe UI Symbol" w:cs="Segoe UI Symbol"/>
                <w:lang w:val="en-US"/>
              </w:rPr>
              <w:t>☐</w:t>
            </w:r>
            <w:r w:rsidRPr="00C81957">
              <w:rPr>
                <w:rFonts w:ascii="Arial" w:hAnsi="Arial" w:cs="Arial"/>
              </w:rPr>
              <w:t>         </w:t>
            </w:r>
          </w:p>
          <w:p w14:paraId="65F964FA" w14:textId="77777777" w:rsidR="00C81957" w:rsidRP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By whom? </w:t>
            </w:r>
          </w:p>
          <w:p w14:paraId="2BA3C315" w14:textId="77777777" w:rsidR="00C81957" w:rsidRP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FC48F" w14:textId="69E11FA1" w:rsidR="00C81957" w:rsidRPr="00C81957" w:rsidRDefault="00C81957" w:rsidP="00385AAD">
            <w:pPr>
              <w:ind w:left="133"/>
            </w:pPr>
            <w:r w:rsidRPr="00C81957">
              <w:t xml:space="preserve">Self-referred </w:t>
            </w:r>
            <w:r w:rsidRPr="00C81957">
              <w:rPr>
                <w:rFonts w:hint="eastAsia"/>
                <w:lang w:val="en-US"/>
              </w:rPr>
              <w:t>☐</w:t>
            </w:r>
            <w:r w:rsidRPr="00C81957">
              <w:t>         </w:t>
            </w:r>
          </w:p>
        </w:tc>
      </w:tr>
      <w:tr w:rsidR="00C81957" w:rsidRPr="00C81957" w14:paraId="593B0B5D" w14:textId="77777777">
        <w:trPr>
          <w:trHeight w:val="300"/>
        </w:trPr>
        <w:tc>
          <w:tcPr>
            <w:tcW w:w="21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755AD39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Issue and Goals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7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95D39" w14:textId="7165A10B" w:rsidR="00C81957" w:rsidRP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What brings you here today? </w:t>
            </w:r>
            <w:r w:rsidRPr="00C81957">
              <w:rPr>
                <w:rFonts w:ascii="Arial" w:hAnsi="Arial" w:cs="Arial"/>
              </w:rPr>
              <w:br/>
            </w:r>
          </w:p>
          <w:p w14:paraId="2BD9FF3E" w14:textId="77777777" w:rsidR="00C81957" w:rsidRP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  <w:p w14:paraId="6521B574" w14:textId="77777777" w:rsidR="00C81957" w:rsidRP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</w:t>
            </w:r>
          </w:p>
        </w:tc>
      </w:tr>
      <w:tr w:rsidR="00C81957" w:rsidRPr="00C81957" w14:paraId="1218CA6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FE206" w14:textId="77777777" w:rsidR="00C81957" w:rsidRPr="00C81957" w:rsidRDefault="00C81957" w:rsidP="00C81957">
            <w:pPr>
              <w:rPr>
                <w:rFonts w:ascii="Arial" w:hAnsi="Arial" w:cs="Arial"/>
              </w:rPr>
            </w:pPr>
          </w:p>
        </w:tc>
        <w:tc>
          <w:tcPr>
            <w:tcW w:w="76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FEE7F4" w14:textId="77777777" w:rsidR="00C81957" w:rsidRP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What goals do you hope to meet by attending counselling? </w:t>
            </w:r>
          </w:p>
          <w:p w14:paraId="2FA8116B" w14:textId="77777777" w:rsidR="00C81957" w:rsidRDefault="00C81957" w:rsidP="00385AAD">
            <w:pPr>
              <w:ind w:left="133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</w:rPr>
              <w:t>   </w:t>
            </w:r>
          </w:p>
          <w:p w14:paraId="6D27859D" w14:textId="77777777" w:rsidR="00AF1890" w:rsidRDefault="00AF1890" w:rsidP="00385AAD">
            <w:pPr>
              <w:ind w:left="133"/>
              <w:rPr>
                <w:rFonts w:ascii="Arial" w:hAnsi="Arial" w:cs="Arial"/>
              </w:rPr>
            </w:pPr>
          </w:p>
          <w:p w14:paraId="450CAB6A" w14:textId="3860F24B" w:rsidR="00AF1890" w:rsidRPr="00C81957" w:rsidRDefault="00AF1890" w:rsidP="00385AAD">
            <w:pPr>
              <w:ind w:left="133"/>
              <w:rPr>
                <w:rFonts w:ascii="Arial" w:hAnsi="Arial" w:cs="Arial"/>
              </w:rPr>
            </w:pPr>
          </w:p>
        </w:tc>
      </w:tr>
    </w:tbl>
    <w:p w14:paraId="5C1A143B" w14:textId="77777777" w:rsidR="00C81957" w:rsidRPr="00C81957" w:rsidRDefault="00C81957" w:rsidP="00C81957">
      <w:r w:rsidRPr="00C81957">
        <w:t>  </w:t>
      </w:r>
    </w:p>
    <w:p w14:paraId="6F86FF76" w14:textId="41A76BBF" w:rsidR="00C81957" w:rsidRPr="00C81957" w:rsidRDefault="00C81957" w:rsidP="00C81957">
      <w:pPr>
        <w:pStyle w:val="Heading2"/>
        <w:numPr>
          <w:ilvl w:val="0"/>
          <w:numId w:val="37"/>
        </w:numPr>
      </w:pPr>
      <w:r w:rsidRPr="00C81957">
        <w:t>Office Use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6644"/>
      </w:tblGrid>
      <w:tr w:rsidR="00C81957" w:rsidRPr="00C81957" w14:paraId="24B11149" w14:textId="77777777" w:rsidTr="00C8195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9033E84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Intake Officer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101D" w14:textId="7A3BFA0A" w:rsidR="00C81957" w:rsidRPr="00C81957" w:rsidRDefault="00C81957" w:rsidP="00C81957"/>
        </w:tc>
      </w:tr>
      <w:tr w:rsidR="00C81957" w:rsidRPr="00C81957" w14:paraId="24F95900" w14:textId="77777777" w:rsidTr="00C8195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7F0F4F6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Signature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E9E8" w14:textId="551C8D2A" w:rsidR="00C81957" w:rsidRPr="00C81957" w:rsidRDefault="00C81957" w:rsidP="00C81957"/>
        </w:tc>
      </w:tr>
      <w:tr w:rsidR="00C81957" w:rsidRPr="00C81957" w14:paraId="435AA84E" w14:textId="77777777" w:rsidTr="00C8195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D82840" w14:textId="77777777" w:rsidR="00C81957" w:rsidRPr="00C81957" w:rsidRDefault="00C81957" w:rsidP="00385AAD">
            <w:pPr>
              <w:ind w:left="127"/>
              <w:rPr>
                <w:rFonts w:ascii="Arial" w:hAnsi="Arial" w:cs="Arial"/>
              </w:rPr>
            </w:pPr>
            <w:r w:rsidRPr="00C81957">
              <w:rPr>
                <w:rFonts w:ascii="Arial" w:hAnsi="Arial" w:cs="Arial"/>
                <w:b/>
                <w:bCs/>
              </w:rPr>
              <w:t>Date</w:t>
            </w:r>
            <w:r w:rsidRPr="00C81957">
              <w:rPr>
                <w:rFonts w:ascii="Arial" w:hAnsi="Arial" w:cs="Arial"/>
              </w:rPr>
              <w:t> 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B28" w14:textId="436074E0" w:rsidR="00C81957" w:rsidRPr="00C81957" w:rsidRDefault="00C81957" w:rsidP="00C81957"/>
        </w:tc>
      </w:tr>
    </w:tbl>
    <w:p w14:paraId="5FE96DC2" w14:textId="77777777" w:rsidR="00C81957" w:rsidRDefault="00C81957" w:rsidP="00D06CEA"/>
    <w:sectPr w:rsidR="00C81957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D2BC" w14:textId="77777777" w:rsidR="008E31DC" w:rsidRDefault="008E31DC" w:rsidP="00D00E70">
      <w:pPr>
        <w:spacing w:after="0" w:line="240" w:lineRule="auto"/>
      </w:pPr>
      <w:r>
        <w:separator/>
      </w:r>
    </w:p>
  </w:endnote>
  <w:endnote w:type="continuationSeparator" w:id="0">
    <w:p w14:paraId="19799681" w14:textId="77777777" w:rsidR="008E31DC" w:rsidRDefault="008E31DC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6CAFDAD1" w:rsidR="00433E70" w:rsidRPr="001F6155" w:rsidRDefault="00DD1E9D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81957">
          <w:rPr>
            <w:sz w:val="16"/>
            <w:szCs w:val="16"/>
          </w:rPr>
          <w:t>Counselling Intake Form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C81957">
      <w:rPr>
        <w:noProof/>
        <w:sz w:val="16"/>
        <w:szCs w:val="16"/>
      </w:rPr>
      <w:t>5/08/2025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DD1E9D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4501" w14:textId="77777777" w:rsidR="008E31DC" w:rsidRDefault="008E31DC" w:rsidP="00D00E70">
      <w:pPr>
        <w:spacing w:after="0" w:line="240" w:lineRule="auto"/>
      </w:pPr>
      <w:r>
        <w:separator/>
      </w:r>
    </w:p>
  </w:footnote>
  <w:footnote w:type="continuationSeparator" w:id="0">
    <w:p w14:paraId="18FBFD99" w14:textId="77777777" w:rsidR="008E31DC" w:rsidRDefault="008E31DC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28"/>
  </w:num>
  <w:num w:numId="2" w16cid:durableId="185826876">
    <w:abstractNumId w:val="6"/>
  </w:num>
  <w:num w:numId="3" w16cid:durableId="1118526271">
    <w:abstractNumId w:val="20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25"/>
  </w:num>
  <w:num w:numId="7" w16cid:durableId="1899630189">
    <w:abstractNumId w:val="26"/>
  </w:num>
  <w:num w:numId="8" w16cid:durableId="2049718977">
    <w:abstractNumId w:val="19"/>
  </w:num>
  <w:num w:numId="9" w16cid:durableId="1276407187">
    <w:abstractNumId w:val="24"/>
  </w:num>
  <w:num w:numId="10" w16cid:durableId="75441707">
    <w:abstractNumId w:val="0"/>
  </w:num>
  <w:num w:numId="11" w16cid:durableId="259720886">
    <w:abstractNumId w:val="29"/>
  </w:num>
  <w:num w:numId="12" w16cid:durableId="668021292">
    <w:abstractNumId w:val="31"/>
  </w:num>
  <w:num w:numId="13" w16cid:durableId="4565338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0"/>
  </w:num>
  <w:num w:numId="16" w16cid:durableId="121897600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2"/>
  </w:num>
  <w:num w:numId="19" w16cid:durableId="1987272078">
    <w:abstractNumId w:val="17"/>
  </w:num>
  <w:num w:numId="20" w16cid:durableId="1339426445">
    <w:abstractNumId w:val="11"/>
  </w:num>
  <w:num w:numId="21" w16cid:durableId="1425957263">
    <w:abstractNumId w:val="7"/>
  </w:num>
  <w:num w:numId="22" w16cid:durableId="1640377586">
    <w:abstractNumId w:val="35"/>
  </w:num>
  <w:num w:numId="23" w16cid:durableId="528377587">
    <w:abstractNumId w:val="21"/>
  </w:num>
  <w:num w:numId="24" w16cid:durableId="1939438760">
    <w:abstractNumId w:val="4"/>
  </w:num>
  <w:num w:numId="25" w16cid:durableId="679744211">
    <w:abstractNumId w:val="33"/>
  </w:num>
  <w:num w:numId="26" w16cid:durableId="87846843">
    <w:abstractNumId w:val="23"/>
  </w:num>
  <w:num w:numId="27" w16cid:durableId="575748038">
    <w:abstractNumId w:val="10"/>
  </w:num>
  <w:num w:numId="28" w16cid:durableId="283192671">
    <w:abstractNumId w:val="22"/>
  </w:num>
  <w:num w:numId="29" w16cid:durableId="837616196">
    <w:abstractNumId w:val="15"/>
  </w:num>
  <w:num w:numId="30" w16cid:durableId="387843339">
    <w:abstractNumId w:val="18"/>
  </w:num>
  <w:num w:numId="31" w16cid:durableId="1178739100">
    <w:abstractNumId w:val="5"/>
  </w:num>
  <w:num w:numId="32" w16cid:durableId="43262842">
    <w:abstractNumId w:val="8"/>
  </w:num>
  <w:num w:numId="33" w16cid:durableId="233781192">
    <w:abstractNumId w:val="16"/>
  </w:num>
  <w:num w:numId="34" w16cid:durableId="1235434154">
    <w:abstractNumId w:val="34"/>
  </w:num>
  <w:num w:numId="35" w16cid:durableId="784271296">
    <w:abstractNumId w:val="3"/>
  </w:num>
  <w:num w:numId="36" w16cid:durableId="1087388419">
    <w:abstractNumId w:val="9"/>
  </w:num>
  <w:num w:numId="37" w16cid:durableId="15423282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F1926"/>
    <w:rsid w:val="00135E7C"/>
    <w:rsid w:val="0017513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279F9"/>
    <w:rsid w:val="005609BA"/>
    <w:rsid w:val="005E49EF"/>
    <w:rsid w:val="005F51EB"/>
    <w:rsid w:val="00605A74"/>
    <w:rsid w:val="00610B53"/>
    <w:rsid w:val="00612970"/>
    <w:rsid w:val="00621BDB"/>
    <w:rsid w:val="00657B20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8E31DC"/>
    <w:rsid w:val="00905802"/>
    <w:rsid w:val="00931CCA"/>
    <w:rsid w:val="00932394"/>
    <w:rsid w:val="009739DA"/>
    <w:rsid w:val="00987D05"/>
    <w:rsid w:val="009B6C11"/>
    <w:rsid w:val="009D7753"/>
    <w:rsid w:val="00A63521"/>
    <w:rsid w:val="00A90354"/>
    <w:rsid w:val="00AA039D"/>
    <w:rsid w:val="00AA5131"/>
    <w:rsid w:val="00AC556C"/>
    <w:rsid w:val="00AE2BE3"/>
    <w:rsid w:val="00AE4436"/>
    <w:rsid w:val="00AE67DC"/>
    <w:rsid w:val="00AF1890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90E58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75138"/>
    <w:rsid w:val="001B5AC7"/>
    <w:rsid w:val="001B7B15"/>
    <w:rsid w:val="001D0A77"/>
    <w:rsid w:val="001E6DE2"/>
    <w:rsid w:val="002A5631"/>
    <w:rsid w:val="003017E7"/>
    <w:rsid w:val="0042323A"/>
    <w:rsid w:val="00463977"/>
    <w:rsid w:val="00492D24"/>
    <w:rsid w:val="004E0F7F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0</TotalTime>
  <Pages>4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Intake Form</dc:title>
  <dc:subject/>
  <dc:creator>Karin Florie</dc:creator>
  <cp:keywords/>
  <dc:description/>
  <cp:lastModifiedBy>Karin Florie</cp:lastModifiedBy>
  <cp:revision>2</cp:revision>
  <dcterms:created xsi:type="dcterms:W3CDTF">2025-08-05T01:23:00Z</dcterms:created>
  <dcterms:modified xsi:type="dcterms:W3CDTF">2025-08-05T01:23:00Z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