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421540F1" w14:textId="49091CDD" w:rsidR="00135E7C" w:rsidRDefault="002C1E7E" w:rsidP="00135E7C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B4099">
            <w:rPr>
              <w:color w:val="215E99" w:themeColor="text2" w:themeTint="BF"/>
              <w:sz w:val="36"/>
              <w:szCs w:val="36"/>
            </w:rPr>
            <w:t xml:space="preserve">Counselling </w:t>
          </w:r>
          <w:r w:rsidR="00383AFA">
            <w:rPr>
              <w:color w:val="215E99" w:themeColor="text2" w:themeTint="BF"/>
              <w:sz w:val="36"/>
              <w:szCs w:val="36"/>
            </w:rPr>
            <w:t>Plan</w:t>
          </w:r>
        </w:sdtContent>
      </w:sdt>
    </w:p>
    <w:p w14:paraId="4C710BC4" w14:textId="77777777" w:rsidR="00383AFA" w:rsidRDefault="00383AFA" w:rsidP="00383AFA"/>
    <w:tbl>
      <w:tblPr>
        <w:tblW w:w="9016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6588"/>
      </w:tblGrid>
      <w:tr w:rsidR="00365F2D" w:rsidRPr="00383AFA" w14:paraId="683AEC79" w14:textId="77777777" w:rsidTr="00365F2D">
        <w:trPr>
          <w:trHeight w:val="300"/>
        </w:trPr>
        <w:tc>
          <w:tcPr>
            <w:tcW w:w="2428" w:type="dxa"/>
            <w:shd w:val="clear" w:color="auto" w:fill="D1D1D1" w:themeFill="background2" w:themeFillShade="E6"/>
            <w:hideMark/>
          </w:tcPr>
          <w:p w14:paraId="1C9AF1F1" w14:textId="6C324C02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b/>
                <w:bCs/>
              </w:rPr>
              <w:t>Client Name</w:t>
            </w:r>
          </w:p>
        </w:tc>
        <w:tc>
          <w:tcPr>
            <w:tcW w:w="6588" w:type="dxa"/>
          </w:tcPr>
          <w:p w14:paraId="7F407E51" w14:textId="2D6B5C74" w:rsidR="00383AFA" w:rsidRPr="00383AFA" w:rsidRDefault="00383AFA" w:rsidP="00383AFA">
            <w:pPr>
              <w:rPr>
                <w:rFonts w:ascii="Arial" w:hAnsi="Arial" w:cs="Arial"/>
              </w:rPr>
            </w:pPr>
          </w:p>
        </w:tc>
      </w:tr>
      <w:tr w:rsidR="00365F2D" w:rsidRPr="00383AFA" w14:paraId="6D26E557" w14:textId="77777777" w:rsidTr="00365F2D">
        <w:trPr>
          <w:trHeight w:val="300"/>
        </w:trPr>
        <w:tc>
          <w:tcPr>
            <w:tcW w:w="2428" w:type="dxa"/>
            <w:shd w:val="clear" w:color="auto" w:fill="D1D1D1" w:themeFill="background2" w:themeFillShade="E6"/>
            <w:hideMark/>
          </w:tcPr>
          <w:p w14:paraId="378ED252" w14:textId="2ED60797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6588" w:type="dxa"/>
          </w:tcPr>
          <w:p w14:paraId="7D2770FF" w14:textId="0AC69C5F" w:rsidR="00383AFA" w:rsidRPr="00383AFA" w:rsidRDefault="00383AFA" w:rsidP="00383AFA">
            <w:pPr>
              <w:rPr>
                <w:rFonts w:ascii="Arial" w:hAnsi="Arial" w:cs="Arial"/>
              </w:rPr>
            </w:pPr>
          </w:p>
        </w:tc>
      </w:tr>
      <w:tr w:rsidR="00365F2D" w:rsidRPr="00383AFA" w14:paraId="5FCFBB81" w14:textId="77777777" w:rsidTr="00365F2D">
        <w:trPr>
          <w:trHeight w:val="300"/>
        </w:trPr>
        <w:tc>
          <w:tcPr>
            <w:tcW w:w="2428" w:type="dxa"/>
            <w:shd w:val="clear" w:color="auto" w:fill="D1D1D1" w:themeFill="background2" w:themeFillShade="E6"/>
            <w:hideMark/>
          </w:tcPr>
          <w:p w14:paraId="08391A71" w14:textId="3B8304AD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b/>
                <w:bCs/>
              </w:rPr>
              <w:t>Counsellor</w:t>
            </w:r>
          </w:p>
        </w:tc>
        <w:tc>
          <w:tcPr>
            <w:tcW w:w="6588" w:type="dxa"/>
          </w:tcPr>
          <w:p w14:paraId="11B820D1" w14:textId="00698DE8" w:rsidR="00383AFA" w:rsidRPr="00383AFA" w:rsidRDefault="00383AFA" w:rsidP="00383AFA">
            <w:pPr>
              <w:rPr>
                <w:rFonts w:ascii="Arial" w:hAnsi="Arial" w:cs="Arial"/>
              </w:rPr>
            </w:pPr>
          </w:p>
        </w:tc>
      </w:tr>
      <w:tr w:rsidR="00365F2D" w:rsidRPr="00383AFA" w14:paraId="7B93CC2B" w14:textId="77777777" w:rsidTr="00365F2D">
        <w:trPr>
          <w:trHeight w:val="300"/>
        </w:trPr>
        <w:tc>
          <w:tcPr>
            <w:tcW w:w="2428" w:type="dxa"/>
            <w:shd w:val="clear" w:color="auto" w:fill="D1D1D1" w:themeFill="background2" w:themeFillShade="E6"/>
            <w:hideMark/>
          </w:tcPr>
          <w:p w14:paraId="3F592BF0" w14:textId="13F8D33C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b/>
                <w:bCs/>
              </w:rPr>
              <w:t xml:space="preserve">Counselling </w:t>
            </w:r>
            <w:r w:rsidR="00365F2D" w:rsidRPr="00365F2D">
              <w:rPr>
                <w:rFonts w:ascii="Arial" w:hAnsi="Arial" w:cs="Arial"/>
                <w:b/>
                <w:bCs/>
              </w:rPr>
              <w:t>C</w:t>
            </w:r>
            <w:r w:rsidRPr="00383AFA">
              <w:rPr>
                <w:rFonts w:ascii="Arial" w:hAnsi="Arial" w:cs="Arial"/>
                <w:b/>
                <w:bCs/>
              </w:rPr>
              <w:t>ontract</w:t>
            </w:r>
          </w:p>
        </w:tc>
        <w:tc>
          <w:tcPr>
            <w:tcW w:w="6588" w:type="dxa"/>
            <w:hideMark/>
          </w:tcPr>
          <w:p w14:paraId="5AF77B7D" w14:textId="197852C5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</w:rPr>
              <w:t>Client and counsellor discussed the counselling contract and documented agreement gained from the client</w:t>
            </w:r>
            <w:r w:rsidR="00365F2D">
              <w:rPr>
                <w:rFonts w:ascii="Arial" w:hAnsi="Arial" w:cs="Arial"/>
              </w:rPr>
              <w:t>.</w:t>
            </w:r>
          </w:p>
          <w:p w14:paraId="63495A6D" w14:textId="77777777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</w:rPr>
              <w:t>Yes ​</w:t>
            </w:r>
            <w:r w:rsidRPr="00383AFA">
              <w:rPr>
                <w:rFonts w:ascii="Segoe UI Symbol" w:hAnsi="Segoe UI Symbol" w:cs="Segoe UI Symbol"/>
              </w:rPr>
              <w:t>☐</w:t>
            </w:r>
            <w:r w:rsidRPr="00383AFA">
              <w:rPr>
                <w:rFonts w:ascii="Arial" w:hAnsi="Arial" w:cs="Arial"/>
              </w:rPr>
              <w:t>​  </w:t>
            </w:r>
          </w:p>
          <w:p w14:paraId="101EF6A5" w14:textId="77777777" w:rsidR="00383AFA" w:rsidRPr="00383AFA" w:rsidRDefault="00383AFA" w:rsidP="00383AFA">
            <w:pPr>
              <w:rPr>
                <w:rFonts w:ascii="Arial" w:hAnsi="Arial" w:cs="Arial"/>
              </w:rPr>
            </w:pPr>
            <w:proofErr w:type="gramStart"/>
            <w:r w:rsidRPr="00383AFA">
              <w:rPr>
                <w:rFonts w:ascii="Arial" w:hAnsi="Arial" w:cs="Arial"/>
              </w:rPr>
              <w:t>No </w:t>
            </w:r>
            <w:r w:rsidRPr="00383AFA">
              <w:rPr>
                <w:rFonts w:ascii="Arial" w:hAnsi="Arial" w:cs="Arial"/>
                <w:i/>
                <w:iCs/>
              </w:rPr>
              <w:t xml:space="preserve"> </w:t>
            </w:r>
            <w:r w:rsidRPr="00383AFA">
              <w:rPr>
                <w:rFonts w:ascii="Arial" w:hAnsi="Arial" w:cs="Arial"/>
              </w:rPr>
              <w:t>​</w:t>
            </w:r>
            <w:proofErr w:type="gramEnd"/>
            <w:r w:rsidRPr="00383AFA">
              <w:rPr>
                <w:rFonts w:ascii="Segoe UI Symbol" w:hAnsi="Segoe UI Symbol" w:cs="Segoe UI Symbol"/>
              </w:rPr>
              <w:t>☐</w:t>
            </w:r>
            <w:r w:rsidRPr="00383AFA">
              <w:rPr>
                <w:rFonts w:ascii="Arial" w:hAnsi="Arial" w:cs="Arial"/>
              </w:rPr>
              <w:t>​</w:t>
            </w:r>
            <w:r w:rsidRPr="00383AFA">
              <w:rPr>
                <w:rFonts w:ascii="Arial" w:hAnsi="Arial" w:cs="Arial"/>
              </w:rPr>
              <w:tab/>
              <w:t> </w:t>
            </w:r>
          </w:p>
          <w:p w14:paraId="0EE8D2C3" w14:textId="77777777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</w:rPr>
              <w:t>Comments:  </w:t>
            </w:r>
          </w:p>
          <w:p w14:paraId="59A8B558" w14:textId="77777777" w:rsidR="00383AFA" w:rsidRDefault="00383AFA" w:rsidP="00383AFA">
            <w:pPr>
              <w:rPr>
                <w:rFonts w:ascii="Arial" w:hAnsi="Arial" w:cs="Arial"/>
              </w:rPr>
            </w:pPr>
          </w:p>
          <w:p w14:paraId="14EA4CDF" w14:textId="6C75A2E5" w:rsidR="00365F2D" w:rsidRPr="00383AFA" w:rsidRDefault="00365F2D" w:rsidP="00383AFA">
            <w:pPr>
              <w:rPr>
                <w:rFonts w:ascii="Arial" w:hAnsi="Arial" w:cs="Arial"/>
              </w:rPr>
            </w:pPr>
          </w:p>
        </w:tc>
      </w:tr>
      <w:tr w:rsidR="00365F2D" w:rsidRPr="00383AFA" w14:paraId="32EE187C" w14:textId="77777777" w:rsidTr="00365F2D">
        <w:trPr>
          <w:trHeight w:val="300"/>
        </w:trPr>
        <w:tc>
          <w:tcPr>
            <w:tcW w:w="2428" w:type="dxa"/>
            <w:shd w:val="clear" w:color="auto" w:fill="D1D1D1" w:themeFill="background2" w:themeFillShade="E6"/>
            <w:hideMark/>
          </w:tcPr>
          <w:p w14:paraId="700C808F" w14:textId="5ED2D69E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b/>
                <w:bCs/>
              </w:rPr>
              <w:t>Presenting Issue</w:t>
            </w:r>
            <w:r w:rsidR="00365F2D" w:rsidRPr="00365F2D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6588" w:type="dxa"/>
            <w:hideMark/>
          </w:tcPr>
          <w:p w14:paraId="2AACE05E" w14:textId="25622FC7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i/>
                <w:iCs/>
              </w:rPr>
              <w:t>Summarise the client’s main concerns and reason for seeking counselling</w:t>
            </w:r>
            <w:r w:rsidR="00365F2D">
              <w:rPr>
                <w:rFonts w:ascii="Arial" w:hAnsi="Arial" w:cs="Arial"/>
                <w:i/>
                <w:iCs/>
              </w:rPr>
              <w:t>.</w:t>
            </w:r>
          </w:p>
          <w:p w14:paraId="4E843F14" w14:textId="77777777" w:rsid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</w:rPr>
              <w:t> </w:t>
            </w:r>
          </w:p>
          <w:p w14:paraId="452837B6" w14:textId="77777777" w:rsidR="00365F2D" w:rsidRPr="00383AFA" w:rsidRDefault="00365F2D" w:rsidP="00383AFA">
            <w:pPr>
              <w:rPr>
                <w:rFonts w:ascii="Arial" w:hAnsi="Arial" w:cs="Arial"/>
              </w:rPr>
            </w:pPr>
          </w:p>
        </w:tc>
      </w:tr>
      <w:tr w:rsidR="00365F2D" w:rsidRPr="00383AFA" w14:paraId="11EE35E9" w14:textId="77777777" w:rsidTr="00365F2D">
        <w:trPr>
          <w:trHeight w:val="300"/>
        </w:trPr>
        <w:tc>
          <w:tcPr>
            <w:tcW w:w="2428" w:type="dxa"/>
            <w:shd w:val="clear" w:color="auto" w:fill="D1D1D1" w:themeFill="background2" w:themeFillShade="E6"/>
            <w:hideMark/>
          </w:tcPr>
          <w:p w14:paraId="732E1EF1" w14:textId="7D84617A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b/>
                <w:bCs/>
              </w:rPr>
              <w:t xml:space="preserve">Counsellor </w:t>
            </w:r>
            <w:r w:rsidR="00365F2D" w:rsidRPr="00365F2D">
              <w:rPr>
                <w:rFonts w:ascii="Arial" w:hAnsi="Arial" w:cs="Arial"/>
                <w:b/>
                <w:bCs/>
              </w:rPr>
              <w:t>O</w:t>
            </w:r>
            <w:r w:rsidRPr="00383AFA">
              <w:rPr>
                <w:rFonts w:ascii="Arial" w:hAnsi="Arial" w:cs="Arial"/>
                <w:b/>
                <w:bCs/>
              </w:rPr>
              <w:t>bservations</w:t>
            </w:r>
          </w:p>
          <w:p w14:paraId="4B65F1D8" w14:textId="77777777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</w:rPr>
              <w:t> </w:t>
            </w:r>
          </w:p>
        </w:tc>
        <w:tc>
          <w:tcPr>
            <w:tcW w:w="6588" w:type="dxa"/>
            <w:hideMark/>
          </w:tcPr>
          <w:p w14:paraId="20FBD3B2" w14:textId="3132EE98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i/>
                <w:iCs/>
              </w:rPr>
              <w:t>Note non-verbal cues, emotional state, and engagement level</w:t>
            </w:r>
            <w:r w:rsidR="00365F2D">
              <w:rPr>
                <w:rFonts w:ascii="Arial" w:hAnsi="Arial" w:cs="Arial"/>
                <w:i/>
                <w:iCs/>
              </w:rPr>
              <w:t>.</w:t>
            </w:r>
          </w:p>
          <w:p w14:paraId="1435DFEA" w14:textId="77777777" w:rsid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</w:rPr>
              <w:t> </w:t>
            </w:r>
          </w:p>
          <w:p w14:paraId="77F5208A" w14:textId="77777777" w:rsidR="00365F2D" w:rsidRPr="00383AFA" w:rsidRDefault="00365F2D" w:rsidP="00383AFA">
            <w:pPr>
              <w:rPr>
                <w:rFonts w:ascii="Arial" w:hAnsi="Arial" w:cs="Arial"/>
              </w:rPr>
            </w:pPr>
          </w:p>
        </w:tc>
      </w:tr>
      <w:tr w:rsidR="00365F2D" w:rsidRPr="00383AFA" w14:paraId="615D467D" w14:textId="77777777" w:rsidTr="00365F2D">
        <w:trPr>
          <w:trHeight w:val="300"/>
        </w:trPr>
        <w:tc>
          <w:tcPr>
            <w:tcW w:w="2428" w:type="dxa"/>
            <w:shd w:val="clear" w:color="auto" w:fill="D1D1D1" w:themeFill="background2" w:themeFillShade="E6"/>
            <w:hideMark/>
          </w:tcPr>
          <w:p w14:paraId="7A96F525" w14:textId="34F8C681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b/>
                <w:bCs/>
              </w:rPr>
              <w:t xml:space="preserve">Identified </w:t>
            </w:r>
            <w:r w:rsidR="00365F2D" w:rsidRPr="00365F2D">
              <w:rPr>
                <w:rFonts w:ascii="Arial" w:hAnsi="Arial" w:cs="Arial"/>
                <w:b/>
                <w:bCs/>
              </w:rPr>
              <w:t>P</w:t>
            </w:r>
            <w:r w:rsidRPr="00383AFA">
              <w:rPr>
                <w:rFonts w:ascii="Arial" w:hAnsi="Arial" w:cs="Arial"/>
                <w:b/>
                <w:bCs/>
              </w:rPr>
              <w:t>riorities</w:t>
            </w:r>
          </w:p>
          <w:p w14:paraId="0C4793EA" w14:textId="77777777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</w:rPr>
              <w:t> </w:t>
            </w:r>
          </w:p>
        </w:tc>
        <w:tc>
          <w:tcPr>
            <w:tcW w:w="6588" w:type="dxa"/>
            <w:hideMark/>
          </w:tcPr>
          <w:p w14:paraId="31023B12" w14:textId="4BEAE155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i/>
                <w:iCs/>
              </w:rPr>
              <w:t>List key issues the client wants to address</w:t>
            </w:r>
            <w:r w:rsidR="00365F2D">
              <w:rPr>
                <w:rFonts w:ascii="Arial" w:hAnsi="Arial" w:cs="Arial"/>
                <w:i/>
                <w:iCs/>
              </w:rPr>
              <w:t>.</w:t>
            </w:r>
          </w:p>
          <w:p w14:paraId="17BA2F23" w14:textId="77777777" w:rsid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</w:rPr>
              <w:t> </w:t>
            </w:r>
          </w:p>
          <w:p w14:paraId="3DA0EAD2" w14:textId="77777777" w:rsidR="00365F2D" w:rsidRPr="00383AFA" w:rsidRDefault="00365F2D" w:rsidP="00383AFA">
            <w:pPr>
              <w:rPr>
                <w:rFonts w:ascii="Arial" w:hAnsi="Arial" w:cs="Arial"/>
              </w:rPr>
            </w:pPr>
          </w:p>
        </w:tc>
      </w:tr>
      <w:tr w:rsidR="00365F2D" w:rsidRPr="00383AFA" w14:paraId="20A6277C" w14:textId="77777777" w:rsidTr="00365F2D">
        <w:trPr>
          <w:trHeight w:val="300"/>
        </w:trPr>
        <w:tc>
          <w:tcPr>
            <w:tcW w:w="2428" w:type="dxa"/>
            <w:shd w:val="clear" w:color="auto" w:fill="D1D1D1" w:themeFill="background2" w:themeFillShade="E6"/>
            <w:hideMark/>
          </w:tcPr>
          <w:p w14:paraId="52661F32" w14:textId="35A73429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b/>
                <w:bCs/>
              </w:rPr>
              <w:t xml:space="preserve">Client </w:t>
            </w:r>
            <w:r w:rsidR="00365F2D" w:rsidRPr="00365F2D">
              <w:rPr>
                <w:rFonts w:ascii="Arial" w:hAnsi="Arial" w:cs="Arial"/>
                <w:b/>
                <w:bCs/>
              </w:rPr>
              <w:t>G</w:t>
            </w:r>
            <w:r w:rsidRPr="00383AFA">
              <w:rPr>
                <w:rFonts w:ascii="Arial" w:hAnsi="Arial" w:cs="Arial"/>
                <w:b/>
                <w:bCs/>
              </w:rPr>
              <w:t>oals </w:t>
            </w:r>
            <w:r w:rsidRPr="00383AFA">
              <w:rPr>
                <w:rFonts w:ascii="Arial" w:hAnsi="Arial" w:cs="Arial"/>
              </w:rPr>
              <w:t> </w:t>
            </w:r>
          </w:p>
        </w:tc>
        <w:tc>
          <w:tcPr>
            <w:tcW w:w="6588" w:type="dxa"/>
            <w:hideMark/>
          </w:tcPr>
          <w:p w14:paraId="32C7AFAF" w14:textId="2AD5BC26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i/>
                <w:iCs/>
              </w:rPr>
              <w:t>Outline short-term and long-term counselling goal</w:t>
            </w:r>
            <w:r w:rsidR="00365F2D">
              <w:rPr>
                <w:rFonts w:ascii="Arial" w:hAnsi="Arial" w:cs="Arial"/>
                <w:i/>
                <w:iCs/>
              </w:rPr>
              <w:t>s.</w:t>
            </w:r>
          </w:p>
          <w:p w14:paraId="408104D2" w14:textId="77777777" w:rsid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</w:rPr>
              <w:t> </w:t>
            </w:r>
          </w:p>
          <w:p w14:paraId="6D308D55" w14:textId="77777777" w:rsidR="00365F2D" w:rsidRDefault="00365F2D" w:rsidP="00383AFA">
            <w:pPr>
              <w:rPr>
                <w:rFonts w:ascii="Arial" w:hAnsi="Arial" w:cs="Arial"/>
              </w:rPr>
            </w:pPr>
          </w:p>
          <w:p w14:paraId="0B8CD6EE" w14:textId="77777777" w:rsidR="00365F2D" w:rsidRDefault="00365F2D" w:rsidP="00383AFA">
            <w:pPr>
              <w:rPr>
                <w:rFonts w:ascii="Arial" w:hAnsi="Arial" w:cs="Arial"/>
              </w:rPr>
            </w:pPr>
          </w:p>
          <w:p w14:paraId="61C8F956" w14:textId="77777777" w:rsidR="00365F2D" w:rsidRDefault="00365F2D" w:rsidP="00383AFA">
            <w:pPr>
              <w:rPr>
                <w:rFonts w:ascii="Arial" w:hAnsi="Arial" w:cs="Arial"/>
              </w:rPr>
            </w:pPr>
          </w:p>
          <w:p w14:paraId="31ABA358" w14:textId="77777777" w:rsidR="00365F2D" w:rsidRPr="00383AFA" w:rsidRDefault="00365F2D" w:rsidP="00383AFA">
            <w:pPr>
              <w:rPr>
                <w:rFonts w:ascii="Arial" w:hAnsi="Arial" w:cs="Arial"/>
              </w:rPr>
            </w:pPr>
          </w:p>
        </w:tc>
      </w:tr>
    </w:tbl>
    <w:p w14:paraId="76124A81" w14:textId="77777777" w:rsidR="00365F2D" w:rsidRDefault="00365F2D"/>
    <w:p w14:paraId="2D6D38B8" w14:textId="77777777" w:rsidR="00365F2D" w:rsidRDefault="00365F2D"/>
    <w:p w14:paraId="0D47E723" w14:textId="77777777" w:rsidR="00365F2D" w:rsidRDefault="00365F2D"/>
    <w:tbl>
      <w:tblPr>
        <w:tblW w:w="9016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6588"/>
      </w:tblGrid>
      <w:tr w:rsidR="00365F2D" w:rsidRPr="00383AFA" w14:paraId="552625FA" w14:textId="77777777" w:rsidTr="00365F2D">
        <w:trPr>
          <w:trHeight w:val="300"/>
        </w:trPr>
        <w:tc>
          <w:tcPr>
            <w:tcW w:w="2428" w:type="dxa"/>
            <w:shd w:val="clear" w:color="auto" w:fill="D1D1D1" w:themeFill="background2" w:themeFillShade="E6"/>
            <w:hideMark/>
          </w:tcPr>
          <w:p w14:paraId="21458296" w14:textId="79A0AEA5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b/>
                <w:bCs/>
              </w:rPr>
              <w:t xml:space="preserve">Referral and </w:t>
            </w:r>
            <w:r w:rsidR="00365F2D">
              <w:rPr>
                <w:rFonts w:ascii="Arial" w:hAnsi="Arial" w:cs="Arial"/>
                <w:b/>
                <w:bCs/>
              </w:rPr>
              <w:t>S</w:t>
            </w:r>
            <w:r w:rsidRPr="00383AFA">
              <w:rPr>
                <w:rFonts w:ascii="Arial" w:hAnsi="Arial" w:cs="Arial"/>
                <w:b/>
                <w:bCs/>
              </w:rPr>
              <w:t>upport Services</w:t>
            </w:r>
          </w:p>
        </w:tc>
        <w:tc>
          <w:tcPr>
            <w:tcW w:w="6588" w:type="dxa"/>
            <w:hideMark/>
          </w:tcPr>
          <w:p w14:paraId="02AF735C" w14:textId="61FE53AC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i/>
                <w:iCs/>
              </w:rPr>
              <w:t>Document any external services client was referred to or were discussed with the client as options</w:t>
            </w:r>
            <w:r w:rsidR="00365F2D">
              <w:rPr>
                <w:rFonts w:ascii="Arial" w:hAnsi="Arial" w:cs="Arial"/>
                <w:i/>
                <w:iCs/>
              </w:rPr>
              <w:t>.</w:t>
            </w:r>
          </w:p>
          <w:p w14:paraId="04579DE1" w14:textId="77777777" w:rsid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</w:rPr>
              <w:lastRenderedPageBreak/>
              <w:t> </w:t>
            </w:r>
          </w:p>
          <w:p w14:paraId="1FE9531C" w14:textId="77777777" w:rsidR="00365F2D" w:rsidRPr="00383AFA" w:rsidRDefault="00365F2D" w:rsidP="00383AFA">
            <w:pPr>
              <w:rPr>
                <w:rFonts w:ascii="Arial" w:hAnsi="Arial" w:cs="Arial"/>
              </w:rPr>
            </w:pPr>
          </w:p>
        </w:tc>
      </w:tr>
      <w:tr w:rsidR="00365F2D" w:rsidRPr="00383AFA" w14:paraId="318B309A" w14:textId="77777777" w:rsidTr="00365F2D">
        <w:trPr>
          <w:trHeight w:val="300"/>
        </w:trPr>
        <w:tc>
          <w:tcPr>
            <w:tcW w:w="2428" w:type="dxa"/>
            <w:shd w:val="clear" w:color="auto" w:fill="D1D1D1" w:themeFill="background2" w:themeFillShade="E6"/>
            <w:hideMark/>
          </w:tcPr>
          <w:p w14:paraId="338BB945" w14:textId="50FEAA9C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b/>
                <w:bCs/>
              </w:rPr>
              <w:lastRenderedPageBreak/>
              <w:t xml:space="preserve">Special </w:t>
            </w:r>
            <w:r w:rsidR="00365F2D" w:rsidRPr="00365F2D">
              <w:rPr>
                <w:rFonts w:ascii="Arial" w:hAnsi="Arial" w:cs="Arial"/>
                <w:b/>
                <w:bCs/>
              </w:rPr>
              <w:t>N</w:t>
            </w:r>
            <w:r w:rsidRPr="00383AFA">
              <w:rPr>
                <w:rFonts w:ascii="Arial" w:hAnsi="Arial" w:cs="Arial"/>
                <w:b/>
                <w:bCs/>
              </w:rPr>
              <w:t xml:space="preserve">eeds </w:t>
            </w:r>
            <w:r w:rsidR="00365F2D" w:rsidRPr="00365F2D">
              <w:rPr>
                <w:rFonts w:ascii="Arial" w:hAnsi="Arial" w:cs="Arial"/>
                <w:b/>
                <w:bCs/>
              </w:rPr>
              <w:t>and C</w:t>
            </w:r>
            <w:r w:rsidRPr="00383AFA">
              <w:rPr>
                <w:rFonts w:ascii="Arial" w:hAnsi="Arial" w:cs="Arial"/>
                <w:b/>
                <w:bCs/>
              </w:rPr>
              <w:t>onsiderations</w:t>
            </w:r>
          </w:p>
        </w:tc>
        <w:tc>
          <w:tcPr>
            <w:tcW w:w="6588" w:type="dxa"/>
            <w:hideMark/>
          </w:tcPr>
          <w:p w14:paraId="124F508E" w14:textId="364A91F4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i/>
                <w:iCs/>
              </w:rPr>
              <w:t>Identif</w:t>
            </w:r>
            <w:r w:rsidR="00901A21" w:rsidRPr="00365F2D">
              <w:rPr>
                <w:rFonts w:ascii="Arial" w:hAnsi="Arial" w:cs="Arial"/>
                <w:i/>
                <w:iCs/>
              </w:rPr>
              <w:t>y</w:t>
            </w:r>
            <w:r w:rsidRPr="00383AFA">
              <w:rPr>
                <w:rFonts w:ascii="Arial" w:hAnsi="Arial" w:cs="Arial"/>
                <w:i/>
                <w:iCs/>
              </w:rPr>
              <w:t xml:space="preserve"> any accommodatio</w:t>
            </w:r>
            <w:r w:rsidR="00901A21" w:rsidRPr="00365F2D">
              <w:rPr>
                <w:rFonts w:ascii="Arial" w:hAnsi="Arial" w:cs="Arial"/>
                <w:i/>
                <w:iCs/>
              </w:rPr>
              <w:t>n requirements.</w:t>
            </w:r>
          </w:p>
          <w:p w14:paraId="170BF03C" w14:textId="77777777" w:rsid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</w:rPr>
              <w:t> </w:t>
            </w:r>
          </w:p>
          <w:p w14:paraId="151714F1" w14:textId="77777777" w:rsidR="00365F2D" w:rsidRPr="00383AFA" w:rsidRDefault="00365F2D" w:rsidP="00383AFA">
            <w:pPr>
              <w:rPr>
                <w:rFonts w:ascii="Arial" w:hAnsi="Arial" w:cs="Arial"/>
              </w:rPr>
            </w:pPr>
          </w:p>
        </w:tc>
      </w:tr>
      <w:tr w:rsidR="00365F2D" w:rsidRPr="00383AFA" w14:paraId="71F4FEC4" w14:textId="77777777" w:rsidTr="00365F2D">
        <w:trPr>
          <w:trHeight w:val="300"/>
        </w:trPr>
        <w:tc>
          <w:tcPr>
            <w:tcW w:w="2428" w:type="dxa"/>
            <w:shd w:val="clear" w:color="auto" w:fill="D1D1D1" w:themeFill="background2" w:themeFillShade="E6"/>
            <w:hideMark/>
          </w:tcPr>
          <w:p w14:paraId="43D44F9F" w14:textId="5464B068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b/>
                <w:bCs/>
              </w:rPr>
              <w:t xml:space="preserve">Safety or </w:t>
            </w:r>
            <w:r w:rsidR="00365F2D" w:rsidRPr="00365F2D">
              <w:rPr>
                <w:rFonts w:ascii="Arial" w:hAnsi="Arial" w:cs="Arial"/>
                <w:b/>
                <w:bCs/>
              </w:rPr>
              <w:t>R</w:t>
            </w:r>
            <w:r w:rsidRPr="00383AFA">
              <w:rPr>
                <w:rFonts w:ascii="Arial" w:hAnsi="Arial" w:cs="Arial"/>
                <w:b/>
                <w:bCs/>
              </w:rPr>
              <w:t xml:space="preserve">eporting </w:t>
            </w:r>
            <w:r w:rsidR="00365F2D" w:rsidRPr="00365F2D">
              <w:rPr>
                <w:rFonts w:ascii="Arial" w:hAnsi="Arial" w:cs="Arial"/>
                <w:b/>
                <w:bCs/>
              </w:rPr>
              <w:t>I</w:t>
            </w:r>
            <w:r w:rsidRPr="00383AFA">
              <w:rPr>
                <w:rFonts w:ascii="Arial" w:hAnsi="Arial" w:cs="Arial"/>
                <w:b/>
                <w:bCs/>
              </w:rPr>
              <w:t>ssues</w:t>
            </w:r>
            <w:r w:rsidRPr="00383AFA">
              <w:rPr>
                <w:rFonts w:ascii="Arial" w:hAnsi="Arial" w:cs="Arial"/>
              </w:rPr>
              <w:t> </w:t>
            </w:r>
          </w:p>
        </w:tc>
        <w:tc>
          <w:tcPr>
            <w:tcW w:w="6588" w:type="dxa"/>
            <w:hideMark/>
          </w:tcPr>
          <w:p w14:paraId="26FE3BDD" w14:textId="77777777" w:rsidR="00383AFA" w:rsidRDefault="00383AFA" w:rsidP="00901A21">
            <w:pPr>
              <w:rPr>
                <w:rFonts w:ascii="Arial" w:hAnsi="Arial" w:cs="Arial"/>
                <w:i/>
                <w:iCs/>
              </w:rPr>
            </w:pPr>
            <w:r w:rsidRPr="00383AFA">
              <w:rPr>
                <w:rFonts w:ascii="Arial" w:hAnsi="Arial" w:cs="Arial"/>
                <w:i/>
                <w:iCs/>
              </w:rPr>
              <w:t>Identif</w:t>
            </w:r>
            <w:r w:rsidR="00365F2D">
              <w:rPr>
                <w:rFonts w:ascii="Arial" w:hAnsi="Arial" w:cs="Arial"/>
                <w:i/>
                <w:iCs/>
              </w:rPr>
              <w:t>y</w:t>
            </w:r>
            <w:r w:rsidRPr="00383AFA">
              <w:rPr>
                <w:rFonts w:ascii="Arial" w:hAnsi="Arial" w:cs="Arial"/>
                <w:i/>
                <w:iCs/>
              </w:rPr>
              <w:t xml:space="preserve"> safety and reporting issues that need to be monitored for each client. </w:t>
            </w:r>
          </w:p>
          <w:p w14:paraId="214A2D9A" w14:textId="77777777" w:rsidR="00365F2D" w:rsidRDefault="00365F2D" w:rsidP="00901A21">
            <w:pPr>
              <w:rPr>
                <w:rFonts w:ascii="Arial" w:hAnsi="Arial" w:cs="Arial"/>
                <w:i/>
                <w:iCs/>
              </w:rPr>
            </w:pPr>
          </w:p>
          <w:p w14:paraId="0351BE0F" w14:textId="02667C8A" w:rsidR="00365F2D" w:rsidRPr="00383AFA" w:rsidRDefault="00365F2D" w:rsidP="00901A21">
            <w:pPr>
              <w:rPr>
                <w:rFonts w:ascii="Arial" w:hAnsi="Arial" w:cs="Arial"/>
              </w:rPr>
            </w:pPr>
          </w:p>
        </w:tc>
      </w:tr>
      <w:tr w:rsidR="00365F2D" w:rsidRPr="00383AFA" w14:paraId="3753E84B" w14:textId="77777777" w:rsidTr="00365F2D">
        <w:trPr>
          <w:trHeight w:val="300"/>
        </w:trPr>
        <w:tc>
          <w:tcPr>
            <w:tcW w:w="2428" w:type="dxa"/>
            <w:shd w:val="clear" w:color="auto" w:fill="D1D1D1" w:themeFill="background2" w:themeFillShade="E6"/>
            <w:hideMark/>
          </w:tcPr>
          <w:p w14:paraId="5EDEA3AF" w14:textId="5CF6560C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b/>
                <w:bCs/>
              </w:rPr>
              <w:t xml:space="preserve">Evaluation </w:t>
            </w:r>
            <w:r w:rsidR="00365F2D" w:rsidRPr="00365F2D">
              <w:rPr>
                <w:rFonts w:ascii="Arial" w:hAnsi="Arial" w:cs="Arial"/>
                <w:b/>
                <w:bCs/>
              </w:rPr>
              <w:t>S</w:t>
            </w:r>
            <w:r w:rsidRPr="00383AFA">
              <w:rPr>
                <w:rFonts w:ascii="Arial" w:hAnsi="Arial" w:cs="Arial"/>
                <w:b/>
                <w:bCs/>
              </w:rPr>
              <w:t>trategies</w:t>
            </w:r>
          </w:p>
        </w:tc>
        <w:tc>
          <w:tcPr>
            <w:tcW w:w="6588" w:type="dxa"/>
            <w:hideMark/>
          </w:tcPr>
          <w:p w14:paraId="1E3A5282" w14:textId="03B63E83" w:rsidR="00383AFA" w:rsidRP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  <w:i/>
                <w:iCs/>
              </w:rPr>
              <w:t>Describe how progress will be measured over time, using specific examples such as client feedback and self-reflection. </w:t>
            </w:r>
            <w:r w:rsidRPr="00383AFA">
              <w:rPr>
                <w:rFonts w:ascii="Arial" w:hAnsi="Arial" w:cs="Arial"/>
              </w:rPr>
              <w:t> </w:t>
            </w:r>
          </w:p>
          <w:p w14:paraId="425E7DEA" w14:textId="77777777" w:rsidR="00383AFA" w:rsidRDefault="00383AFA" w:rsidP="00383AFA">
            <w:pPr>
              <w:rPr>
                <w:rFonts w:ascii="Arial" w:hAnsi="Arial" w:cs="Arial"/>
              </w:rPr>
            </w:pPr>
            <w:r w:rsidRPr="00383AFA">
              <w:rPr>
                <w:rFonts w:ascii="Arial" w:hAnsi="Arial" w:cs="Arial"/>
              </w:rPr>
              <w:t> </w:t>
            </w:r>
          </w:p>
          <w:p w14:paraId="3E7C0836" w14:textId="77777777" w:rsidR="00365F2D" w:rsidRPr="00383AFA" w:rsidRDefault="00365F2D" w:rsidP="00383AFA">
            <w:pPr>
              <w:rPr>
                <w:rFonts w:ascii="Arial" w:hAnsi="Arial" w:cs="Arial"/>
              </w:rPr>
            </w:pPr>
          </w:p>
        </w:tc>
      </w:tr>
    </w:tbl>
    <w:p w14:paraId="6ABC3DB0" w14:textId="77777777" w:rsidR="00383AFA" w:rsidRPr="00383AFA" w:rsidRDefault="00383AFA" w:rsidP="00383AFA"/>
    <w:sectPr w:rsidR="00383AFA" w:rsidRPr="00383AFA" w:rsidSect="005609BA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F699" w14:textId="77777777" w:rsidR="00CE3FB6" w:rsidRDefault="00CE3FB6" w:rsidP="00D00E70">
      <w:pPr>
        <w:spacing w:after="0" w:line="240" w:lineRule="auto"/>
      </w:pPr>
      <w:r>
        <w:separator/>
      </w:r>
    </w:p>
  </w:endnote>
  <w:endnote w:type="continuationSeparator" w:id="0">
    <w:p w14:paraId="07D81AF7" w14:textId="77777777" w:rsidR="00CE3FB6" w:rsidRDefault="00CE3FB6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43287424" w:rsidR="00433E70" w:rsidRPr="001F6155" w:rsidRDefault="002C1E7E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83AFA">
          <w:rPr>
            <w:sz w:val="16"/>
            <w:szCs w:val="16"/>
          </w:rPr>
          <w:t>Counselling Plan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383AFA">
      <w:rPr>
        <w:noProof/>
        <w:sz w:val="16"/>
        <w:szCs w:val="16"/>
      </w:rPr>
      <w:t>5/08/2025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2C1E7E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9314" w14:textId="77777777" w:rsidR="00CE3FB6" w:rsidRDefault="00CE3FB6" w:rsidP="00D00E70">
      <w:pPr>
        <w:spacing w:after="0" w:line="240" w:lineRule="auto"/>
      </w:pPr>
      <w:r>
        <w:separator/>
      </w:r>
    </w:p>
  </w:footnote>
  <w:footnote w:type="continuationSeparator" w:id="0">
    <w:p w14:paraId="739308D8" w14:textId="77777777" w:rsidR="00CE3FB6" w:rsidRDefault="00CE3FB6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A6B"/>
    <w:multiLevelType w:val="multilevel"/>
    <w:tmpl w:val="D292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27D2B"/>
    <w:multiLevelType w:val="multilevel"/>
    <w:tmpl w:val="576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B2140"/>
    <w:multiLevelType w:val="multilevel"/>
    <w:tmpl w:val="7C9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04026"/>
    <w:multiLevelType w:val="hybridMultilevel"/>
    <w:tmpl w:val="04D250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E2554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712CA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83F9A"/>
    <w:multiLevelType w:val="hybridMultilevel"/>
    <w:tmpl w:val="8F58B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CC4FD4"/>
    <w:multiLevelType w:val="hybridMultilevel"/>
    <w:tmpl w:val="ECF864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92560"/>
    <w:multiLevelType w:val="hybridMultilevel"/>
    <w:tmpl w:val="40186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5459C"/>
    <w:multiLevelType w:val="multilevel"/>
    <w:tmpl w:val="6BA0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C061AA"/>
    <w:multiLevelType w:val="hybridMultilevel"/>
    <w:tmpl w:val="0E820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75538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55EF0"/>
    <w:multiLevelType w:val="multilevel"/>
    <w:tmpl w:val="F58E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06725"/>
    <w:multiLevelType w:val="hybridMultilevel"/>
    <w:tmpl w:val="8830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4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67413F"/>
    <w:multiLevelType w:val="multilevel"/>
    <w:tmpl w:val="ACFE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810C1"/>
    <w:multiLevelType w:val="hybridMultilevel"/>
    <w:tmpl w:val="A8FAE7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33"/>
  </w:num>
  <w:num w:numId="2" w16cid:durableId="185826876">
    <w:abstractNumId w:val="9"/>
  </w:num>
  <w:num w:numId="3" w16cid:durableId="1118526271">
    <w:abstractNumId w:val="25"/>
  </w:num>
  <w:num w:numId="4" w16cid:durableId="680356017">
    <w:abstractNumId w:val="5"/>
  </w:num>
  <w:num w:numId="5" w16cid:durableId="882130194">
    <w:abstractNumId w:val="4"/>
  </w:num>
  <w:num w:numId="6" w16cid:durableId="2103791566">
    <w:abstractNumId w:val="30"/>
  </w:num>
  <w:num w:numId="7" w16cid:durableId="1899630189">
    <w:abstractNumId w:val="31"/>
  </w:num>
  <w:num w:numId="8" w16cid:durableId="2049718977">
    <w:abstractNumId w:val="24"/>
  </w:num>
  <w:num w:numId="9" w16cid:durableId="1276407187">
    <w:abstractNumId w:val="29"/>
  </w:num>
  <w:num w:numId="10" w16cid:durableId="75441707">
    <w:abstractNumId w:val="3"/>
  </w:num>
  <w:num w:numId="11" w16cid:durableId="259720886">
    <w:abstractNumId w:val="34"/>
  </w:num>
  <w:num w:numId="12" w16cid:durableId="668021292">
    <w:abstractNumId w:val="36"/>
  </w:num>
  <w:num w:numId="13" w16cid:durableId="4565338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35"/>
  </w:num>
  <w:num w:numId="16" w16cid:durableId="121897600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37"/>
  </w:num>
  <w:num w:numId="19" w16cid:durableId="1987272078">
    <w:abstractNumId w:val="21"/>
  </w:num>
  <w:num w:numId="20" w16cid:durableId="1339426445">
    <w:abstractNumId w:val="14"/>
  </w:num>
  <w:num w:numId="21" w16cid:durableId="1425957263">
    <w:abstractNumId w:val="10"/>
  </w:num>
  <w:num w:numId="22" w16cid:durableId="1640377586">
    <w:abstractNumId w:val="41"/>
  </w:num>
  <w:num w:numId="23" w16cid:durableId="528377587">
    <w:abstractNumId w:val="26"/>
  </w:num>
  <w:num w:numId="24" w16cid:durableId="1939438760">
    <w:abstractNumId w:val="7"/>
  </w:num>
  <w:num w:numId="25" w16cid:durableId="679744211">
    <w:abstractNumId w:val="39"/>
  </w:num>
  <w:num w:numId="26" w16cid:durableId="87846843">
    <w:abstractNumId w:val="28"/>
  </w:num>
  <w:num w:numId="27" w16cid:durableId="575748038">
    <w:abstractNumId w:val="13"/>
  </w:num>
  <w:num w:numId="28" w16cid:durableId="283192671">
    <w:abstractNumId w:val="27"/>
  </w:num>
  <w:num w:numId="29" w16cid:durableId="837616196">
    <w:abstractNumId w:val="18"/>
  </w:num>
  <w:num w:numId="30" w16cid:durableId="387843339">
    <w:abstractNumId w:val="22"/>
  </w:num>
  <w:num w:numId="31" w16cid:durableId="1178739100">
    <w:abstractNumId w:val="8"/>
  </w:num>
  <w:num w:numId="32" w16cid:durableId="43262842">
    <w:abstractNumId w:val="11"/>
  </w:num>
  <w:num w:numId="33" w16cid:durableId="233781192">
    <w:abstractNumId w:val="20"/>
  </w:num>
  <w:num w:numId="34" w16cid:durableId="1235434154">
    <w:abstractNumId w:val="40"/>
  </w:num>
  <w:num w:numId="35" w16cid:durableId="784271296">
    <w:abstractNumId w:val="6"/>
  </w:num>
  <w:num w:numId="36" w16cid:durableId="1087388419">
    <w:abstractNumId w:val="12"/>
  </w:num>
  <w:num w:numId="37" w16cid:durableId="1542328216">
    <w:abstractNumId w:val="16"/>
  </w:num>
  <w:num w:numId="38" w16cid:durableId="340199667">
    <w:abstractNumId w:val="19"/>
  </w:num>
  <w:num w:numId="39" w16cid:durableId="715086877">
    <w:abstractNumId w:val="2"/>
  </w:num>
  <w:num w:numId="40" w16cid:durableId="10837761">
    <w:abstractNumId w:val="0"/>
  </w:num>
  <w:num w:numId="41" w16cid:durableId="385614563">
    <w:abstractNumId w:val="1"/>
  </w:num>
  <w:num w:numId="42" w16cid:durableId="1564441299">
    <w:abstractNumId w:val="38"/>
  </w:num>
  <w:num w:numId="43" w16cid:durableId="1499540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267D"/>
    <w:rsid w:val="00082C29"/>
    <w:rsid w:val="000C5E3F"/>
    <w:rsid w:val="000D49D2"/>
    <w:rsid w:val="000F1926"/>
    <w:rsid w:val="00135E7C"/>
    <w:rsid w:val="00175138"/>
    <w:rsid w:val="001A7EB2"/>
    <w:rsid w:val="001B7B15"/>
    <w:rsid w:val="001C27B2"/>
    <w:rsid w:val="001E6DE2"/>
    <w:rsid w:val="001F6155"/>
    <w:rsid w:val="00204722"/>
    <w:rsid w:val="00206134"/>
    <w:rsid w:val="00207BAC"/>
    <w:rsid w:val="00241DBA"/>
    <w:rsid w:val="00245097"/>
    <w:rsid w:val="0027762A"/>
    <w:rsid w:val="00281990"/>
    <w:rsid w:val="002938E2"/>
    <w:rsid w:val="002A5631"/>
    <w:rsid w:val="002C7A3C"/>
    <w:rsid w:val="003046F0"/>
    <w:rsid w:val="00353263"/>
    <w:rsid w:val="00365F2D"/>
    <w:rsid w:val="00370E24"/>
    <w:rsid w:val="00370E77"/>
    <w:rsid w:val="0038007A"/>
    <w:rsid w:val="00383AFA"/>
    <w:rsid w:val="00385AAD"/>
    <w:rsid w:val="00387CB7"/>
    <w:rsid w:val="003A5041"/>
    <w:rsid w:val="003E439D"/>
    <w:rsid w:val="003F0D36"/>
    <w:rsid w:val="0042323A"/>
    <w:rsid w:val="00425ED4"/>
    <w:rsid w:val="0042748E"/>
    <w:rsid w:val="00433E70"/>
    <w:rsid w:val="00447B32"/>
    <w:rsid w:val="004538C6"/>
    <w:rsid w:val="00463977"/>
    <w:rsid w:val="00492D24"/>
    <w:rsid w:val="004B1043"/>
    <w:rsid w:val="004E3C0F"/>
    <w:rsid w:val="004F4DF3"/>
    <w:rsid w:val="00501E6E"/>
    <w:rsid w:val="0050258B"/>
    <w:rsid w:val="005102FD"/>
    <w:rsid w:val="005279F9"/>
    <w:rsid w:val="005609BA"/>
    <w:rsid w:val="00582722"/>
    <w:rsid w:val="005E49EF"/>
    <w:rsid w:val="005F51EB"/>
    <w:rsid w:val="00605A74"/>
    <w:rsid w:val="00610B53"/>
    <w:rsid w:val="00612970"/>
    <w:rsid w:val="00621BDB"/>
    <w:rsid w:val="00657B20"/>
    <w:rsid w:val="006B4099"/>
    <w:rsid w:val="006B4DF6"/>
    <w:rsid w:val="006C215B"/>
    <w:rsid w:val="00706DD7"/>
    <w:rsid w:val="00710C6F"/>
    <w:rsid w:val="00721BEC"/>
    <w:rsid w:val="00723F69"/>
    <w:rsid w:val="00727302"/>
    <w:rsid w:val="00736716"/>
    <w:rsid w:val="00740C55"/>
    <w:rsid w:val="00763A89"/>
    <w:rsid w:val="00791EC4"/>
    <w:rsid w:val="007A1EF7"/>
    <w:rsid w:val="007B6169"/>
    <w:rsid w:val="007C1AF7"/>
    <w:rsid w:val="007D7A57"/>
    <w:rsid w:val="007E1447"/>
    <w:rsid w:val="007F2F20"/>
    <w:rsid w:val="00837AEC"/>
    <w:rsid w:val="0084571A"/>
    <w:rsid w:val="00852DD9"/>
    <w:rsid w:val="00877F70"/>
    <w:rsid w:val="00890FCD"/>
    <w:rsid w:val="008A4861"/>
    <w:rsid w:val="008C0347"/>
    <w:rsid w:val="008E31DC"/>
    <w:rsid w:val="00901A21"/>
    <w:rsid w:val="00905802"/>
    <w:rsid w:val="00931CCA"/>
    <w:rsid w:val="00932394"/>
    <w:rsid w:val="009739DA"/>
    <w:rsid w:val="00987D05"/>
    <w:rsid w:val="009B6C11"/>
    <w:rsid w:val="009D7753"/>
    <w:rsid w:val="00A63521"/>
    <w:rsid w:val="00A90354"/>
    <w:rsid w:val="00AA039D"/>
    <w:rsid w:val="00AA5131"/>
    <w:rsid w:val="00AC556C"/>
    <w:rsid w:val="00AE2BE3"/>
    <w:rsid w:val="00AE4436"/>
    <w:rsid w:val="00AE67DC"/>
    <w:rsid w:val="00AF1890"/>
    <w:rsid w:val="00B366E0"/>
    <w:rsid w:val="00B5301E"/>
    <w:rsid w:val="00B75BDC"/>
    <w:rsid w:val="00B819CE"/>
    <w:rsid w:val="00BA4FA8"/>
    <w:rsid w:val="00BB0C5F"/>
    <w:rsid w:val="00BD7D56"/>
    <w:rsid w:val="00BF48B5"/>
    <w:rsid w:val="00C12C35"/>
    <w:rsid w:val="00C24B3D"/>
    <w:rsid w:val="00C75FC2"/>
    <w:rsid w:val="00C81957"/>
    <w:rsid w:val="00CB3CCE"/>
    <w:rsid w:val="00CE3FB6"/>
    <w:rsid w:val="00CE4A68"/>
    <w:rsid w:val="00CE7E61"/>
    <w:rsid w:val="00D00E70"/>
    <w:rsid w:val="00D06CEA"/>
    <w:rsid w:val="00D1494B"/>
    <w:rsid w:val="00D1668E"/>
    <w:rsid w:val="00D17D75"/>
    <w:rsid w:val="00D316B7"/>
    <w:rsid w:val="00D8443E"/>
    <w:rsid w:val="00D97EE9"/>
    <w:rsid w:val="00DC4E61"/>
    <w:rsid w:val="00DC6893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215E"/>
    <w:rsid w:val="00E53257"/>
    <w:rsid w:val="00E87264"/>
    <w:rsid w:val="00EC66D2"/>
    <w:rsid w:val="00ED7E8D"/>
    <w:rsid w:val="00EE1A53"/>
    <w:rsid w:val="00F06AB1"/>
    <w:rsid w:val="00F13FEA"/>
    <w:rsid w:val="00F17EA9"/>
    <w:rsid w:val="00F47577"/>
    <w:rsid w:val="00F56EA6"/>
    <w:rsid w:val="00F639C9"/>
    <w:rsid w:val="00F70E01"/>
    <w:rsid w:val="00F90E58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7C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1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F1926"/>
    <w:rsid w:val="00175138"/>
    <w:rsid w:val="001B5AC7"/>
    <w:rsid w:val="001B7B15"/>
    <w:rsid w:val="001D0A77"/>
    <w:rsid w:val="001E6DE2"/>
    <w:rsid w:val="002A5631"/>
    <w:rsid w:val="003017E7"/>
    <w:rsid w:val="0042323A"/>
    <w:rsid w:val="00463977"/>
    <w:rsid w:val="00492D24"/>
    <w:rsid w:val="004D15A3"/>
    <w:rsid w:val="004E0F7F"/>
    <w:rsid w:val="00582722"/>
    <w:rsid w:val="006E513A"/>
    <w:rsid w:val="00717736"/>
    <w:rsid w:val="00763A89"/>
    <w:rsid w:val="0084571A"/>
    <w:rsid w:val="008B303C"/>
    <w:rsid w:val="008D1F05"/>
    <w:rsid w:val="00931CCA"/>
    <w:rsid w:val="009739DA"/>
    <w:rsid w:val="00987D05"/>
    <w:rsid w:val="00A63521"/>
    <w:rsid w:val="00A90354"/>
    <w:rsid w:val="00B366E0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3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</Template>
  <TotalTime>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Counselling Plan</dc:title>
  <dc:subject/>
  <dc:creator>Karin Florie</dc:creator>
  <cp:keywords/>
  <dc:description/>
  <cp:lastModifiedBy>Karin Florie</cp:lastModifiedBy>
  <cp:revision>2</cp:revision>
  <dcterms:created xsi:type="dcterms:W3CDTF">2025-08-05T01:30:00Z</dcterms:created>
  <dcterms:modified xsi:type="dcterms:W3CDTF">2025-08-05T01:30:00Z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