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6AA60D5C" w14:textId="32831453" w:rsidR="00EE6E2A" w:rsidRPr="00FF6D7B" w:rsidRDefault="00000000" w:rsidP="00EE6E2A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E6E2A">
            <w:rPr>
              <w:color w:val="215E99" w:themeColor="text2" w:themeTint="BF"/>
              <w:sz w:val="36"/>
              <w:szCs w:val="36"/>
            </w:rPr>
            <w:t>Client Risk and Safety Assessment</w:t>
          </w:r>
          <w:r w:rsidR="00135E7C" w:rsidRPr="00E5215E">
            <w:rPr>
              <w:color w:val="215E99" w:themeColor="text2" w:themeTint="BF"/>
              <w:sz w:val="36"/>
              <w:szCs w:val="36"/>
            </w:rPr>
            <w:t xml:space="preserve"> Form</w:t>
          </w:r>
        </w:sdtContent>
      </w:sdt>
    </w:p>
    <w:p w14:paraId="7076366C" w14:textId="3F47AB27" w:rsidR="00EE6E2A" w:rsidRDefault="001E1DBC" w:rsidP="001E1DBC">
      <w:pPr>
        <w:pStyle w:val="Heading1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1.</w:t>
      </w:r>
      <w:r w:rsidR="005444BF">
        <w:rPr>
          <w:rFonts w:ascii="Arial" w:eastAsiaTheme="minorEastAsia" w:hAnsi="Arial" w:cs="Arial"/>
          <w:sz w:val="22"/>
          <w:szCs w:val="22"/>
        </w:rPr>
        <w:t>Instructions</w:t>
      </w:r>
    </w:p>
    <w:p w14:paraId="70217C28" w14:textId="22282278" w:rsidR="005444BF" w:rsidRPr="00251FC9" w:rsidRDefault="005444BF" w:rsidP="005444BF">
      <w:pPr>
        <w:rPr>
          <w:rFonts w:ascii="Arial" w:hAnsi="Arial" w:cs="Arial"/>
        </w:rPr>
      </w:pPr>
      <w:r w:rsidRPr="00251FC9">
        <w:rPr>
          <w:rFonts w:ascii="Arial" w:hAnsi="Arial" w:cs="Arial"/>
        </w:rPr>
        <w:t xml:space="preserve">This form is to be completed for </w:t>
      </w:r>
      <w:r w:rsidR="00251FC9" w:rsidRPr="00251FC9">
        <w:rPr>
          <w:rFonts w:ascii="Arial" w:hAnsi="Arial" w:cs="Arial"/>
        </w:rPr>
        <w:t xml:space="preserve">clients </w:t>
      </w:r>
      <w:r w:rsidR="00251FC9" w:rsidRPr="00251FC9">
        <w:rPr>
          <w:rFonts w:ascii="Arial" w:eastAsiaTheme="minorEastAsia" w:hAnsi="Arial" w:cs="Arial"/>
        </w:rPr>
        <w:t>at risk of Domestic and Family Violence (DFV) and/or homelessness.</w:t>
      </w:r>
    </w:p>
    <w:p w14:paraId="446925B5" w14:textId="2D1080B0" w:rsidR="00135E7C" w:rsidRPr="005E019D" w:rsidRDefault="001E1DBC" w:rsidP="001E1DBC">
      <w:pPr>
        <w:pStyle w:val="Heading1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2.</w:t>
      </w:r>
      <w:r w:rsidR="00135E7C" w:rsidRPr="00DA2739">
        <w:rPr>
          <w:rFonts w:ascii="Arial" w:eastAsiaTheme="minorEastAsia" w:hAnsi="Arial" w:cs="Arial"/>
          <w:sz w:val="22"/>
          <w:szCs w:val="22"/>
        </w:rPr>
        <w:t>Participant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135E7C" w:rsidRPr="00DA2739" w14:paraId="4323FEAA" w14:textId="77777777" w:rsidTr="00234860">
        <w:tc>
          <w:tcPr>
            <w:tcW w:w="2268" w:type="dxa"/>
            <w:shd w:val="clear" w:color="auto" w:fill="D1D1D1" w:themeFill="background2" w:themeFillShade="E6"/>
          </w:tcPr>
          <w:p w14:paraId="10D86786" w14:textId="7A5E711D" w:rsidR="00135E7C" w:rsidRPr="00DA2739" w:rsidRDefault="00251FC9" w:rsidP="00234860">
            <w:pPr>
              <w:spacing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Worker’s Name and Title</w:t>
            </w:r>
          </w:p>
        </w:tc>
        <w:tc>
          <w:tcPr>
            <w:tcW w:w="7371" w:type="dxa"/>
          </w:tcPr>
          <w:p w14:paraId="31BD3842" w14:textId="77777777" w:rsidR="00135E7C" w:rsidRPr="00DA2739" w:rsidRDefault="00135E7C" w:rsidP="00234860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135E7C" w:rsidRPr="00DA2739" w14:paraId="076BC147" w14:textId="77777777" w:rsidTr="00234860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56ED8C8F" w14:textId="72E1B850" w:rsidR="00135E7C" w:rsidRPr="00DA2739" w:rsidRDefault="00251FC9" w:rsidP="00234860">
            <w:pPr>
              <w:spacing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Client’s Name</w:t>
            </w:r>
          </w:p>
        </w:tc>
        <w:tc>
          <w:tcPr>
            <w:tcW w:w="7371" w:type="dxa"/>
          </w:tcPr>
          <w:p w14:paraId="300D4062" w14:textId="77777777" w:rsidR="001D296E" w:rsidRPr="00DA2739" w:rsidRDefault="001D296E" w:rsidP="00234860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251FC9" w:rsidRPr="00DA2739" w14:paraId="63775B28" w14:textId="77777777" w:rsidTr="00234860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5E5E688C" w14:textId="61A96DBA" w:rsidR="00251FC9" w:rsidRDefault="00251FC9" w:rsidP="00234860">
            <w:pPr>
              <w:spacing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Date</w:t>
            </w:r>
          </w:p>
        </w:tc>
        <w:tc>
          <w:tcPr>
            <w:tcW w:w="7371" w:type="dxa"/>
          </w:tcPr>
          <w:p w14:paraId="66DDBBB7" w14:textId="77777777" w:rsidR="00251FC9" w:rsidRPr="00DA2739" w:rsidRDefault="00251FC9" w:rsidP="00234860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8"/>
        <w:tblOverlap w:val="never"/>
        <w:tblW w:w="9644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990"/>
        <w:gridCol w:w="6654"/>
      </w:tblGrid>
      <w:tr w:rsidR="0071427B" w:rsidRPr="00DA2739" w14:paraId="0E28353D" w14:textId="77777777" w:rsidTr="00FF6D7B">
        <w:trPr>
          <w:trHeight w:val="70"/>
        </w:trPr>
        <w:tc>
          <w:tcPr>
            <w:tcW w:w="9644" w:type="dxa"/>
            <w:gridSpan w:val="2"/>
            <w:tcBorders>
              <w:top w:val="nil"/>
              <w:left w:val="nil"/>
              <w:bottom w:val="single" w:sz="4" w:space="0" w:color="A5C9EB" w:themeColor="text2" w:themeTint="40"/>
              <w:right w:val="nil"/>
            </w:tcBorders>
          </w:tcPr>
          <w:p w14:paraId="097CA73B" w14:textId="0BC8257A" w:rsidR="0071427B" w:rsidRPr="0071427B" w:rsidRDefault="001E1DBC" w:rsidP="001E1DBC">
            <w:pPr>
              <w:pStyle w:val="Heading1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  <w:r w:rsidR="00D77F3F" w:rsidRPr="00D77F3F">
              <w:rPr>
                <w:rFonts w:ascii="Arial" w:eastAsiaTheme="minorEastAsia" w:hAnsi="Arial" w:cs="Arial"/>
                <w:sz w:val="22"/>
                <w:szCs w:val="22"/>
              </w:rPr>
              <w:t>Assessment Questions</w:t>
            </w:r>
          </w:p>
        </w:tc>
      </w:tr>
      <w:tr w:rsidR="00FD2124" w:rsidRPr="00DA2739" w14:paraId="1FD4CF8C" w14:textId="77777777" w:rsidTr="00FF6D7B">
        <w:trPr>
          <w:trHeight w:val="70"/>
        </w:trPr>
        <w:tc>
          <w:tcPr>
            <w:tcW w:w="2990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6055BDED" w14:textId="77777777" w:rsidR="00FD2124" w:rsidRPr="00DA2739" w:rsidRDefault="00FD2124" w:rsidP="00FD2124">
            <w:pPr>
              <w:spacing w:before="120" w:after="120"/>
              <w:rPr>
                <w:rFonts w:ascii="Arial" w:eastAsiaTheme="minorEastAsia" w:hAnsi="Arial" w:cs="Arial"/>
                <w:b/>
                <w:bCs/>
              </w:rPr>
            </w:pPr>
            <w:r w:rsidRPr="00DA2739">
              <w:rPr>
                <w:rFonts w:ascii="Arial" w:eastAsiaTheme="minorEastAsia" w:hAnsi="Arial" w:cs="Arial"/>
                <w:b/>
                <w:bCs/>
              </w:rPr>
              <w:t>Question</w:t>
            </w:r>
          </w:p>
        </w:tc>
        <w:tc>
          <w:tcPr>
            <w:tcW w:w="665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4641DB7" w14:textId="77777777" w:rsidR="00FD2124" w:rsidRPr="00DA2739" w:rsidRDefault="00FD2124" w:rsidP="00FD2124">
            <w:pPr>
              <w:spacing w:before="120" w:after="120"/>
              <w:rPr>
                <w:rFonts w:ascii="Arial" w:eastAsiaTheme="minorEastAsia" w:hAnsi="Arial" w:cs="Arial"/>
                <w:b/>
                <w:bCs/>
              </w:rPr>
            </w:pPr>
            <w:r w:rsidRPr="00DA2739">
              <w:rPr>
                <w:rFonts w:ascii="Arial" w:eastAsiaTheme="minorEastAsia" w:hAnsi="Arial" w:cs="Arial"/>
                <w:b/>
                <w:bCs/>
              </w:rPr>
              <w:t>Response</w:t>
            </w:r>
          </w:p>
        </w:tc>
      </w:tr>
      <w:tr w:rsidR="00FD2124" w:rsidRPr="00DA2739" w14:paraId="34FB53E1" w14:textId="77777777" w:rsidTr="00FF6D7B">
        <w:trPr>
          <w:trHeight w:val="70"/>
        </w:trPr>
        <w:tc>
          <w:tcPr>
            <w:tcW w:w="2990" w:type="dxa"/>
            <w:tcBorders>
              <w:top w:val="single" w:sz="4" w:space="0" w:color="A5C9EB" w:themeColor="text2" w:themeTint="40"/>
            </w:tcBorders>
            <w:vAlign w:val="center"/>
          </w:tcPr>
          <w:p w14:paraId="422AEE13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 xml:space="preserve">1. </w:t>
            </w:r>
            <w:r w:rsidRPr="000A79DA">
              <w:rPr>
                <w:rFonts w:ascii="Arial" w:eastAsiaTheme="minorEastAsia" w:hAnsi="Arial" w:cs="Arial"/>
              </w:rPr>
              <w:t>Do you feel safe at home right now?</w:t>
            </w:r>
          </w:p>
          <w:p w14:paraId="03FC1BEF" w14:textId="77777777" w:rsidR="00FD2124" w:rsidRPr="00DA2739" w:rsidRDefault="00FD2124" w:rsidP="00FD2124">
            <w:pPr>
              <w:spacing w:after="0"/>
              <w:ind w:right="39"/>
              <w:rPr>
                <w:rFonts w:ascii="Arial" w:eastAsiaTheme="minorEastAsia" w:hAnsi="Arial" w:cs="Arial"/>
              </w:rPr>
            </w:pPr>
          </w:p>
        </w:tc>
        <w:tc>
          <w:tcPr>
            <w:tcW w:w="6654" w:type="dxa"/>
            <w:tcBorders>
              <w:top w:val="single" w:sz="4" w:space="0" w:color="A5C9EB" w:themeColor="text2" w:themeTint="40"/>
            </w:tcBorders>
          </w:tcPr>
          <w:p w14:paraId="79C848CF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>Select one:</w:t>
            </w:r>
          </w:p>
          <w:p w14:paraId="139E14C1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0A79DA">
              <w:rPr>
                <w:rFonts w:ascii="Segoe UI Symbol" w:eastAsiaTheme="minorEastAsia" w:hAnsi="Segoe UI Symbol" w:cs="Segoe UI Symbol"/>
              </w:rPr>
              <w:t>☐</w:t>
            </w:r>
            <w:r w:rsidRPr="000A79DA">
              <w:rPr>
                <w:rFonts w:ascii="Arial" w:eastAsiaTheme="minorEastAsia" w:hAnsi="Arial" w:cs="Arial"/>
              </w:rPr>
              <w:t xml:space="preserve"> Yes </w:t>
            </w:r>
            <w:r w:rsidRPr="000A79DA">
              <w:rPr>
                <w:rFonts w:ascii="Segoe UI Symbol" w:eastAsiaTheme="minorEastAsia" w:hAnsi="Segoe UI Symbol" w:cs="Segoe UI Symbol"/>
              </w:rPr>
              <w:t>☐</w:t>
            </w:r>
            <w:r w:rsidRPr="000A79DA">
              <w:rPr>
                <w:rFonts w:ascii="Arial" w:eastAsiaTheme="minorEastAsia" w:hAnsi="Arial" w:cs="Arial"/>
              </w:rPr>
              <w:t xml:space="preserve"> No </w:t>
            </w:r>
            <w:r w:rsidRPr="000A79DA">
              <w:rPr>
                <w:rFonts w:ascii="Segoe UI Symbol" w:eastAsiaTheme="minorEastAsia" w:hAnsi="Segoe UI Symbol" w:cs="Segoe UI Symbol"/>
              </w:rPr>
              <w:t>☐</w:t>
            </w:r>
            <w:r w:rsidRPr="000A79DA">
              <w:rPr>
                <w:rFonts w:ascii="Arial" w:eastAsiaTheme="minorEastAsia" w:hAnsi="Arial" w:cs="Arial"/>
              </w:rPr>
              <w:t xml:space="preserve"> Unsure</w:t>
            </w:r>
          </w:p>
          <w:p w14:paraId="328EE4CA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2EEBE776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  <w:color w:val="FF0000"/>
              </w:rPr>
            </w:pPr>
            <w:r>
              <w:rPr>
                <w:rFonts w:ascii="Arial" w:eastAsiaTheme="minorEastAsia" w:hAnsi="Arial" w:cs="Arial"/>
              </w:rPr>
              <w:t>Notes (if client consents to share information)</w:t>
            </w:r>
          </w:p>
          <w:p w14:paraId="2B1B57AF" w14:textId="201CF8CD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10141768" w14:textId="77777777" w:rsidR="00E56CBC" w:rsidRDefault="00E56CBC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0F687521" w14:textId="77777777" w:rsidR="00FF6D7B" w:rsidRDefault="00FF6D7B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52FFA8CB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FD2124" w:rsidRPr="00DA2739" w14:paraId="6B2E86C7" w14:textId="77777777" w:rsidTr="00FF6D7B">
        <w:trPr>
          <w:trHeight w:val="1052"/>
        </w:trPr>
        <w:tc>
          <w:tcPr>
            <w:tcW w:w="2990" w:type="dxa"/>
            <w:vAlign w:val="center"/>
          </w:tcPr>
          <w:p w14:paraId="28CDBA4D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>2.</w:t>
            </w:r>
            <w:r>
              <w:t xml:space="preserve"> </w:t>
            </w:r>
            <w:r w:rsidRPr="003E1317">
              <w:rPr>
                <w:rFonts w:ascii="Arial" w:eastAsiaTheme="minorEastAsia" w:hAnsi="Arial" w:cs="Arial"/>
              </w:rPr>
              <w:t>Has anyone, currently or in the past, made you feel afraid, controlled, or hurt you (including a partner or ex-partner)?</w:t>
            </w:r>
          </w:p>
        </w:tc>
        <w:tc>
          <w:tcPr>
            <w:tcW w:w="6654" w:type="dxa"/>
          </w:tcPr>
          <w:p w14:paraId="7770F476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>Select one:</w:t>
            </w:r>
          </w:p>
          <w:p w14:paraId="435F4090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0A79DA">
              <w:rPr>
                <w:rFonts w:ascii="Segoe UI Symbol" w:eastAsiaTheme="minorEastAsia" w:hAnsi="Segoe UI Symbol" w:cs="Segoe UI Symbol"/>
              </w:rPr>
              <w:t>☐</w:t>
            </w:r>
            <w:r w:rsidRPr="000A79DA">
              <w:rPr>
                <w:rFonts w:ascii="Arial" w:eastAsiaTheme="minorEastAsia" w:hAnsi="Arial" w:cs="Arial"/>
              </w:rPr>
              <w:t xml:space="preserve"> Yes </w:t>
            </w:r>
            <w:r w:rsidRPr="000A79DA">
              <w:rPr>
                <w:rFonts w:ascii="Segoe UI Symbol" w:eastAsiaTheme="minorEastAsia" w:hAnsi="Segoe UI Symbol" w:cs="Segoe UI Symbol"/>
              </w:rPr>
              <w:t>☐</w:t>
            </w:r>
            <w:r w:rsidRPr="000A79DA">
              <w:rPr>
                <w:rFonts w:ascii="Arial" w:eastAsiaTheme="minorEastAsia" w:hAnsi="Arial" w:cs="Arial"/>
              </w:rPr>
              <w:t xml:space="preserve"> No </w:t>
            </w:r>
            <w:r w:rsidRPr="000A79DA">
              <w:rPr>
                <w:rFonts w:ascii="Segoe UI Symbol" w:eastAsiaTheme="minorEastAsia" w:hAnsi="Segoe UI Symbol" w:cs="Segoe UI Symbol"/>
              </w:rPr>
              <w:t>☐</w:t>
            </w:r>
            <w:r w:rsidRPr="000A79DA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>Prefer not to say</w:t>
            </w:r>
          </w:p>
          <w:p w14:paraId="383CAB28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0A7EE504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  <w:color w:val="FF0000"/>
              </w:rPr>
            </w:pPr>
            <w:r>
              <w:rPr>
                <w:rFonts w:ascii="Arial" w:eastAsiaTheme="minorEastAsia" w:hAnsi="Arial" w:cs="Arial"/>
              </w:rPr>
              <w:t>Details (if disclosed and appropriate)</w:t>
            </w:r>
          </w:p>
          <w:p w14:paraId="412488DE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124D8AB0" w14:textId="77777777" w:rsidR="00FF6D7B" w:rsidRDefault="00FF6D7B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45926289" w14:textId="77777777" w:rsidR="00E56CBC" w:rsidRDefault="00E56CBC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31A39241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FD2124" w:rsidRPr="00DA2739" w14:paraId="394C6191" w14:textId="77777777" w:rsidTr="00FF6D7B">
        <w:trPr>
          <w:trHeight w:val="70"/>
        </w:trPr>
        <w:tc>
          <w:tcPr>
            <w:tcW w:w="2990" w:type="dxa"/>
            <w:vAlign w:val="center"/>
          </w:tcPr>
          <w:p w14:paraId="72F55EDA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 xml:space="preserve">3. </w:t>
            </w:r>
            <w:r w:rsidRPr="00260E0C">
              <w:rPr>
                <w:rFonts w:ascii="Arial" w:eastAsiaTheme="minorEastAsia" w:hAnsi="Arial" w:cs="Arial"/>
              </w:rPr>
              <w:t>Do you have somewhere safe to stay tonight or in the coming days?</w:t>
            </w:r>
          </w:p>
        </w:tc>
        <w:tc>
          <w:tcPr>
            <w:tcW w:w="6654" w:type="dxa"/>
          </w:tcPr>
          <w:p w14:paraId="4A44B407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>Select one:</w:t>
            </w:r>
          </w:p>
          <w:p w14:paraId="48BB3A7F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260E0C">
              <w:rPr>
                <w:rFonts w:ascii="Segoe UI Symbol" w:eastAsiaTheme="minorEastAsia" w:hAnsi="Segoe UI Symbol" w:cs="Segoe UI Symbol"/>
              </w:rPr>
              <w:t>☐</w:t>
            </w:r>
            <w:r w:rsidRPr="00260E0C">
              <w:rPr>
                <w:rFonts w:ascii="Arial" w:eastAsiaTheme="minorEastAsia" w:hAnsi="Arial" w:cs="Arial"/>
              </w:rPr>
              <w:t xml:space="preserve"> Yes </w:t>
            </w:r>
            <w:r w:rsidRPr="00260E0C">
              <w:rPr>
                <w:rFonts w:ascii="Segoe UI Symbol" w:eastAsiaTheme="minorEastAsia" w:hAnsi="Segoe UI Symbol" w:cs="Segoe UI Symbol"/>
              </w:rPr>
              <w:t>☐</w:t>
            </w:r>
            <w:r w:rsidRPr="00260E0C">
              <w:rPr>
                <w:rFonts w:ascii="Arial" w:eastAsiaTheme="minorEastAsia" w:hAnsi="Arial" w:cs="Arial"/>
              </w:rPr>
              <w:t xml:space="preserve"> No </w:t>
            </w:r>
            <w:r w:rsidRPr="00260E0C">
              <w:rPr>
                <w:rFonts w:ascii="Segoe UI Symbol" w:eastAsiaTheme="minorEastAsia" w:hAnsi="Segoe UI Symbol" w:cs="Segoe UI Symbol"/>
              </w:rPr>
              <w:t>☐</w:t>
            </w:r>
            <w:r w:rsidRPr="00260E0C">
              <w:rPr>
                <w:rFonts w:ascii="Arial" w:eastAsiaTheme="minorEastAsia" w:hAnsi="Arial" w:cs="Arial"/>
              </w:rPr>
              <w:t xml:space="preserve"> At risk of losing current housing</w:t>
            </w:r>
          </w:p>
          <w:p w14:paraId="51BFFEB1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4D9A9D00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  <w:color w:val="FF0000"/>
              </w:rPr>
            </w:pPr>
            <w:r>
              <w:rPr>
                <w:rFonts w:ascii="Arial" w:eastAsiaTheme="minorEastAsia" w:hAnsi="Arial" w:cs="Arial"/>
              </w:rPr>
              <w:t>Notes on housing situation</w:t>
            </w:r>
            <w:r w:rsidRPr="00DA2739">
              <w:rPr>
                <w:rFonts w:ascii="Arial" w:eastAsiaTheme="minorEastAsia" w:hAnsi="Arial" w:cs="Arial"/>
              </w:rPr>
              <w:t xml:space="preserve">: </w:t>
            </w:r>
          </w:p>
          <w:p w14:paraId="3F85D487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3B6C1BEA" w14:textId="77777777" w:rsidR="00E56CBC" w:rsidRDefault="00E56CBC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5BC6B3F1" w14:textId="77777777" w:rsidR="00FF6D7B" w:rsidRDefault="00FF6D7B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0C371C7B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FF6D7B" w:rsidRPr="00DA2739" w14:paraId="25872B41" w14:textId="77777777" w:rsidTr="00FF6D7B">
        <w:trPr>
          <w:trHeight w:val="3628"/>
        </w:trPr>
        <w:tc>
          <w:tcPr>
            <w:tcW w:w="2990" w:type="dxa"/>
            <w:vAlign w:val="center"/>
          </w:tcPr>
          <w:p w14:paraId="574651BF" w14:textId="05884BAD" w:rsidR="00FF6D7B" w:rsidRPr="00DA2739" w:rsidRDefault="00FF6D7B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lastRenderedPageBreak/>
              <w:t xml:space="preserve">4. </w:t>
            </w:r>
            <w:r w:rsidRPr="005B3614">
              <w:rPr>
                <w:rFonts w:ascii="Arial" w:eastAsiaTheme="minorEastAsia" w:hAnsi="Arial" w:cs="Arial"/>
              </w:rPr>
              <w:t xml:space="preserve">Would you like help </w:t>
            </w:r>
            <w:proofErr w:type="gramStart"/>
            <w:r w:rsidRPr="005B3614">
              <w:rPr>
                <w:rFonts w:ascii="Arial" w:eastAsiaTheme="minorEastAsia" w:hAnsi="Arial" w:cs="Arial"/>
              </w:rPr>
              <w:t>making a plan</w:t>
            </w:r>
            <w:proofErr w:type="gramEnd"/>
            <w:r w:rsidRPr="005B3614">
              <w:rPr>
                <w:rFonts w:ascii="Arial" w:eastAsiaTheme="minorEastAsia" w:hAnsi="Arial" w:cs="Arial"/>
              </w:rPr>
              <w:t xml:space="preserve"> to stay safe or connect with support services?</w:t>
            </w:r>
          </w:p>
        </w:tc>
        <w:tc>
          <w:tcPr>
            <w:tcW w:w="6654" w:type="dxa"/>
          </w:tcPr>
          <w:p w14:paraId="3FBAEEEB" w14:textId="77777777" w:rsidR="00FF6D7B" w:rsidRPr="00DA2739" w:rsidRDefault="00FF6D7B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>Select one:</w:t>
            </w:r>
          </w:p>
          <w:p w14:paraId="016C81BF" w14:textId="77777777" w:rsidR="00FF6D7B" w:rsidRDefault="00FF6D7B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260E0C">
              <w:rPr>
                <w:rFonts w:ascii="Segoe UI Symbol" w:eastAsiaTheme="minorEastAsia" w:hAnsi="Segoe UI Symbol" w:cs="Segoe UI Symbol"/>
              </w:rPr>
              <w:t>☐</w:t>
            </w:r>
            <w:r w:rsidRPr="00260E0C">
              <w:rPr>
                <w:rFonts w:ascii="Arial" w:eastAsiaTheme="minorEastAsia" w:hAnsi="Arial" w:cs="Arial"/>
              </w:rPr>
              <w:t xml:space="preserve"> Yes </w:t>
            </w:r>
            <w:r w:rsidRPr="00260E0C">
              <w:rPr>
                <w:rFonts w:ascii="Segoe UI Symbol" w:eastAsiaTheme="minorEastAsia" w:hAnsi="Segoe UI Symbol" w:cs="Segoe UI Symbol"/>
              </w:rPr>
              <w:t>☐</w:t>
            </w:r>
            <w:r w:rsidRPr="00260E0C">
              <w:rPr>
                <w:rFonts w:ascii="Arial" w:eastAsiaTheme="minorEastAsia" w:hAnsi="Arial" w:cs="Arial"/>
              </w:rPr>
              <w:t xml:space="preserve"> No </w:t>
            </w:r>
            <w:r w:rsidRPr="00260E0C">
              <w:rPr>
                <w:rFonts w:ascii="Segoe UI Symbol" w:eastAsiaTheme="minorEastAsia" w:hAnsi="Segoe UI Symbol" w:cs="Segoe UI Symbol"/>
              </w:rPr>
              <w:t>☐</w:t>
            </w:r>
            <w:r w:rsidRPr="00260E0C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>Not sure yet</w:t>
            </w:r>
          </w:p>
          <w:p w14:paraId="401B39CD" w14:textId="77777777" w:rsidR="00FF6D7B" w:rsidRPr="00DA2739" w:rsidRDefault="00FF6D7B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49DBC4B0" w14:textId="77777777" w:rsidR="00FF6D7B" w:rsidRDefault="00FF6D7B" w:rsidP="00E56CBC">
            <w:pPr>
              <w:spacing w:after="0"/>
              <w:rPr>
                <w:rFonts w:ascii="Arial" w:eastAsiaTheme="minorEastAsia" w:hAnsi="Arial" w:cs="Arial"/>
              </w:rPr>
            </w:pPr>
            <w:r w:rsidRPr="00D52D03">
              <w:rPr>
                <w:rFonts w:ascii="Arial" w:eastAsiaTheme="minorEastAsia" w:hAnsi="Arial" w:cs="Arial"/>
              </w:rPr>
              <w:t xml:space="preserve">Services discussed or referred to (tick all that apply): </w:t>
            </w:r>
          </w:p>
          <w:p w14:paraId="0F157606" w14:textId="77777777" w:rsidR="00FF6D7B" w:rsidRDefault="00FF6D7B" w:rsidP="00E56CBC">
            <w:pPr>
              <w:spacing w:after="0"/>
              <w:rPr>
                <w:rFonts w:ascii="Arial" w:eastAsiaTheme="minorEastAsia" w:hAnsi="Arial" w:cs="Arial"/>
              </w:rPr>
            </w:pPr>
            <w:r w:rsidRPr="00D52D03">
              <w:rPr>
                <w:rFonts w:ascii="Segoe UI Symbol" w:eastAsiaTheme="minorEastAsia" w:hAnsi="Segoe UI Symbol" w:cs="Segoe UI Symbol"/>
              </w:rPr>
              <w:t>☐</w:t>
            </w:r>
            <w:r w:rsidRPr="00D52D03">
              <w:rPr>
                <w:rFonts w:ascii="Arial" w:eastAsiaTheme="minorEastAsia" w:hAnsi="Arial" w:cs="Arial"/>
              </w:rPr>
              <w:t xml:space="preserve"> Safety planning </w:t>
            </w:r>
          </w:p>
          <w:p w14:paraId="455D6EBD" w14:textId="77777777" w:rsidR="00FF6D7B" w:rsidRDefault="00FF6D7B" w:rsidP="00E56CBC">
            <w:pPr>
              <w:spacing w:after="0"/>
              <w:rPr>
                <w:rFonts w:ascii="Arial" w:eastAsiaTheme="minorEastAsia" w:hAnsi="Arial" w:cs="Arial"/>
              </w:rPr>
            </w:pPr>
            <w:r w:rsidRPr="00D52D03">
              <w:rPr>
                <w:rFonts w:ascii="Segoe UI Symbol" w:eastAsiaTheme="minorEastAsia" w:hAnsi="Segoe UI Symbol" w:cs="Segoe UI Symbol"/>
              </w:rPr>
              <w:t>☐</w:t>
            </w:r>
            <w:r w:rsidRPr="00D52D03">
              <w:rPr>
                <w:rFonts w:ascii="Arial" w:eastAsiaTheme="minorEastAsia" w:hAnsi="Arial" w:cs="Arial"/>
              </w:rPr>
              <w:t xml:space="preserve"> Emergency accommodation </w:t>
            </w:r>
          </w:p>
          <w:p w14:paraId="2C6E2918" w14:textId="77777777" w:rsidR="00FF6D7B" w:rsidRDefault="00FF6D7B" w:rsidP="00E56CBC">
            <w:pPr>
              <w:spacing w:after="0"/>
              <w:rPr>
                <w:rFonts w:ascii="Arial" w:eastAsiaTheme="minorEastAsia" w:hAnsi="Arial" w:cs="Arial"/>
              </w:rPr>
            </w:pPr>
            <w:r w:rsidRPr="00D52D03">
              <w:rPr>
                <w:rFonts w:ascii="Segoe UI Symbol" w:eastAsiaTheme="minorEastAsia" w:hAnsi="Segoe UI Symbol" w:cs="Segoe UI Symbol"/>
              </w:rPr>
              <w:t>☐</w:t>
            </w:r>
            <w:r w:rsidRPr="00D52D03">
              <w:rPr>
                <w:rFonts w:ascii="Arial" w:eastAsiaTheme="minorEastAsia" w:hAnsi="Arial" w:cs="Arial"/>
              </w:rPr>
              <w:t xml:space="preserve"> DFV support service </w:t>
            </w:r>
          </w:p>
          <w:p w14:paraId="192B4ECB" w14:textId="77777777" w:rsidR="00FF6D7B" w:rsidRDefault="00FF6D7B" w:rsidP="00E56CBC">
            <w:pPr>
              <w:spacing w:after="0"/>
              <w:rPr>
                <w:rFonts w:ascii="Arial" w:eastAsiaTheme="minorEastAsia" w:hAnsi="Arial" w:cs="Arial"/>
              </w:rPr>
            </w:pPr>
            <w:r w:rsidRPr="00D52D03">
              <w:rPr>
                <w:rFonts w:ascii="Segoe UI Symbol" w:eastAsiaTheme="minorEastAsia" w:hAnsi="Segoe UI Symbol" w:cs="Segoe UI Symbol"/>
              </w:rPr>
              <w:t>☐</w:t>
            </w:r>
            <w:r w:rsidRPr="00D52D03">
              <w:rPr>
                <w:rFonts w:ascii="Arial" w:eastAsiaTheme="minorEastAsia" w:hAnsi="Arial" w:cs="Arial"/>
              </w:rPr>
              <w:t xml:space="preserve"> Legal assistance </w:t>
            </w:r>
          </w:p>
          <w:p w14:paraId="2D7A89C1" w14:textId="77777777" w:rsidR="00FF6D7B" w:rsidRDefault="00FF6D7B" w:rsidP="00E56CBC">
            <w:pPr>
              <w:spacing w:after="0"/>
              <w:rPr>
                <w:rFonts w:ascii="Arial" w:eastAsiaTheme="minorEastAsia" w:hAnsi="Arial" w:cs="Arial"/>
              </w:rPr>
            </w:pPr>
            <w:r w:rsidRPr="00D52D03">
              <w:rPr>
                <w:rFonts w:ascii="Segoe UI Symbol" w:eastAsiaTheme="minorEastAsia" w:hAnsi="Segoe UI Symbol" w:cs="Segoe UI Symbol"/>
              </w:rPr>
              <w:t>☐</w:t>
            </w:r>
            <w:r w:rsidRPr="00D52D03">
              <w:rPr>
                <w:rFonts w:ascii="Arial" w:eastAsiaTheme="minorEastAsia" w:hAnsi="Arial" w:cs="Arial"/>
              </w:rPr>
              <w:t xml:space="preserve"> Financial assistance </w:t>
            </w:r>
          </w:p>
          <w:p w14:paraId="510379F1" w14:textId="77777777" w:rsidR="00FF6D7B" w:rsidRDefault="00FF6D7B" w:rsidP="00E56CBC">
            <w:pPr>
              <w:spacing w:after="0"/>
              <w:rPr>
                <w:rFonts w:ascii="Arial" w:eastAsiaTheme="minorEastAsia" w:hAnsi="Arial" w:cs="Arial"/>
              </w:rPr>
            </w:pPr>
            <w:r w:rsidRPr="00D52D03">
              <w:rPr>
                <w:rFonts w:ascii="Segoe UI Symbol" w:eastAsiaTheme="minorEastAsia" w:hAnsi="Segoe UI Symbol" w:cs="Segoe UI Symbol"/>
              </w:rPr>
              <w:t>☐</w:t>
            </w:r>
            <w:r w:rsidRPr="00D52D03">
              <w:rPr>
                <w:rFonts w:ascii="Arial" w:eastAsiaTheme="minorEastAsia" w:hAnsi="Arial" w:cs="Arial"/>
              </w:rPr>
              <w:t xml:space="preserve"> Mental health support </w:t>
            </w:r>
          </w:p>
          <w:p w14:paraId="0D6A01AC" w14:textId="77777777" w:rsidR="00FF6D7B" w:rsidRDefault="00FF6D7B" w:rsidP="00E56CBC">
            <w:pPr>
              <w:spacing w:after="0"/>
              <w:rPr>
                <w:rFonts w:ascii="Arial" w:eastAsiaTheme="minorEastAsia" w:hAnsi="Arial" w:cs="Arial"/>
              </w:rPr>
            </w:pPr>
            <w:r w:rsidRPr="00D52D03">
              <w:rPr>
                <w:rFonts w:ascii="Segoe UI Symbol" w:eastAsiaTheme="minorEastAsia" w:hAnsi="Segoe UI Symbol" w:cs="Segoe UI Symbol"/>
              </w:rPr>
              <w:t>☐</w:t>
            </w:r>
            <w:r w:rsidRPr="00D52D03">
              <w:rPr>
                <w:rFonts w:ascii="Arial" w:eastAsiaTheme="minorEastAsia" w:hAnsi="Arial" w:cs="Arial"/>
              </w:rPr>
              <w:t xml:space="preserve"> Other: </w:t>
            </w:r>
          </w:p>
          <w:p w14:paraId="15A2E711" w14:textId="77777777" w:rsidR="00FF6D7B" w:rsidRPr="00DA2739" w:rsidRDefault="00FF6D7B" w:rsidP="00FD2124">
            <w:pPr>
              <w:spacing w:after="0"/>
              <w:rPr>
                <w:rFonts w:ascii="Arial" w:eastAsiaTheme="minorEastAsia" w:hAnsi="Arial" w:cs="Arial"/>
              </w:rPr>
            </w:pPr>
          </w:p>
        </w:tc>
      </w:tr>
      <w:tr w:rsidR="00FD2124" w:rsidRPr="00DA2739" w14:paraId="675F3DB2" w14:textId="77777777" w:rsidTr="00FF6D7B">
        <w:trPr>
          <w:trHeight w:val="70"/>
        </w:trPr>
        <w:tc>
          <w:tcPr>
            <w:tcW w:w="2990" w:type="dxa"/>
            <w:vAlign w:val="center"/>
          </w:tcPr>
          <w:p w14:paraId="4D93194E" w14:textId="77777777" w:rsidR="00FD2124" w:rsidRPr="00254EC7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5.</w:t>
            </w:r>
            <w:r w:rsidRPr="00254EC7">
              <w:rPr>
                <w:rFonts w:ascii="Arial" w:eastAsiaTheme="minorEastAsia" w:hAnsi="Arial" w:cs="Arial"/>
              </w:rPr>
              <w:t>Is there someone you trust that we can contact together for support?</w:t>
            </w:r>
          </w:p>
          <w:p w14:paraId="1F3EA41F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 xml:space="preserve">   </w:t>
            </w:r>
          </w:p>
          <w:p w14:paraId="412B0A7C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</w:tc>
        <w:tc>
          <w:tcPr>
            <w:tcW w:w="6654" w:type="dxa"/>
          </w:tcPr>
          <w:p w14:paraId="2B3E0CFE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DA2739">
              <w:rPr>
                <w:rFonts w:ascii="Arial" w:eastAsiaTheme="minorEastAsia" w:hAnsi="Arial" w:cs="Arial"/>
              </w:rPr>
              <w:t>Select one:</w:t>
            </w:r>
          </w:p>
          <w:p w14:paraId="06852CDE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323C59">
              <w:rPr>
                <w:rFonts w:ascii="Segoe UI Symbol" w:eastAsiaTheme="minorEastAsia" w:hAnsi="Segoe UI Symbol" w:cs="Segoe UI Symbol"/>
              </w:rPr>
              <w:t>☐</w:t>
            </w:r>
            <w:r w:rsidRPr="00323C59">
              <w:rPr>
                <w:rFonts w:ascii="Arial" w:eastAsiaTheme="minorEastAsia" w:hAnsi="Arial" w:cs="Arial"/>
              </w:rPr>
              <w:t xml:space="preserve"> Yes </w:t>
            </w:r>
            <w:r w:rsidRPr="00323C59">
              <w:rPr>
                <w:rFonts w:ascii="Segoe UI Symbol" w:eastAsiaTheme="minorEastAsia" w:hAnsi="Segoe UI Symbol" w:cs="Segoe UI Symbol"/>
              </w:rPr>
              <w:t>☐</w:t>
            </w:r>
            <w:r w:rsidRPr="00323C59">
              <w:rPr>
                <w:rFonts w:ascii="Arial" w:eastAsiaTheme="minorEastAsia" w:hAnsi="Arial" w:cs="Arial"/>
              </w:rPr>
              <w:t xml:space="preserve"> No </w:t>
            </w:r>
            <w:r w:rsidRPr="00323C59">
              <w:rPr>
                <w:rFonts w:ascii="Segoe UI Symbol" w:eastAsiaTheme="minorEastAsia" w:hAnsi="Segoe UI Symbol" w:cs="Segoe UI Symbol"/>
              </w:rPr>
              <w:t>☐</w:t>
            </w:r>
            <w:r w:rsidRPr="00323C59">
              <w:rPr>
                <w:rFonts w:ascii="Arial" w:eastAsiaTheme="minorEastAsia" w:hAnsi="Arial" w:cs="Arial"/>
              </w:rPr>
              <w:t xml:space="preserve"> Not </w:t>
            </w:r>
            <w:proofErr w:type="gramStart"/>
            <w:r w:rsidRPr="00323C59">
              <w:rPr>
                <w:rFonts w:ascii="Arial" w:eastAsiaTheme="minorEastAsia" w:hAnsi="Arial" w:cs="Arial"/>
              </w:rPr>
              <w:t>at this time</w:t>
            </w:r>
            <w:proofErr w:type="gramEnd"/>
            <w:r w:rsidRPr="00323C59">
              <w:rPr>
                <w:rFonts w:ascii="Arial" w:eastAsiaTheme="minorEastAsia" w:hAnsi="Arial" w:cs="Arial"/>
              </w:rPr>
              <w:t xml:space="preserve"> </w:t>
            </w:r>
          </w:p>
          <w:p w14:paraId="3E16E3CA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0F2D9D7E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323C59">
              <w:rPr>
                <w:rFonts w:ascii="Arial" w:eastAsiaTheme="minorEastAsia" w:hAnsi="Arial" w:cs="Arial"/>
              </w:rPr>
              <w:t xml:space="preserve">Name/relationship (if shared): </w:t>
            </w:r>
          </w:p>
          <w:p w14:paraId="63FFADD5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62BCB405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  <w:r w:rsidRPr="00323C59">
              <w:rPr>
                <w:rFonts w:ascii="Arial" w:eastAsiaTheme="minorEastAsia" w:hAnsi="Arial" w:cs="Arial"/>
              </w:rPr>
              <w:t>Preferred contact method:</w:t>
            </w:r>
          </w:p>
          <w:p w14:paraId="7C531661" w14:textId="77777777" w:rsidR="00FD2124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  <w:p w14:paraId="1A8E7D07" w14:textId="77777777" w:rsidR="00FD2124" w:rsidRPr="00DA2739" w:rsidRDefault="00FD2124" w:rsidP="00FD2124">
            <w:pPr>
              <w:spacing w:after="0"/>
              <w:rPr>
                <w:rFonts w:ascii="Arial" w:eastAsiaTheme="minorEastAsia" w:hAnsi="Arial" w:cs="Arial"/>
              </w:rPr>
            </w:pPr>
          </w:p>
        </w:tc>
      </w:tr>
    </w:tbl>
    <w:p w14:paraId="11253FF2" w14:textId="77777777" w:rsidR="00FD2124" w:rsidRPr="00FD2124" w:rsidRDefault="00FD2124" w:rsidP="00FD2124"/>
    <w:p w14:paraId="164E3F32" w14:textId="7CE08DA2" w:rsidR="00135E7C" w:rsidRDefault="00135E7C" w:rsidP="00135E7C">
      <w:pPr>
        <w:rPr>
          <w:rFonts w:ascii="Arial" w:eastAsia="Arial" w:hAnsi="Arial" w:cs="Arial"/>
        </w:rPr>
      </w:pPr>
    </w:p>
    <w:p w14:paraId="4D9FACC7" w14:textId="77777777" w:rsidR="00CB3CCE" w:rsidRPr="00CB3CCE" w:rsidRDefault="00CB3CCE" w:rsidP="00CB3CCE">
      <w:pPr>
        <w:rPr>
          <w:rFonts w:cs="Arial"/>
        </w:rPr>
      </w:pPr>
    </w:p>
    <w:sectPr w:rsidR="00CB3CCE" w:rsidRPr="00CB3CCE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E6CC" w14:textId="77777777" w:rsidR="0092490A" w:rsidRDefault="0092490A" w:rsidP="00D00E70">
      <w:pPr>
        <w:spacing w:after="0" w:line="240" w:lineRule="auto"/>
      </w:pPr>
      <w:r>
        <w:separator/>
      </w:r>
    </w:p>
  </w:endnote>
  <w:endnote w:type="continuationSeparator" w:id="0">
    <w:p w14:paraId="5CFC4417" w14:textId="77777777" w:rsidR="0092490A" w:rsidRDefault="0092490A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2339D803" w:rsidR="00433E70" w:rsidRPr="001F6155" w:rsidRDefault="00000000" w:rsidP="00433E70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E6E2A">
          <w:rPr>
            <w:sz w:val="16"/>
            <w:szCs w:val="16"/>
          </w:rPr>
          <w:t>Client Risk and Safety Assessment Form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B23F1A">
      <w:rPr>
        <w:noProof/>
        <w:sz w:val="16"/>
        <w:szCs w:val="16"/>
      </w:rPr>
      <w:t>4/08/2025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000000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35B1" w14:textId="77777777" w:rsidR="0092490A" w:rsidRDefault="0092490A" w:rsidP="00D00E70">
      <w:pPr>
        <w:spacing w:after="0" w:line="240" w:lineRule="auto"/>
      </w:pPr>
      <w:r>
        <w:separator/>
      </w:r>
    </w:p>
  </w:footnote>
  <w:footnote w:type="continuationSeparator" w:id="0">
    <w:p w14:paraId="58B6EEC7" w14:textId="77777777" w:rsidR="0092490A" w:rsidRDefault="0092490A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0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19"/>
  </w:num>
  <w:num w:numId="2" w16cid:durableId="185826876">
    <w:abstractNumId w:val="4"/>
  </w:num>
  <w:num w:numId="3" w16cid:durableId="1118526271">
    <w:abstractNumId w:val="12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16"/>
  </w:num>
  <w:num w:numId="7" w16cid:durableId="1899630189">
    <w:abstractNumId w:val="17"/>
  </w:num>
  <w:num w:numId="8" w16cid:durableId="2049718977">
    <w:abstractNumId w:val="11"/>
  </w:num>
  <w:num w:numId="9" w16cid:durableId="1276407187">
    <w:abstractNumId w:val="15"/>
  </w:num>
  <w:num w:numId="10" w16cid:durableId="75441707">
    <w:abstractNumId w:val="0"/>
  </w:num>
  <w:num w:numId="11" w16cid:durableId="259720886">
    <w:abstractNumId w:val="20"/>
  </w:num>
  <w:num w:numId="12" w16cid:durableId="668021292">
    <w:abstractNumId w:val="22"/>
  </w:num>
  <w:num w:numId="13" w16cid:durableId="456533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21"/>
  </w:num>
  <w:num w:numId="16" w16cid:durableId="121897600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23"/>
  </w:num>
  <w:num w:numId="19" w16cid:durableId="1987272078">
    <w:abstractNumId w:val="10"/>
  </w:num>
  <w:num w:numId="20" w16cid:durableId="1339426445">
    <w:abstractNumId w:val="7"/>
  </w:num>
  <w:num w:numId="21" w16cid:durableId="1425957263">
    <w:abstractNumId w:val="5"/>
  </w:num>
  <w:num w:numId="22" w16cid:durableId="1640377586">
    <w:abstractNumId w:val="25"/>
  </w:num>
  <w:num w:numId="23" w16cid:durableId="528377587">
    <w:abstractNumId w:val="13"/>
  </w:num>
  <w:num w:numId="24" w16cid:durableId="1939438760">
    <w:abstractNumId w:val="3"/>
  </w:num>
  <w:num w:numId="25" w16cid:durableId="679744211">
    <w:abstractNumId w:val="24"/>
  </w:num>
  <w:num w:numId="26" w16cid:durableId="87846843">
    <w:abstractNumId w:val="14"/>
  </w:num>
  <w:num w:numId="27" w16cid:durableId="575748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82C29"/>
    <w:rsid w:val="000A79DA"/>
    <w:rsid w:val="000C5E3F"/>
    <w:rsid w:val="000D49D2"/>
    <w:rsid w:val="00135E7C"/>
    <w:rsid w:val="00175138"/>
    <w:rsid w:val="001C27B2"/>
    <w:rsid w:val="001D296E"/>
    <w:rsid w:val="001E1DBC"/>
    <w:rsid w:val="001E6DE2"/>
    <w:rsid w:val="001F6155"/>
    <w:rsid w:val="00204722"/>
    <w:rsid w:val="00207BAC"/>
    <w:rsid w:val="00241DBA"/>
    <w:rsid w:val="00245097"/>
    <w:rsid w:val="00251FC9"/>
    <w:rsid w:val="00254EC7"/>
    <w:rsid w:val="00260E0C"/>
    <w:rsid w:val="00281990"/>
    <w:rsid w:val="002938E2"/>
    <w:rsid w:val="002A5631"/>
    <w:rsid w:val="002C7A3C"/>
    <w:rsid w:val="003046F0"/>
    <w:rsid w:val="00323C59"/>
    <w:rsid w:val="00353263"/>
    <w:rsid w:val="00370E24"/>
    <w:rsid w:val="00370E77"/>
    <w:rsid w:val="0038007A"/>
    <w:rsid w:val="00387CB7"/>
    <w:rsid w:val="003A5041"/>
    <w:rsid w:val="003E1317"/>
    <w:rsid w:val="003E439D"/>
    <w:rsid w:val="0042323A"/>
    <w:rsid w:val="00425ED4"/>
    <w:rsid w:val="00433E70"/>
    <w:rsid w:val="00447B32"/>
    <w:rsid w:val="004538C6"/>
    <w:rsid w:val="00463977"/>
    <w:rsid w:val="00492D24"/>
    <w:rsid w:val="004A3A20"/>
    <w:rsid w:val="004B1043"/>
    <w:rsid w:val="004E3C0F"/>
    <w:rsid w:val="004F4DF3"/>
    <w:rsid w:val="00501E6E"/>
    <w:rsid w:val="0050258B"/>
    <w:rsid w:val="005102FD"/>
    <w:rsid w:val="005444BF"/>
    <w:rsid w:val="005609BA"/>
    <w:rsid w:val="005B3614"/>
    <w:rsid w:val="005E49EF"/>
    <w:rsid w:val="005F51EB"/>
    <w:rsid w:val="005F5714"/>
    <w:rsid w:val="00605A74"/>
    <w:rsid w:val="00610B53"/>
    <w:rsid w:val="00621BDB"/>
    <w:rsid w:val="006B4DF6"/>
    <w:rsid w:val="006C215B"/>
    <w:rsid w:val="00706DD7"/>
    <w:rsid w:val="00710C6F"/>
    <w:rsid w:val="0071427B"/>
    <w:rsid w:val="00721BEC"/>
    <w:rsid w:val="00723F69"/>
    <w:rsid w:val="00736716"/>
    <w:rsid w:val="00740C55"/>
    <w:rsid w:val="00763A89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905802"/>
    <w:rsid w:val="0092490A"/>
    <w:rsid w:val="00931CCA"/>
    <w:rsid w:val="00932394"/>
    <w:rsid w:val="009739DA"/>
    <w:rsid w:val="00AA039D"/>
    <w:rsid w:val="00AA5131"/>
    <w:rsid w:val="00AC556C"/>
    <w:rsid w:val="00AE4436"/>
    <w:rsid w:val="00B23F1A"/>
    <w:rsid w:val="00B366E0"/>
    <w:rsid w:val="00B5301E"/>
    <w:rsid w:val="00B75BDC"/>
    <w:rsid w:val="00BA4FA8"/>
    <w:rsid w:val="00BB0C5F"/>
    <w:rsid w:val="00BD7D56"/>
    <w:rsid w:val="00BF48B5"/>
    <w:rsid w:val="00C12C35"/>
    <w:rsid w:val="00C24B3D"/>
    <w:rsid w:val="00C63F84"/>
    <w:rsid w:val="00C75FC2"/>
    <w:rsid w:val="00CB3CCE"/>
    <w:rsid w:val="00CE7E61"/>
    <w:rsid w:val="00D00E70"/>
    <w:rsid w:val="00D1494B"/>
    <w:rsid w:val="00D1668E"/>
    <w:rsid w:val="00D17D75"/>
    <w:rsid w:val="00D52D03"/>
    <w:rsid w:val="00D77F3F"/>
    <w:rsid w:val="00D8443E"/>
    <w:rsid w:val="00D97EE9"/>
    <w:rsid w:val="00DC4E61"/>
    <w:rsid w:val="00DD2CC3"/>
    <w:rsid w:val="00DE2660"/>
    <w:rsid w:val="00DF1C55"/>
    <w:rsid w:val="00DF4A52"/>
    <w:rsid w:val="00E06BEF"/>
    <w:rsid w:val="00E1728F"/>
    <w:rsid w:val="00E17CA7"/>
    <w:rsid w:val="00E34870"/>
    <w:rsid w:val="00E5215E"/>
    <w:rsid w:val="00E53257"/>
    <w:rsid w:val="00E56CBC"/>
    <w:rsid w:val="00E87264"/>
    <w:rsid w:val="00EC66D2"/>
    <w:rsid w:val="00ED7E8D"/>
    <w:rsid w:val="00EE1A53"/>
    <w:rsid w:val="00EE6E2A"/>
    <w:rsid w:val="00F06AB1"/>
    <w:rsid w:val="00F13FEA"/>
    <w:rsid w:val="00F47577"/>
    <w:rsid w:val="00F56EA6"/>
    <w:rsid w:val="00F639C9"/>
    <w:rsid w:val="00FA6396"/>
    <w:rsid w:val="00FD2124"/>
    <w:rsid w:val="00FF493F"/>
    <w:rsid w:val="00FF6D7B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14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175138"/>
    <w:rsid w:val="001D0A77"/>
    <w:rsid w:val="001E6DE2"/>
    <w:rsid w:val="002A5631"/>
    <w:rsid w:val="0042323A"/>
    <w:rsid w:val="00463977"/>
    <w:rsid w:val="00492D24"/>
    <w:rsid w:val="00717736"/>
    <w:rsid w:val="00763A89"/>
    <w:rsid w:val="0084571A"/>
    <w:rsid w:val="008B303C"/>
    <w:rsid w:val="008D1F05"/>
    <w:rsid w:val="00931CCA"/>
    <w:rsid w:val="009739DA"/>
    <w:rsid w:val="00B366E0"/>
    <w:rsid w:val="00C63F84"/>
    <w:rsid w:val="00D832D6"/>
    <w:rsid w:val="00D83312"/>
    <w:rsid w:val="00E53257"/>
    <w:rsid w:val="00EC66D2"/>
    <w:rsid w:val="00F076B7"/>
    <w:rsid w:val="00F35A93"/>
    <w:rsid w:val="00F9102E"/>
    <w:rsid w:val="00FE43F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17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Risk and Safety Assessment Form</dc:title>
  <dc:subject/>
  <dc:creator>Karin Florie</dc:creator>
  <cp:keywords/>
  <dc:description/>
  <cp:lastModifiedBy>Karin Florie</cp:lastModifiedBy>
  <cp:revision>20</cp:revision>
  <dcterms:created xsi:type="dcterms:W3CDTF">2025-08-04T05:20:00Z</dcterms:created>
  <dcterms:modified xsi:type="dcterms:W3CDTF">2025-08-04T05:37:00Z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