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3B575" w14:textId="77777777" w:rsidR="00135E7C" w:rsidRPr="004C43A2" w:rsidRDefault="00135E7C" w:rsidP="00135E7C">
      <w:pPr>
        <w:spacing w:line="240" w:lineRule="auto"/>
        <w:rPr>
          <w:sz w:val="24"/>
          <w:szCs w:val="24"/>
        </w:rPr>
      </w:pPr>
    </w:p>
    <w:p w14:paraId="2AFA8E6E" w14:textId="0815C57B" w:rsidR="00B041DD" w:rsidRPr="00B041DD" w:rsidRDefault="00D2295F" w:rsidP="00B041DD">
      <w:pPr>
        <w:pStyle w:val="Heading1"/>
        <w:rPr>
          <w:color w:val="215E99" w:themeColor="text2" w:themeTint="BF"/>
          <w:sz w:val="36"/>
          <w:szCs w:val="36"/>
        </w:rPr>
      </w:pPr>
      <w:sdt>
        <w:sdtPr>
          <w:rPr>
            <w:color w:val="215E99" w:themeColor="text2" w:themeTint="BF"/>
            <w:sz w:val="36"/>
            <w:szCs w:val="36"/>
          </w:rPr>
          <w:alias w:val="Title"/>
          <w:tag w:val=""/>
          <w:id w:val="799186286"/>
          <w:placeholder>
            <w:docPart w:val="6A1C6EE8316F4BE6A16B1F98EFEFBA7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72E6B">
            <w:rPr>
              <w:color w:val="215E99" w:themeColor="text2" w:themeTint="BF"/>
              <w:sz w:val="36"/>
              <w:szCs w:val="36"/>
            </w:rPr>
            <w:t>Position Description – Crisis Support</w:t>
          </w:r>
        </w:sdtContent>
      </w:sdt>
    </w:p>
    <w:p w14:paraId="6936D9E4" w14:textId="32E7D44F" w:rsidR="00B041DD" w:rsidRPr="00A44FB8" w:rsidRDefault="00B041DD" w:rsidP="00B25DFE">
      <w:pPr>
        <w:pStyle w:val="Heading3"/>
        <w:numPr>
          <w:ilvl w:val="0"/>
          <w:numId w:val="5"/>
        </w:numPr>
      </w:pPr>
      <w:r w:rsidRPr="00A44FB8">
        <w:t>General Information</w:t>
      </w:r>
    </w:p>
    <w:tbl>
      <w:tblPr>
        <w:tblStyle w:val="TableGrid"/>
        <w:tblW w:w="9639" w:type="dxa"/>
        <w:tblInd w:w="-5" w:type="dxa"/>
        <w:tblBorders>
          <w:top w:val="single" w:sz="4" w:space="0" w:color="A5C9EB" w:themeColor="text2" w:themeTint="40"/>
          <w:left w:val="single" w:sz="4" w:space="0" w:color="A5C9EB" w:themeColor="text2" w:themeTint="40"/>
          <w:bottom w:val="single" w:sz="4" w:space="0" w:color="A5C9EB" w:themeColor="text2" w:themeTint="40"/>
          <w:right w:val="single" w:sz="4" w:space="0" w:color="A5C9EB" w:themeColor="text2" w:themeTint="40"/>
          <w:insideH w:val="single" w:sz="4" w:space="0" w:color="A5C9EB" w:themeColor="text2" w:themeTint="40"/>
          <w:insideV w:val="single" w:sz="4" w:space="0" w:color="A5C9EB" w:themeColor="text2" w:themeTint="40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B041DD" w:rsidRPr="001A1A36" w14:paraId="31CC0ACE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2E301E4B" w14:textId="4FF461E3" w:rsidR="00B041DD" w:rsidRPr="001A1A36" w:rsidRDefault="00F14A82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Position</w:t>
            </w:r>
            <w:r w:rsidR="0086058B" w:rsidRPr="001A1A36">
              <w:rPr>
                <w:rFonts w:ascii="Arial" w:hAnsi="Arial" w:cs="Arial"/>
                <w:b/>
                <w:bCs/>
              </w:rPr>
              <w:t xml:space="preserve"> Title</w:t>
            </w:r>
            <w:r w:rsidR="00B041DD" w:rsidRPr="001A1A3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371" w:type="dxa"/>
          </w:tcPr>
          <w:p w14:paraId="0706FAB1" w14:textId="02D3924B" w:rsidR="00B041DD" w:rsidRPr="001A1A36" w:rsidRDefault="004874B6" w:rsidP="00213AF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Crisis Support</w:t>
            </w:r>
          </w:p>
        </w:tc>
      </w:tr>
      <w:tr w:rsidR="001A1A36" w:rsidRPr="001A1A36" w14:paraId="3150B55E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3B6BD977" w14:textId="7253747A" w:rsidR="001A1A36" w:rsidRPr="001A1A36" w:rsidRDefault="001A1A36" w:rsidP="00A361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Position Specialisations</w:t>
            </w:r>
          </w:p>
        </w:tc>
        <w:tc>
          <w:tcPr>
            <w:tcW w:w="7371" w:type="dxa"/>
          </w:tcPr>
          <w:p w14:paraId="0E14B493" w14:textId="77777777" w:rsidR="001A1310" w:rsidRDefault="004874B6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Child Protection</w:t>
            </w:r>
          </w:p>
          <w:p w14:paraId="19EAB18C" w14:textId="77777777" w:rsidR="004874B6" w:rsidRDefault="004874B6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Court Support</w:t>
            </w:r>
          </w:p>
          <w:p w14:paraId="584E4146" w14:textId="77777777" w:rsidR="004874B6" w:rsidRDefault="004874B6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Emergency Relief</w:t>
            </w:r>
          </w:p>
          <w:p w14:paraId="338285B8" w14:textId="23F3BA10" w:rsidR="004874B6" w:rsidRPr="002B7BDE" w:rsidRDefault="004874B6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Domestic and Family Violence</w:t>
            </w:r>
          </w:p>
        </w:tc>
      </w:tr>
      <w:tr w:rsidR="00B041DD" w:rsidRPr="001A1A36" w14:paraId="1681DBDB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7BC744A5" w14:textId="67E7DD2D" w:rsidR="00B041DD" w:rsidRPr="001A1A36" w:rsidRDefault="0086058B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7371" w:type="dxa"/>
          </w:tcPr>
          <w:p w14:paraId="26A1568B" w14:textId="0C1141F9" w:rsidR="00B041DD" w:rsidRPr="001A1A36" w:rsidRDefault="00F4436E" w:rsidP="00213AF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Offices are</w:t>
            </w:r>
            <w:r w:rsidR="00B1442A">
              <w:rPr>
                <w:rFonts w:ascii="Arial" w:hAnsi="Arial" w:cs="Arial"/>
              </w:rPr>
              <w:t xml:space="preserve"> centrally</w:t>
            </w:r>
            <w:r w:rsidR="00DC289F">
              <w:rPr>
                <w:rFonts w:ascii="Arial" w:hAnsi="Arial" w:cs="Arial"/>
              </w:rPr>
              <w:t xml:space="preserve"> located in Brisbane, Sydney, Melbourne and Perth</w:t>
            </w:r>
            <w:r w:rsidR="00B1442A">
              <w:rPr>
                <w:rFonts w:ascii="Arial" w:hAnsi="Arial" w:cs="Arial"/>
              </w:rPr>
              <w:t>.</w:t>
            </w:r>
          </w:p>
        </w:tc>
      </w:tr>
      <w:tr w:rsidR="0086058B" w:rsidRPr="001A1A36" w14:paraId="408F091A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700D2774" w14:textId="2F8BD11A" w:rsidR="0086058B" w:rsidRPr="001A1A36" w:rsidRDefault="0086058B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Terms</w:t>
            </w:r>
          </w:p>
        </w:tc>
        <w:tc>
          <w:tcPr>
            <w:tcW w:w="7371" w:type="dxa"/>
          </w:tcPr>
          <w:p w14:paraId="43AF8BB2" w14:textId="1CF4443A" w:rsidR="00931AEE" w:rsidRPr="001A1A36" w:rsidRDefault="0042558C" w:rsidP="00931AE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Permanent f</w:t>
            </w:r>
            <w:r w:rsidR="00213AFD">
              <w:rPr>
                <w:rFonts w:ascii="Arial" w:hAnsi="Arial" w:cs="Arial"/>
              </w:rPr>
              <w:t>ull</w:t>
            </w:r>
            <w:r w:rsidR="00A44FB8">
              <w:rPr>
                <w:rFonts w:ascii="Arial" w:hAnsi="Arial" w:cs="Arial"/>
              </w:rPr>
              <w:t xml:space="preserve"> or part time.</w:t>
            </w:r>
          </w:p>
        </w:tc>
      </w:tr>
      <w:tr w:rsidR="0086058B" w:rsidRPr="001A1A36" w14:paraId="3BA954F1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08E728DB" w14:textId="296D0B43" w:rsidR="0086058B" w:rsidRPr="001A1A36" w:rsidRDefault="001A1A36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Remuneration</w:t>
            </w:r>
          </w:p>
        </w:tc>
        <w:tc>
          <w:tcPr>
            <w:tcW w:w="7371" w:type="dxa"/>
          </w:tcPr>
          <w:p w14:paraId="6D0F5886" w14:textId="4EA07659" w:rsidR="00807407" w:rsidRPr="00807407" w:rsidRDefault="00807407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807407">
              <w:rPr>
                <w:rFonts w:cs="Arial"/>
                <w:sz w:val="22"/>
                <w:szCs w:val="22"/>
              </w:rPr>
              <w:t>Social, Community, Home Care and Disability Services Industry Award 2010 (SCHADS Award) (MA000100)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14:paraId="271715BA" w14:textId="4441DD46" w:rsidR="00422F8D" w:rsidRPr="001A1A36" w:rsidRDefault="009363AE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</w:rPr>
            </w:pPr>
            <w:r w:rsidRPr="00A44FB8">
              <w:rPr>
                <w:rFonts w:cs="Arial"/>
                <w:sz w:val="22"/>
                <w:szCs w:val="22"/>
              </w:rPr>
              <w:t>The specific pay depends on experience, qualifications, location, and the specialisation.</w:t>
            </w:r>
          </w:p>
        </w:tc>
      </w:tr>
      <w:tr w:rsidR="00544F95" w:rsidRPr="001A1A36" w14:paraId="51656346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01B0F537" w14:textId="1127D95B" w:rsidR="00544F95" w:rsidRPr="001A1A36" w:rsidRDefault="001A1A36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Benefits</w:t>
            </w:r>
          </w:p>
        </w:tc>
        <w:tc>
          <w:tcPr>
            <w:tcW w:w="7371" w:type="dxa"/>
          </w:tcPr>
          <w:p w14:paraId="5371FFBB" w14:textId="4CE2F0B9" w:rsidR="00544F95" w:rsidRPr="000E2609" w:rsidRDefault="00A44FB8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="00E50D30" w:rsidRPr="000E2609">
              <w:rPr>
                <w:rFonts w:cs="Arial"/>
                <w:sz w:val="22"/>
                <w:szCs w:val="22"/>
              </w:rPr>
              <w:t>lexible hybrid working arrangements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14:paraId="43F8B627" w14:textId="3939C320" w:rsidR="000E2609" w:rsidRPr="000E2609" w:rsidRDefault="000E2609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0E2609">
              <w:rPr>
                <w:rFonts w:cs="Arial"/>
                <w:sz w:val="22"/>
                <w:szCs w:val="22"/>
              </w:rPr>
              <w:t>Monthly rostered day off (RDO)</w:t>
            </w:r>
            <w:r w:rsidR="00A44FB8">
              <w:rPr>
                <w:rFonts w:cs="Arial"/>
                <w:sz w:val="22"/>
                <w:szCs w:val="22"/>
              </w:rPr>
              <w:t>.</w:t>
            </w:r>
          </w:p>
          <w:p w14:paraId="40B7D36C" w14:textId="77FF6BE7" w:rsidR="00A44FB8" w:rsidRDefault="00A44FB8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Access to salary packaging.</w:t>
            </w:r>
          </w:p>
          <w:p w14:paraId="7CBBF2FA" w14:textId="1CDB6F7C" w:rsidR="000E2609" w:rsidRPr="000E2609" w:rsidRDefault="000E2609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0E2609">
              <w:rPr>
                <w:rFonts w:cs="Arial"/>
                <w:sz w:val="22"/>
                <w:szCs w:val="22"/>
              </w:rPr>
              <w:t xml:space="preserve">Generous </w:t>
            </w:r>
            <w:r w:rsidR="00A44FB8">
              <w:rPr>
                <w:rFonts w:cs="Arial"/>
                <w:sz w:val="22"/>
                <w:szCs w:val="22"/>
              </w:rPr>
              <w:t>e</w:t>
            </w:r>
            <w:r w:rsidRPr="000E2609">
              <w:rPr>
                <w:rFonts w:cs="Arial"/>
                <w:sz w:val="22"/>
                <w:szCs w:val="22"/>
              </w:rPr>
              <w:t xml:space="preserve">mployee </w:t>
            </w:r>
            <w:r w:rsidR="00A44FB8">
              <w:rPr>
                <w:rFonts w:cs="Arial"/>
                <w:sz w:val="22"/>
                <w:szCs w:val="22"/>
              </w:rPr>
              <w:t>b</w:t>
            </w:r>
            <w:r w:rsidRPr="000E2609">
              <w:rPr>
                <w:rFonts w:cs="Arial"/>
                <w:sz w:val="22"/>
                <w:szCs w:val="22"/>
              </w:rPr>
              <w:t>enefits</w:t>
            </w:r>
            <w:r w:rsidR="00A44FB8">
              <w:rPr>
                <w:rFonts w:cs="Arial"/>
                <w:sz w:val="22"/>
                <w:szCs w:val="22"/>
              </w:rPr>
              <w:t>.</w:t>
            </w:r>
          </w:p>
        </w:tc>
      </w:tr>
      <w:tr w:rsidR="0086058B" w:rsidRPr="001A1A36" w14:paraId="6EBEB00A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4EE628D9" w14:textId="671E07D4" w:rsidR="0086058B" w:rsidRPr="001A1A36" w:rsidRDefault="00F14A82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Requirements</w:t>
            </w:r>
          </w:p>
        </w:tc>
        <w:tc>
          <w:tcPr>
            <w:tcW w:w="7371" w:type="dxa"/>
          </w:tcPr>
          <w:p w14:paraId="5786D480" w14:textId="2950B78C" w:rsidR="00DB3A79" w:rsidRPr="000E2609" w:rsidRDefault="00931AEE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0E2609">
              <w:rPr>
                <w:rFonts w:cs="Arial"/>
                <w:sz w:val="22"/>
                <w:szCs w:val="22"/>
              </w:rPr>
              <w:t>Current</w:t>
            </w:r>
            <w:r w:rsidR="00DB3A79" w:rsidRPr="000E2609">
              <w:rPr>
                <w:rFonts w:cs="Arial"/>
                <w:sz w:val="22"/>
                <w:szCs w:val="22"/>
              </w:rPr>
              <w:t xml:space="preserve"> Drivers Licence</w:t>
            </w:r>
            <w:r w:rsidR="00A44FB8">
              <w:rPr>
                <w:rFonts w:cs="Arial"/>
                <w:sz w:val="22"/>
                <w:szCs w:val="22"/>
              </w:rPr>
              <w:t>.</w:t>
            </w:r>
          </w:p>
          <w:p w14:paraId="59BD5E1F" w14:textId="189E44FD" w:rsidR="00DB3A79" w:rsidRDefault="00DB3A79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0E2609">
              <w:rPr>
                <w:rFonts w:cs="Arial"/>
                <w:sz w:val="22"/>
                <w:szCs w:val="22"/>
              </w:rPr>
              <w:t>National Criminal Record Check</w:t>
            </w:r>
            <w:r w:rsidR="00A44FB8">
              <w:rPr>
                <w:rFonts w:cs="Arial"/>
                <w:sz w:val="22"/>
                <w:szCs w:val="22"/>
              </w:rPr>
              <w:t>.</w:t>
            </w:r>
          </w:p>
          <w:p w14:paraId="2F611A67" w14:textId="6ACB0E22" w:rsidR="00643AC0" w:rsidRPr="000E2609" w:rsidRDefault="00643AC0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First Aid Certificate</w:t>
            </w:r>
          </w:p>
          <w:p w14:paraId="6EB9F37B" w14:textId="0AC94A32" w:rsidR="0086058B" w:rsidRPr="000E2609" w:rsidRDefault="00DB3A79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0E2609">
              <w:rPr>
                <w:rFonts w:cs="Arial"/>
                <w:sz w:val="22"/>
                <w:szCs w:val="22"/>
              </w:rPr>
              <w:t>State Work</w:t>
            </w:r>
            <w:r w:rsidR="00931AEE" w:rsidRPr="000E2609">
              <w:rPr>
                <w:rFonts w:cs="Arial"/>
                <w:sz w:val="22"/>
                <w:szCs w:val="22"/>
              </w:rPr>
              <w:t>ing with Children Check</w:t>
            </w:r>
            <w:r w:rsidR="00A44FB8">
              <w:rPr>
                <w:rFonts w:cs="Arial"/>
                <w:sz w:val="22"/>
                <w:szCs w:val="22"/>
              </w:rPr>
              <w:t>.</w:t>
            </w:r>
          </w:p>
        </w:tc>
      </w:tr>
    </w:tbl>
    <w:p w14:paraId="0EDC0D5E" w14:textId="77777777" w:rsidR="00B041DD" w:rsidRPr="001A1A36" w:rsidRDefault="00B041DD" w:rsidP="00B041DD">
      <w:pPr>
        <w:rPr>
          <w:rFonts w:ascii="Arial" w:hAnsi="Arial" w:cs="Arial"/>
        </w:rPr>
      </w:pPr>
    </w:p>
    <w:p w14:paraId="0ACEE73A" w14:textId="50C05DCF" w:rsidR="00F14A82" w:rsidRPr="001A1A36" w:rsidRDefault="00F14A82" w:rsidP="00B25DFE">
      <w:pPr>
        <w:pStyle w:val="Heading3"/>
        <w:numPr>
          <w:ilvl w:val="0"/>
          <w:numId w:val="5"/>
        </w:numPr>
      </w:pPr>
      <w:r w:rsidRPr="001A1A36">
        <w:t xml:space="preserve">About </w:t>
      </w:r>
      <w:r w:rsidR="0061476C">
        <w:t>Links Community Centre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B041DD" w:rsidRPr="001A1A36" w14:paraId="7961DAA9" w14:textId="77777777" w:rsidTr="00B041DD">
        <w:trPr>
          <w:trHeight w:val="70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5A03C5BA" w14:textId="4B126195" w:rsidR="00B041DD" w:rsidRPr="001A1A36" w:rsidRDefault="0061476C" w:rsidP="00A361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Services Provided</w:t>
            </w:r>
            <w:r w:rsidR="00B041DD" w:rsidRPr="001A1A3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72C40212" w14:textId="517FB0B2" w:rsidR="008F62C4" w:rsidRPr="001A1A36" w:rsidRDefault="00892653" w:rsidP="00A36131">
            <w:pPr>
              <w:rPr>
                <w:rFonts w:ascii="Arial" w:hAnsi="Arial" w:cs="Arial"/>
              </w:rPr>
            </w:pPr>
            <w:r w:rsidRPr="001A1A36">
              <w:rPr>
                <w:rFonts w:ascii="Arial" w:hAnsi="Arial" w:cs="Arial"/>
              </w:rPr>
              <w:t>Links Community Centre (LCC)</w:t>
            </w:r>
            <w:r w:rsidR="00A44FB8">
              <w:rPr>
                <w:rFonts w:ascii="Arial" w:hAnsi="Arial" w:cs="Arial"/>
              </w:rPr>
              <w:t xml:space="preserve"> is a non-profit community </w:t>
            </w:r>
            <w:r w:rsidR="0061476C">
              <w:rPr>
                <w:rFonts w:ascii="Arial" w:hAnsi="Arial" w:cs="Arial"/>
              </w:rPr>
              <w:t>organisation that</w:t>
            </w:r>
            <w:r w:rsidRPr="001A1A36">
              <w:rPr>
                <w:rFonts w:ascii="Arial" w:hAnsi="Arial" w:cs="Arial"/>
              </w:rPr>
              <w:t xml:space="preserve"> was established in 2025 to offer a range of services and programs that support the needs of communities, families and individuals. LCC delivers trauma-informed care through holistic practices</w:t>
            </w:r>
            <w:r w:rsidR="008F62C4" w:rsidRPr="001A1A36">
              <w:rPr>
                <w:rFonts w:ascii="Arial" w:hAnsi="Arial" w:cs="Arial"/>
              </w:rPr>
              <w:t xml:space="preserve"> by</w:t>
            </w:r>
            <w:r w:rsidRPr="001A1A36">
              <w:rPr>
                <w:rFonts w:ascii="Arial" w:hAnsi="Arial" w:cs="Arial"/>
              </w:rPr>
              <w:t xml:space="preserve"> providing</w:t>
            </w:r>
            <w:r w:rsidR="008F62C4" w:rsidRPr="001A1A36">
              <w:rPr>
                <w:rFonts w:ascii="Arial" w:hAnsi="Arial" w:cs="Arial"/>
              </w:rPr>
              <w:t>:</w:t>
            </w:r>
          </w:p>
          <w:p w14:paraId="5ACA7941" w14:textId="29E6168F" w:rsidR="008F62C4" w:rsidRPr="001A1A36" w:rsidRDefault="00FB6DF2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1A1A36">
              <w:rPr>
                <w:rFonts w:cs="Arial"/>
                <w:sz w:val="22"/>
                <w:szCs w:val="22"/>
              </w:rPr>
              <w:t xml:space="preserve">case </w:t>
            </w:r>
            <w:r w:rsidR="001A1A36" w:rsidRPr="001A1A36">
              <w:rPr>
                <w:rFonts w:cs="Arial"/>
                <w:sz w:val="22"/>
                <w:szCs w:val="22"/>
              </w:rPr>
              <w:t>management</w:t>
            </w:r>
            <w:r w:rsidRPr="001A1A36">
              <w:rPr>
                <w:rFonts w:cs="Arial"/>
                <w:sz w:val="22"/>
                <w:szCs w:val="22"/>
              </w:rPr>
              <w:t xml:space="preserve"> services</w:t>
            </w:r>
          </w:p>
          <w:p w14:paraId="50A5FD9C" w14:textId="77777777" w:rsidR="008F62C4" w:rsidRPr="001A1A36" w:rsidRDefault="00FB6DF2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1A1A36">
              <w:rPr>
                <w:rFonts w:cs="Arial"/>
                <w:sz w:val="22"/>
                <w:szCs w:val="22"/>
              </w:rPr>
              <w:t>crisis support</w:t>
            </w:r>
          </w:p>
          <w:p w14:paraId="723F784F" w14:textId="1C18A0E8" w:rsidR="008F62C4" w:rsidRPr="001A1A36" w:rsidRDefault="001A1A36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1A1A36">
              <w:rPr>
                <w:rFonts w:cs="Arial"/>
                <w:sz w:val="22"/>
                <w:szCs w:val="22"/>
              </w:rPr>
              <w:t>specialised</w:t>
            </w:r>
            <w:r w:rsidR="00FB6DF2" w:rsidRPr="001A1A36">
              <w:rPr>
                <w:rFonts w:cs="Arial"/>
                <w:sz w:val="22"/>
                <w:szCs w:val="22"/>
              </w:rPr>
              <w:t xml:space="preserve"> </w:t>
            </w:r>
            <w:r w:rsidRPr="001A1A36">
              <w:rPr>
                <w:rFonts w:cs="Arial"/>
                <w:sz w:val="22"/>
                <w:szCs w:val="22"/>
              </w:rPr>
              <w:t>counselling</w:t>
            </w:r>
          </w:p>
          <w:p w14:paraId="4F826AF0" w14:textId="67857792" w:rsidR="008F62C4" w:rsidRPr="001A1A36" w:rsidRDefault="00892653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1A1A36">
              <w:rPr>
                <w:rFonts w:cs="Arial"/>
                <w:sz w:val="22"/>
                <w:szCs w:val="22"/>
              </w:rPr>
              <w:t xml:space="preserve">mental health </w:t>
            </w:r>
            <w:r w:rsidR="001A1A36" w:rsidRPr="001A1A36">
              <w:rPr>
                <w:rFonts w:cs="Arial"/>
                <w:sz w:val="22"/>
                <w:szCs w:val="22"/>
              </w:rPr>
              <w:t>services</w:t>
            </w:r>
          </w:p>
          <w:p w14:paraId="3DFA9DD2" w14:textId="64037071" w:rsidR="00B041DD" w:rsidRPr="001A1A36" w:rsidRDefault="001A1A36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1A1A36">
              <w:rPr>
                <w:rFonts w:cs="Arial"/>
                <w:sz w:val="22"/>
                <w:szCs w:val="22"/>
              </w:rPr>
              <w:t>advocacy</w:t>
            </w:r>
            <w:r w:rsidR="00FB6DF2" w:rsidRPr="001A1A36">
              <w:rPr>
                <w:rFonts w:cs="Arial"/>
                <w:sz w:val="22"/>
                <w:szCs w:val="22"/>
              </w:rPr>
              <w:t xml:space="preserve"> and representation </w:t>
            </w:r>
          </w:p>
          <w:p w14:paraId="5DC56934" w14:textId="1242C412" w:rsidR="008F62C4" w:rsidRPr="001A1A36" w:rsidRDefault="008F62C4" w:rsidP="00B25D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</w:rPr>
            </w:pPr>
            <w:r w:rsidRPr="001A1A36">
              <w:rPr>
                <w:rFonts w:cs="Arial"/>
                <w:sz w:val="22"/>
                <w:szCs w:val="22"/>
              </w:rPr>
              <w:t xml:space="preserve">community </w:t>
            </w:r>
            <w:r w:rsidR="001A1A36" w:rsidRPr="001A1A36">
              <w:rPr>
                <w:rFonts w:cs="Arial"/>
                <w:sz w:val="22"/>
                <w:szCs w:val="22"/>
              </w:rPr>
              <w:t>programs and projects.</w:t>
            </w:r>
          </w:p>
        </w:tc>
      </w:tr>
    </w:tbl>
    <w:p w14:paraId="00AF1DA6" w14:textId="77777777" w:rsidR="001A67B6" w:rsidRDefault="001A67B6">
      <w:pPr>
        <w:rPr>
          <w:rFonts w:ascii="Arial" w:hAnsi="Arial" w:cs="Arial"/>
        </w:rPr>
      </w:pPr>
    </w:p>
    <w:p w14:paraId="17560E4B" w14:textId="77777777" w:rsidR="002B7BDE" w:rsidRDefault="002B7BDE">
      <w:pPr>
        <w:rPr>
          <w:rFonts w:ascii="Arial" w:hAnsi="Arial" w:cs="Arial"/>
        </w:rPr>
      </w:pPr>
    </w:p>
    <w:p w14:paraId="4EE5C76B" w14:textId="77777777" w:rsidR="002B7BDE" w:rsidRDefault="002B7BDE">
      <w:pPr>
        <w:rPr>
          <w:rFonts w:ascii="Arial" w:hAnsi="Arial" w:cs="Arial"/>
        </w:rPr>
      </w:pPr>
    </w:p>
    <w:p w14:paraId="4D19C326" w14:textId="77777777" w:rsidR="00D2295F" w:rsidRDefault="00D2295F">
      <w:pPr>
        <w:rPr>
          <w:rFonts w:ascii="Arial" w:hAnsi="Arial" w:cs="Arial"/>
        </w:rPr>
      </w:pPr>
    </w:p>
    <w:p w14:paraId="50523096" w14:textId="77777777" w:rsidR="002B7BDE" w:rsidRPr="001A1A36" w:rsidRDefault="002B7BDE">
      <w:pPr>
        <w:rPr>
          <w:rFonts w:ascii="Arial" w:hAnsi="Arial" w:cs="Arial"/>
        </w:rPr>
      </w:pPr>
    </w:p>
    <w:p w14:paraId="591121CD" w14:textId="1741C34B" w:rsidR="001A67B6" w:rsidRPr="001A1A36" w:rsidRDefault="0061476C" w:rsidP="00B25DFE">
      <w:pPr>
        <w:pStyle w:val="Heading3"/>
        <w:numPr>
          <w:ilvl w:val="0"/>
          <w:numId w:val="5"/>
        </w:numPr>
      </w:pPr>
      <w:r>
        <w:t xml:space="preserve">Position </w:t>
      </w:r>
      <w:r w:rsidR="00650556" w:rsidRPr="001A1A36">
        <w:t>Requirements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B041DD" w:rsidRPr="001A1A36" w14:paraId="0D301215" w14:textId="77777777" w:rsidTr="00B041DD">
        <w:trPr>
          <w:trHeight w:val="70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3A0E7F61" w14:textId="3DD8731A" w:rsidR="00B041DD" w:rsidRPr="001A1A36" w:rsidRDefault="00FA3E06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Qualifications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0D74DA59" w14:textId="77777777" w:rsidR="004D2D33" w:rsidRDefault="00133B2B" w:rsidP="004D2D33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textAlignment w:val="baseline"/>
              <w:rPr>
                <w:rFonts w:cs="Arial"/>
                <w:sz w:val="22"/>
                <w:szCs w:val="22"/>
              </w:rPr>
            </w:pPr>
            <w:r w:rsidRPr="00A27CA0">
              <w:rPr>
                <w:rFonts w:cs="Arial"/>
                <w:sz w:val="22"/>
                <w:szCs w:val="22"/>
              </w:rPr>
              <w:t xml:space="preserve">Diploma or higher in Counselling, Social Work, </w:t>
            </w:r>
            <w:r w:rsidR="004D2D33" w:rsidRPr="00A27CA0">
              <w:rPr>
                <w:rFonts w:cs="Arial"/>
                <w:sz w:val="22"/>
                <w:szCs w:val="22"/>
              </w:rPr>
              <w:t>Psychology, Mental</w:t>
            </w:r>
            <w:r w:rsidRPr="00A27CA0">
              <w:rPr>
                <w:rFonts w:cs="Arial"/>
                <w:sz w:val="22"/>
                <w:szCs w:val="22"/>
              </w:rPr>
              <w:t xml:space="preserve"> Health</w:t>
            </w:r>
            <w:r w:rsidR="00A27CA0">
              <w:rPr>
                <w:rFonts w:cs="Arial"/>
                <w:sz w:val="22"/>
                <w:szCs w:val="22"/>
              </w:rPr>
              <w:t xml:space="preserve"> or relevant</w:t>
            </w:r>
            <w:r w:rsidR="004D2D33">
              <w:rPr>
                <w:rFonts w:cs="Arial"/>
                <w:sz w:val="22"/>
                <w:szCs w:val="22"/>
              </w:rPr>
              <w:t xml:space="preserve"> area.</w:t>
            </w:r>
          </w:p>
          <w:p w14:paraId="59397AFD" w14:textId="5D09DF42" w:rsidR="004D2D33" w:rsidRPr="004D2D33" w:rsidRDefault="004D2D33" w:rsidP="004D2D33">
            <w:pPr>
              <w:pStyle w:val="ListParagraph"/>
              <w:shd w:val="clear" w:color="auto" w:fill="FFFFFF"/>
              <w:spacing w:after="0" w:line="240" w:lineRule="auto"/>
              <w:textAlignment w:val="baseline"/>
              <w:rPr>
                <w:rFonts w:cs="Arial"/>
                <w:sz w:val="22"/>
                <w:szCs w:val="22"/>
              </w:rPr>
            </w:pPr>
          </w:p>
        </w:tc>
      </w:tr>
      <w:tr w:rsidR="00CC1CBF" w:rsidRPr="001A1A36" w14:paraId="45A29799" w14:textId="77777777" w:rsidTr="00B041DD">
        <w:trPr>
          <w:trHeight w:val="70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2B563658" w14:textId="3CF58609" w:rsidR="00C04DE7" w:rsidRPr="001A1A36" w:rsidRDefault="00C04DE7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Experience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68051DA2" w14:textId="77777777" w:rsidR="004D2D33" w:rsidRDefault="004D2D33" w:rsidP="004D2D33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textAlignment w:val="baseline"/>
              <w:rPr>
                <w:rFonts w:cs="Arial"/>
                <w:sz w:val="22"/>
                <w:szCs w:val="22"/>
              </w:rPr>
            </w:pPr>
            <w:r w:rsidRPr="00A27CA0">
              <w:rPr>
                <w:rFonts w:cs="Arial"/>
                <w:sz w:val="22"/>
                <w:szCs w:val="22"/>
              </w:rPr>
              <w:t>At least 3 years work experience in providing crisis support.</w:t>
            </w:r>
          </w:p>
          <w:p w14:paraId="256F9B39" w14:textId="5CD32A23" w:rsidR="00CC1CBF" w:rsidRPr="00A27CA0" w:rsidRDefault="00CC1CBF" w:rsidP="004D2D33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</w:tc>
      </w:tr>
      <w:tr w:rsidR="00C04DE7" w:rsidRPr="001A1A36" w14:paraId="0838E4FB" w14:textId="77777777" w:rsidTr="005C70D8">
        <w:trPr>
          <w:trHeight w:val="369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700368B7" w14:textId="599CC30F" w:rsidR="00C04DE7" w:rsidRPr="001A1A36" w:rsidRDefault="00C04DE7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Skills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2C3F0C2B" w14:textId="63A716FF" w:rsidR="00467C69" w:rsidRDefault="007526A8" w:rsidP="007526A8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7526A8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Work with clients to undertake comprehensive assessments</w:t>
            </w:r>
            <w:r w:rsidR="00467C69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.</w:t>
            </w:r>
          </w:p>
          <w:p w14:paraId="2052C399" w14:textId="77777777" w:rsidR="00E959B4" w:rsidRPr="005C70D8" w:rsidRDefault="00E959B4" w:rsidP="002D3EF3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P</w:t>
            </w:r>
            <w:r w:rsidRPr="00E959B4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ersonal attribu</w:t>
            </w:r>
            <w:r w:rsidRPr="005C70D8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tes includ</w:t>
            </w:r>
            <w:r w:rsidRPr="005C70D8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ing</w:t>
            </w:r>
            <w:r w:rsidRPr="005C70D8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 </w:t>
            </w:r>
            <w:hyperlink r:id="rId11" w:tgtFrame="_blank" w:history="1">
              <w:r w:rsidRPr="005C70D8">
                <w:rPr>
                  <w:rFonts w:ascii="Arial" w:hAnsi="Arial" w:cs="Arial"/>
                  <w:lang w:eastAsia="en-AU"/>
                </w:rPr>
                <w:t>self-awareness</w:t>
              </w:r>
            </w:hyperlink>
            <w:r w:rsidRPr="005C70D8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, a non-judgemental approach, and strong </w:t>
            </w:r>
            <w:hyperlink r:id="rId12" w:tgtFrame="_blank" w:history="1">
              <w:r w:rsidRPr="005C70D8">
                <w:rPr>
                  <w:rFonts w:ascii="Arial" w:hAnsi="Arial" w:cs="Arial"/>
                  <w:lang w:eastAsia="en-AU"/>
                </w:rPr>
                <w:t>ethical principles</w:t>
              </w:r>
            </w:hyperlink>
            <w:r w:rsidRPr="005C70D8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.</w:t>
            </w:r>
          </w:p>
          <w:p w14:paraId="05CBB79C" w14:textId="77777777" w:rsidR="003D69E4" w:rsidRDefault="00E959B4" w:rsidP="002D3EF3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5C70D8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Ability to</w:t>
            </w:r>
            <w:r w:rsidRPr="005C70D8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 </w:t>
            </w:r>
            <w:hyperlink r:id="rId13" w:tgtFrame="_blank" w:history="1">
              <w:r w:rsidRPr="005C70D8">
                <w:rPr>
                  <w:rFonts w:ascii="Arial" w:hAnsi="Arial" w:cs="Arial"/>
                  <w:lang w:eastAsia="en-AU"/>
                </w:rPr>
                <w:t>problem-solving</w:t>
              </w:r>
            </w:hyperlink>
            <w:r w:rsidRPr="005C70D8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,</w:t>
            </w:r>
            <w:r w:rsidRPr="005C70D8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 xml:space="preserve"> use</w:t>
            </w:r>
            <w:r w:rsidRPr="005C70D8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 </w:t>
            </w:r>
            <w:hyperlink r:id="rId14" w:tgtFrame="_blank" w:history="1">
              <w:r w:rsidRPr="005C70D8">
                <w:rPr>
                  <w:rFonts w:ascii="Arial" w:hAnsi="Arial" w:cs="Arial"/>
                  <w:lang w:eastAsia="en-AU"/>
                </w:rPr>
                <w:t>de-escalation techniques</w:t>
              </w:r>
            </w:hyperlink>
            <w:r w:rsidR="005C70D8" w:rsidRPr="005C70D8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 xml:space="preserve"> and </w:t>
            </w:r>
            <w:hyperlink r:id="rId15" w:tgtFrame="_blank" w:history="1">
              <w:r w:rsidRPr="005C70D8">
                <w:rPr>
                  <w:rFonts w:ascii="Arial" w:hAnsi="Arial" w:cs="Arial"/>
                  <w:lang w:eastAsia="en-AU"/>
                </w:rPr>
                <w:t>cultural competency</w:t>
              </w:r>
            </w:hyperlink>
            <w:r w:rsidR="005C70D8" w:rsidRPr="005C70D8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>.</w:t>
            </w:r>
          </w:p>
          <w:p w14:paraId="4DD53AAD" w14:textId="611C36FF" w:rsidR="00D2295F" w:rsidRPr="00A27CA0" w:rsidRDefault="00D2295F" w:rsidP="00D2295F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</w:tc>
      </w:tr>
    </w:tbl>
    <w:p w14:paraId="014A8DAB" w14:textId="77777777" w:rsidR="001A67B6" w:rsidRPr="001A1A36" w:rsidRDefault="001A67B6">
      <w:pPr>
        <w:rPr>
          <w:rFonts w:ascii="Arial" w:hAnsi="Arial" w:cs="Arial"/>
        </w:rPr>
      </w:pPr>
    </w:p>
    <w:p w14:paraId="436B24AC" w14:textId="5C40D2C1" w:rsidR="00650556" w:rsidRPr="001A1A36" w:rsidRDefault="00C04DE7" w:rsidP="00B25DFE">
      <w:pPr>
        <w:pStyle w:val="Heading3"/>
        <w:numPr>
          <w:ilvl w:val="0"/>
          <w:numId w:val="5"/>
        </w:numPr>
      </w:pPr>
      <w:r w:rsidRPr="001A1A36">
        <w:t xml:space="preserve">Key </w:t>
      </w:r>
      <w:r w:rsidR="00650556" w:rsidRPr="001A1A36">
        <w:t>Responsibilities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B041DD" w:rsidRPr="001A1A36" w14:paraId="74C04E69" w14:textId="77777777" w:rsidTr="00B041DD">
        <w:trPr>
          <w:trHeight w:val="70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08325EC3" w14:textId="314D17C8" w:rsidR="00B041DD" w:rsidRPr="001A1A36" w:rsidRDefault="0061476C" w:rsidP="00A361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Duties and Tasks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0E7310FD" w14:textId="1EF0B4A9" w:rsidR="00B267DF" w:rsidRPr="00B267DF" w:rsidRDefault="00B267DF" w:rsidP="00B267DF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B267DF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 xml:space="preserve">Engage clients including children, young people, adults and/or families using appropriate assessment and risk minimisation processes. </w:t>
            </w:r>
          </w:p>
          <w:p w14:paraId="1ADBDCA3" w14:textId="19D86D64" w:rsidR="00467339" w:rsidRPr="00467339" w:rsidRDefault="00B267DF" w:rsidP="00B267DF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  <w:r w:rsidRPr="00B267DF"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  <w:t xml:space="preserve">Coordinate with other service providers including government departments and agencies, schools, health services, GP’s and allied health providers to ensure services are delivered. </w:t>
            </w:r>
          </w:p>
          <w:p w14:paraId="1211CA8E" w14:textId="6E986F5D" w:rsidR="00A048EF" w:rsidRPr="00B0408F" w:rsidRDefault="00A048EF" w:rsidP="00B040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B0408F">
              <w:rPr>
                <w:rFonts w:cs="Arial"/>
                <w:sz w:val="22"/>
                <w:szCs w:val="22"/>
              </w:rPr>
              <w:t xml:space="preserve">Build relationships with </w:t>
            </w:r>
            <w:r w:rsidR="00381F83" w:rsidRPr="00B0408F">
              <w:rPr>
                <w:rFonts w:cs="Arial"/>
                <w:sz w:val="22"/>
                <w:szCs w:val="22"/>
              </w:rPr>
              <w:t>LCC</w:t>
            </w:r>
            <w:r w:rsidRPr="00B0408F">
              <w:rPr>
                <w:rFonts w:cs="Arial"/>
                <w:sz w:val="22"/>
                <w:szCs w:val="22"/>
              </w:rPr>
              <w:t xml:space="preserve"> teams and external stakeholders to find pathways for support for clients</w:t>
            </w:r>
          </w:p>
          <w:p w14:paraId="193CCFAC" w14:textId="77777777" w:rsidR="00B041DD" w:rsidRPr="00B0408F" w:rsidRDefault="00A048EF" w:rsidP="00B040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B0408F">
              <w:rPr>
                <w:rFonts w:cs="Arial"/>
                <w:sz w:val="22"/>
                <w:szCs w:val="22"/>
              </w:rPr>
              <w:t>Maintain accurate and timely case notes, data and reporting in relevant systems and databases</w:t>
            </w:r>
            <w:r w:rsidR="00597C83" w:rsidRPr="00B0408F">
              <w:rPr>
                <w:rFonts w:cs="Arial"/>
                <w:sz w:val="22"/>
                <w:szCs w:val="22"/>
              </w:rPr>
              <w:t>.</w:t>
            </w:r>
          </w:p>
          <w:p w14:paraId="0F6A1BFC" w14:textId="74B0372C" w:rsidR="00597C83" w:rsidRPr="00A048EF" w:rsidRDefault="00597C83" w:rsidP="00597C83">
            <w:pPr>
              <w:pStyle w:val="ListParagraph"/>
              <w:spacing w:after="0" w:line="240" w:lineRule="auto"/>
              <w:rPr>
                <w:rFonts w:cs="Arial"/>
              </w:rPr>
            </w:pPr>
          </w:p>
        </w:tc>
      </w:tr>
    </w:tbl>
    <w:p w14:paraId="605D4CF2" w14:textId="77777777" w:rsidR="00381F83" w:rsidRDefault="00381F83"/>
    <w:sectPr w:rsidR="00381F83" w:rsidSect="00B041DD">
      <w:headerReference w:type="default" r:id="rId16"/>
      <w:footerReference w:type="default" r:id="rId17"/>
      <w:pgSz w:w="11906" w:h="16838"/>
      <w:pgMar w:top="1440" w:right="1440" w:bottom="1440" w:left="144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F3227" w14:textId="77777777" w:rsidR="002C5DDD" w:rsidRDefault="002C5DDD" w:rsidP="00D00E70">
      <w:pPr>
        <w:spacing w:after="0" w:line="240" w:lineRule="auto"/>
      </w:pPr>
      <w:r>
        <w:separator/>
      </w:r>
    </w:p>
  </w:endnote>
  <w:endnote w:type="continuationSeparator" w:id="0">
    <w:p w14:paraId="75B267A0" w14:textId="77777777" w:rsidR="002C5DDD" w:rsidRDefault="002C5DDD" w:rsidP="00D0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A239" w14:textId="3C3502B4" w:rsidR="00433E70" w:rsidRPr="001F6155" w:rsidRDefault="00D2295F" w:rsidP="00433E70">
    <w:pPr>
      <w:pStyle w:val="Footer"/>
      <w:jc w:val="left"/>
      <w:rPr>
        <w:sz w:val="16"/>
        <w:szCs w:val="16"/>
      </w:rPr>
    </w:pPr>
    <w:sdt>
      <w:sdtPr>
        <w:rPr>
          <w:sz w:val="16"/>
          <w:szCs w:val="16"/>
        </w:rPr>
        <w:alias w:val="Title"/>
        <w:tag w:val=""/>
        <w:id w:val="-1043592905"/>
        <w:placeholder>
          <w:docPart w:val="9FF73BB678B54B34B4A961FB89F5E15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72E6B">
          <w:rPr>
            <w:sz w:val="16"/>
            <w:szCs w:val="16"/>
          </w:rPr>
          <w:t>Position Description – Crisis Support</w:t>
        </w:r>
      </w:sdtContent>
    </w:sdt>
    <w:r w:rsidR="001C27B2" w:rsidRPr="001F6155">
      <w:rPr>
        <w:sz w:val="16"/>
        <w:szCs w:val="16"/>
      </w:rPr>
      <w:t xml:space="preserve"> </w:t>
    </w:r>
    <w:r w:rsidR="00C12C35">
      <w:rPr>
        <w:sz w:val="16"/>
        <w:szCs w:val="16"/>
      </w:rPr>
      <w:t>v1</w:t>
    </w:r>
    <w:r w:rsidR="00433E70" w:rsidRPr="001F6155">
      <w:rPr>
        <w:sz w:val="16"/>
        <w:szCs w:val="16"/>
      </w:rPr>
      <w:tab/>
    </w:r>
    <w:r w:rsidR="00F56EA6">
      <w:rPr>
        <w:sz w:val="16"/>
        <w:szCs w:val="16"/>
      </w:rPr>
      <w:fldChar w:fldCharType="begin"/>
    </w:r>
    <w:r w:rsidR="00F56EA6">
      <w:rPr>
        <w:sz w:val="16"/>
        <w:szCs w:val="16"/>
      </w:rPr>
      <w:instrText xml:space="preserve"> DATE   \* MERGEFORMAT </w:instrText>
    </w:r>
    <w:r w:rsidR="00F56EA6">
      <w:rPr>
        <w:sz w:val="16"/>
        <w:szCs w:val="16"/>
      </w:rPr>
      <w:fldChar w:fldCharType="separate"/>
    </w:r>
    <w:r w:rsidR="00D72E6B">
      <w:rPr>
        <w:noProof/>
        <w:sz w:val="16"/>
        <w:szCs w:val="16"/>
      </w:rPr>
      <w:t>24/09/2025</w:t>
    </w:r>
    <w:r w:rsidR="00F56EA6">
      <w:rPr>
        <w:sz w:val="16"/>
        <w:szCs w:val="16"/>
      </w:rPr>
      <w:fldChar w:fldCharType="end"/>
    </w:r>
    <w:r w:rsidR="00F56EA6">
      <w:rPr>
        <w:sz w:val="16"/>
        <w:szCs w:val="16"/>
      </w:rPr>
      <w:tab/>
    </w:r>
    <w:r w:rsidR="00433E70" w:rsidRPr="001F6155">
      <w:rPr>
        <w:sz w:val="16"/>
        <w:szCs w:val="16"/>
      </w:rPr>
      <w:t xml:space="preserve">Page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PAGE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1</w:t>
    </w:r>
    <w:r w:rsidR="00433E70" w:rsidRPr="001F6155">
      <w:rPr>
        <w:b/>
        <w:bCs/>
        <w:sz w:val="16"/>
        <w:szCs w:val="16"/>
      </w:rPr>
      <w:fldChar w:fldCharType="end"/>
    </w:r>
    <w:r w:rsidR="00433E70" w:rsidRPr="001F6155">
      <w:rPr>
        <w:sz w:val="16"/>
        <w:szCs w:val="16"/>
      </w:rPr>
      <w:t xml:space="preserve"> of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NUMPAGES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2</w:t>
    </w:r>
    <w:r w:rsidR="00433E70" w:rsidRPr="001F6155">
      <w:rPr>
        <w:b/>
        <w:bCs/>
        <w:sz w:val="16"/>
        <w:szCs w:val="16"/>
      </w:rPr>
      <w:fldChar w:fldCharType="end"/>
    </w:r>
  </w:p>
  <w:p w14:paraId="2565B5B2" w14:textId="4656893F" w:rsidR="00433E70" w:rsidRPr="001F6155" w:rsidRDefault="00D2295F" w:rsidP="001C27B2">
    <w:pPr>
      <w:pStyle w:val="Footer"/>
      <w:rPr>
        <w:sz w:val="16"/>
        <w:szCs w:val="16"/>
      </w:rPr>
    </w:pPr>
    <w:sdt>
      <w:sdtPr>
        <w:rPr>
          <w:sz w:val="16"/>
          <w:szCs w:val="16"/>
        </w:rPr>
        <w:alias w:val="Company Address"/>
        <w:tag w:val=""/>
        <w:id w:val="-1654979687"/>
        <w:placeholder>
          <w:docPart w:val="812E768AA48F4B48A2618CC4FE90F01A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1C27B2" w:rsidRPr="001F6155">
          <w:rPr>
            <w:sz w:val="16"/>
            <w:szCs w:val="16"/>
          </w:rPr>
          <w:t>http://www.linkscommunitycentre.com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47933" w14:textId="77777777" w:rsidR="002C5DDD" w:rsidRDefault="002C5DDD" w:rsidP="00D00E70">
      <w:pPr>
        <w:spacing w:after="0" w:line="240" w:lineRule="auto"/>
      </w:pPr>
      <w:r>
        <w:separator/>
      </w:r>
    </w:p>
  </w:footnote>
  <w:footnote w:type="continuationSeparator" w:id="0">
    <w:p w14:paraId="61CF56C4" w14:textId="77777777" w:rsidR="002C5DDD" w:rsidRDefault="002C5DDD" w:rsidP="00D0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0E0D" w14:textId="77777777" w:rsidR="00D17D75" w:rsidRPr="005609BA" w:rsidRDefault="00204722" w:rsidP="00D17D75">
    <w:pPr>
      <w:jc w:val="center"/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</w:pPr>
    <w:r w:rsidRPr="005609BA">
      <w:rPr>
        <w:noProof/>
        <w:sz w:val="60"/>
        <w:szCs w:val="60"/>
      </w:rPr>
      <w:drawing>
        <wp:anchor distT="0" distB="0" distL="114300" distR="114300" simplePos="0" relativeHeight="251658752" behindDoc="0" locked="0" layoutInCell="1" allowOverlap="1" wp14:anchorId="0DBB77F1" wp14:editId="6BF50235">
          <wp:simplePos x="0" y="0"/>
          <wp:positionH relativeFrom="column">
            <wp:posOffset>95305</wp:posOffset>
          </wp:positionH>
          <wp:positionV relativeFrom="paragraph">
            <wp:posOffset>-309024</wp:posOffset>
          </wp:positionV>
          <wp:extent cx="1089329" cy="1089329"/>
          <wp:effectExtent l="0" t="0" r="0" b="0"/>
          <wp:wrapNone/>
          <wp:docPr id="1848043396" name="Picture 1" descr="A group of peop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82337" name="Picture 1" descr="A group of people in a circ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329" cy="108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 </w:t>
    </w:r>
    <w:r w:rsidR="00852DD9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</w:t>
    </w:r>
    <w:r w:rsidR="00D17D75" w:rsidRP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>Links Community Centre</w:t>
    </w:r>
  </w:p>
  <w:p w14:paraId="23AADC0C" w14:textId="77777777" w:rsidR="00D00E70" w:rsidRDefault="00D00E70" w:rsidP="00DE2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C35"/>
    <w:multiLevelType w:val="multilevel"/>
    <w:tmpl w:val="9DC2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938C0"/>
    <w:multiLevelType w:val="multilevel"/>
    <w:tmpl w:val="C54C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D4270"/>
    <w:multiLevelType w:val="hybridMultilevel"/>
    <w:tmpl w:val="FAB22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75DFB"/>
    <w:multiLevelType w:val="multilevel"/>
    <w:tmpl w:val="5516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E4791"/>
    <w:multiLevelType w:val="multilevel"/>
    <w:tmpl w:val="6F66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95F2A"/>
    <w:multiLevelType w:val="hybridMultilevel"/>
    <w:tmpl w:val="49583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73F23"/>
    <w:multiLevelType w:val="multilevel"/>
    <w:tmpl w:val="BD8C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6229CB"/>
    <w:multiLevelType w:val="multilevel"/>
    <w:tmpl w:val="FA54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2B3F5C"/>
    <w:multiLevelType w:val="multilevel"/>
    <w:tmpl w:val="F876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EA47DF"/>
    <w:multiLevelType w:val="multilevel"/>
    <w:tmpl w:val="0E4E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6D67BA"/>
    <w:multiLevelType w:val="multilevel"/>
    <w:tmpl w:val="138E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09021F"/>
    <w:multiLevelType w:val="multilevel"/>
    <w:tmpl w:val="0AF2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08431F"/>
    <w:multiLevelType w:val="multilevel"/>
    <w:tmpl w:val="7F96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D974CD"/>
    <w:multiLevelType w:val="multilevel"/>
    <w:tmpl w:val="5B44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EE5D54"/>
    <w:multiLevelType w:val="hybridMultilevel"/>
    <w:tmpl w:val="ABDECD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547CC"/>
    <w:multiLevelType w:val="multilevel"/>
    <w:tmpl w:val="3334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1449F7"/>
    <w:multiLevelType w:val="multilevel"/>
    <w:tmpl w:val="B84A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C10AAC"/>
    <w:multiLevelType w:val="multilevel"/>
    <w:tmpl w:val="402E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1166287">
    <w:abstractNumId w:val="5"/>
  </w:num>
  <w:num w:numId="2" w16cid:durableId="442723262">
    <w:abstractNumId w:val="2"/>
  </w:num>
  <w:num w:numId="3" w16cid:durableId="1103376026">
    <w:abstractNumId w:val="1"/>
  </w:num>
  <w:num w:numId="4" w16cid:durableId="7097498">
    <w:abstractNumId w:val="8"/>
  </w:num>
  <w:num w:numId="5" w16cid:durableId="671227927">
    <w:abstractNumId w:val="14"/>
  </w:num>
  <w:num w:numId="6" w16cid:durableId="1785727909">
    <w:abstractNumId w:val="13"/>
  </w:num>
  <w:num w:numId="7" w16cid:durableId="1269973302">
    <w:abstractNumId w:val="6"/>
  </w:num>
  <w:num w:numId="8" w16cid:durableId="2087654154">
    <w:abstractNumId w:val="4"/>
  </w:num>
  <w:num w:numId="9" w16cid:durableId="180625423">
    <w:abstractNumId w:val="16"/>
  </w:num>
  <w:num w:numId="10" w16cid:durableId="553810381">
    <w:abstractNumId w:val="15"/>
  </w:num>
  <w:num w:numId="11" w16cid:durableId="624046159">
    <w:abstractNumId w:val="10"/>
  </w:num>
  <w:num w:numId="12" w16cid:durableId="1070889106">
    <w:abstractNumId w:val="17"/>
  </w:num>
  <w:num w:numId="13" w16cid:durableId="729497742">
    <w:abstractNumId w:val="11"/>
  </w:num>
  <w:num w:numId="14" w16cid:durableId="1735617892">
    <w:abstractNumId w:val="12"/>
  </w:num>
  <w:num w:numId="15" w16cid:durableId="888806203">
    <w:abstractNumId w:val="7"/>
  </w:num>
  <w:num w:numId="16" w16cid:durableId="1131248862">
    <w:abstractNumId w:val="9"/>
  </w:num>
  <w:num w:numId="17" w16cid:durableId="50468921">
    <w:abstractNumId w:val="3"/>
  </w:num>
  <w:num w:numId="18" w16cid:durableId="2398853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EA"/>
    <w:rsid w:val="000130B4"/>
    <w:rsid w:val="0003267D"/>
    <w:rsid w:val="000411B8"/>
    <w:rsid w:val="0007212C"/>
    <w:rsid w:val="00082C29"/>
    <w:rsid w:val="000C5E3F"/>
    <w:rsid w:val="000D1409"/>
    <w:rsid w:val="000D49D2"/>
    <w:rsid w:val="000E2609"/>
    <w:rsid w:val="000F1926"/>
    <w:rsid w:val="000F7286"/>
    <w:rsid w:val="00133B2B"/>
    <w:rsid w:val="00135E7C"/>
    <w:rsid w:val="00175138"/>
    <w:rsid w:val="001A1310"/>
    <w:rsid w:val="001A1A36"/>
    <w:rsid w:val="001A67B6"/>
    <w:rsid w:val="001A7EB2"/>
    <w:rsid w:val="001B7B15"/>
    <w:rsid w:val="001C27B2"/>
    <w:rsid w:val="001D4AD0"/>
    <w:rsid w:val="001E6DE2"/>
    <w:rsid w:val="001F1845"/>
    <w:rsid w:val="001F6155"/>
    <w:rsid w:val="00204722"/>
    <w:rsid w:val="00206134"/>
    <w:rsid w:val="00207BAC"/>
    <w:rsid w:val="00213AFD"/>
    <w:rsid w:val="00220B51"/>
    <w:rsid w:val="00241DBA"/>
    <w:rsid w:val="00245097"/>
    <w:rsid w:val="002570B8"/>
    <w:rsid w:val="00260992"/>
    <w:rsid w:val="0027762A"/>
    <w:rsid w:val="00281990"/>
    <w:rsid w:val="0028261C"/>
    <w:rsid w:val="00292284"/>
    <w:rsid w:val="002938E2"/>
    <w:rsid w:val="002A5631"/>
    <w:rsid w:val="002B7BDE"/>
    <w:rsid w:val="002C5DDD"/>
    <w:rsid w:val="002C7A3C"/>
    <w:rsid w:val="002D3EF3"/>
    <w:rsid w:val="003046F0"/>
    <w:rsid w:val="00352B69"/>
    <w:rsid w:val="00353263"/>
    <w:rsid w:val="00365F2D"/>
    <w:rsid w:val="00370E24"/>
    <w:rsid w:val="00370E77"/>
    <w:rsid w:val="0038007A"/>
    <w:rsid w:val="00381F83"/>
    <w:rsid w:val="00383AFA"/>
    <w:rsid w:val="00385AAD"/>
    <w:rsid w:val="00387CB7"/>
    <w:rsid w:val="003A5041"/>
    <w:rsid w:val="003D69E4"/>
    <w:rsid w:val="003E3B69"/>
    <w:rsid w:val="003E439D"/>
    <w:rsid w:val="003F0D36"/>
    <w:rsid w:val="00422F8D"/>
    <w:rsid w:val="0042323A"/>
    <w:rsid w:val="0042558C"/>
    <w:rsid w:val="00425ED4"/>
    <w:rsid w:val="0042748E"/>
    <w:rsid w:val="00433E70"/>
    <w:rsid w:val="00447B32"/>
    <w:rsid w:val="004538C6"/>
    <w:rsid w:val="00463977"/>
    <w:rsid w:val="00467339"/>
    <w:rsid w:val="00467C69"/>
    <w:rsid w:val="004874B6"/>
    <w:rsid w:val="00492D24"/>
    <w:rsid w:val="004B1043"/>
    <w:rsid w:val="004B35B8"/>
    <w:rsid w:val="004D2D33"/>
    <w:rsid w:val="004E2563"/>
    <w:rsid w:val="004E3C0F"/>
    <w:rsid w:val="004F28D0"/>
    <w:rsid w:val="004F4DF3"/>
    <w:rsid w:val="00501E6E"/>
    <w:rsid w:val="0050258B"/>
    <w:rsid w:val="00505EDA"/>
    <w:rsid w:val="005102FD"/>
    <w:rsid w:val="00523C35"/>
    <w:rsid w:val="005279F9"/>
    <w:rsid w:val="00544F95"/>
    <w:rsid w:val="0055791A"/>
    <w:rsid w:val="005609BA"/>
    <w:rsid w:val="0056729A"/>
    <w:rsid w:val="00582722"/>
    <w:rsid w:val="00597C83"/>
    <w:rsid w:val="005C70D8"/>
    <w:rsid w:val="005E49EF"/>
    <w:rsid w:val="005F51EB"/>
    <w:rsid w:val="00603031"/>
    <w:rsid w:val="00605A74"/>
    <w:rsid w:val="00610B53"/>
    <w:rsid w:val="00612970"/>
    <w:rsid w:val="0061476C"/>
    <w:rsid w:val="00621BDB"/>
    <w:rsid w:val="00643AC0"/>
    <w:rsid w:val="00650556"/>
    <w:rsid w:val="00657B20"/>
    <w:rsid w:val="006733E2"/>
    <w:rsid w:val="00681B3B"/>
    <w:rsid w:val="006A3258"/>
    <w:rsid w:val="006B4099"/>
    <w:rsid w:val="006B4DF6"/>
    <w:rsid w:val="006B6FC5"/>
    <w:rsid w:val="006C215B"/>
    <w:rsid w:val="00706DD7"/>
    <w:rsid w:val="00710C6F"/>
    <w:rsid w:val="00721BEC"/>
    <w:rsid w:val="00723F69"/>
    <w:rsid w:val="00727302"/>
    <w:rsid w:val="00736716"/>
    <w:rsid w:val="00740C55"/>
    <w:rsid w:val="0075029B"/>
    <w:rsid w:val="007526A8"/>
    <w:rsid w:val="00763A89"/>
    <w:rsid w:val="00791EC4"/>
    <w:rsid w:val="007A1EF7"/>
    <w:rsid w:val="007B6169"/>
    <w:rsid w:val="007C1AF7"/>
    <w:rsid w:val="007D7A57"/>
    <w:rsid w:val="007E1447"/>
    <w:rsid w:val="007F2F20"/>
    <w:rsid w:val="00807407"/>
    <w:rsid w:val="00817970"/>
    <w:rsid w:val="00837AEC"/>
    <w:rsid w:val="0084571A"/>
    <w:rsid w:val="00852DD9"/>
    <w:rsid w:val="0086058B"/>
    <w:rsid w:val="00877F70"/>
    <w:rsid w:val="00890FCD"/>
    <w:rsid w:val="00892653"/>
    <w:rsid w:val="008A4861"/>
    <w:rsid w:val="008C0347"/>
    <w:rsid w:val="008E31DC"/>
    <w:rsid w:val="008E4F51"/>
    <w:rsid w:val="008F62C4"/>
    <w:rsid w:val="00901A21"/>
    <w:rsid w:val="00905802"/>
    <w:rsid w:val="009276F0"/>
    <w:rsid w:val="00927D2D"/>
    <w:rsid w:val="00931AEE"/>
    <w:rsid w:val="00931CCA"/>
    <w:rsid w:val="00932394"/>
    <w:rsid w:val="009363AE"/>
    <w:rsid w:val="00962B27"/>
    <w:rsid w:val="009739DA"/>
    <w:rsid w:val="00987D05"/>
    <w:rsid w:val="009B5A9B"/>
    <w:rsid w:val="009B6C11"/>
    <w:rsid w:val="009D7753"/>
    <w:rsid w:val="00A048EF"/>
    <w:rsid w:val="00A27CA0"/>
    <w:rsid w:val="00A44FB8"/>
    <w:rsid w:val="00A54A9C"/>
    <w:rsid w:val="00A63521"/>
    <w:rsid w:val="00A90354"/>
    <w:rsid w:val="00A97893"/>
    <w:rsid w:val="00AA039D"/>
    <w:rsid w:val="00AA5131"/>
    <w:rsid w:val="00AB351F"/>
    <w:rsid w:val="00AC556C"/>
    <w:rsid w:val="00AD086D"/>
    <w:rsid w:val="00AD180B"/>
    <w:rsid w:val="00AD4DB6"/>
    <w:rsid w:val="00AD60C3"/>
    <w:rsid w:val="00AE1D7A"/>
    <w:rsid w:val="00AE2BE3"/>
    <w:rsid w:val="00AE4436"/>
    <w:rsid w:val="00AE67DC"/>
    <w:rsid w:val="00AF1890"/>
    <w:rsid w:val="00AF341A"/>
    <w:rsid w:val="00B0408F"/>
    <w:rsid w:val="00B041DD"/>
    <w:rsid w:val="00B1442A"/>
    <w:rsid w:val="00B25DFE"/>
    <w:rsid w:val="00B267DF"/>
    <w:rsid w:val="00B366E0"/>
    <w:rsid w:val="00B402D0"/>
    <w:rsid w:val="00B5301E"/>
    <w:rsid w:val="00B60FEE"/>
    <w:rsid w:val="00B75BDC"/>
    <w:rsid w:val="00B819CE"/>
    <w:rsid w:val="00BA4FA8"/>
    <w:rsid w:val="00BB0C5F"/>
    <w:rsid w:val="00BD7D56"/>
    <w:rsid w:val="00BF48B5"/>
    <w:rsid w:val="00C04DE7"/>
    <w:rsid w:val="00C12C35"/>
    <w:rsid w:val="00C24B3D"/>
    <w:rsid w:val="00C36A7C"/>
    <w:rsid w:val="00C75FC2"/>
    <w:rsid w:val="00C81957"/>
    <w:rsid w:val="00CB3CCE"/>
    <w:rsid w:val="00CC1CBF"/>
    <w:rsid w:val="00CC6643"/>
    <w:rsid w:val="00CE3FB6"/>
    <w:rsid w:val="00CE4A68"/>
    <w:rsid w:val="00CE7E61"/>
    <w:rsid w:val="00D00E70"/>
    <w:rsid w:val="00D06CEA"/>
    <w:rsid w:val="00D1494B"/>
    <w:rsid w:val="00D1668E"/>
    <w:rsid w:val="00D17D75"/>
    <w:rsid w:val="00D2295F"/>
    <w:rsid w:val="00D316B7"/>
    <w:rsid w:val="00D45072"/>
    <w:rsid w:val="00D55020"/>
    <w:rsid w:val="00D72E6B"/>
    <w:rsid w:val="00D8443E"/>
    <w:rsid w:val="00D97EE9"/>
    <w:rsid w:val="00DB3A79"/>
    <w:rsid w:val="00DC289F"/>
    <w:rsid w:val="00DC4E61"/>
    <w:rsid w:val="00DC6893"/>
    <w:rsid w:val="00DD2CC3"/>
    <w:rsid w:val="00DE2660"/>
    <w:rsid w:val="00DF1C55"/>
    <w:rsid w:val="00DF4A52"/>
    <w:rsid w:val="00E06BEF"/>
    <w:rsid w:val="00E1728F"/>
    <w:rsid w:val="00E17CA7"/>
    <w:rsid w:val="00E34870"/>
    <w:rsid w:val="00E43018"/>
    <w:rsid w:val="00E50D30"/>
    <w:rsid w:val="00E5215E"/>
    <w:rsid w:val="00E53257"/>
    <w:rsid w:val="00E53E75"/>
    <w:rsid w:val="00E87264"/>
    <w:rsid w:val="00E959B4"/>
    <w:rsid w:val="00EC66D2"/>
    <w:rsid w:val="00ED12C5"/>
    <w:rsid w:val="00ED7E8D"/>
    <w:rsid w:val="00EE1A53"/>
    <w:rsid w:val="00F06AB1"/>
    <w:rsid w:val="00F13FEA"/>
    <w:rsid w:val="00F14A82"/>
    <w:rsid w:val="00F17EA9"/>
    <w:rsid w:val="00F20BBC"/>
    <w:rsid w:val="00F4436E"/>
    <w:rsid w:val="00F47577"/>
    <w:rsid w:val="00F47926"/>
    <w:rsid w:val="00F56EA6"/>
    <w:rsid w:val="00F639C9"/>
    <w:rsid w:val="00F70E01"/>
    <w:rsid w:val="00F72A2D"/>
    <w:rsid w:val="00F90097"/>
    <w:rsid w:val="00F90E58"/>
    <w:rsid w:val="00FA3E06"/>
    <w:rsid w:val="00FA58BA"/>
    <w:rsid w:val="00FA6396"/>
    <w:rsid w:val="00FB6DF2"/>
    <w:rsid w:val="00FD6BAF"/>
    <w:rsid w:val="00FF171D"/>
    <w:rsid w:val="00FF493F"/>
    <w:rsid w:val="055F5F51"/>
    <w:rsid w:val="432D19A5"/>
    <w:rsid w:val="72D3C81D"/>
    <w:rsid w:val="7D5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CF9C5"/>
  <w15:chartTrackingRefBased/>
  <w15:docId w15:val="{86CE4664-FA1D-46FF-B9DA-CB3DC717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020"/>
    <w:pPr>
      <w:spacing w:after="160" w:line="259" w:lineRule="auto"/>
      <w:jc w:val="left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990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1990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1990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990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990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990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990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990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990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19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9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9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9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9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9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9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990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990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9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990"/>
    <w:pPr>
      <w:spacing w:before="160"/>
      <w:jc w:val="center"/>
    </w:pPr>
    <w:rPr>
      <w:rFonts w:ascii="Arial" w:hAnsi="Arial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81990"/>
    <w:rPr>
      <w:i/>
      <w:iCs/>
      <w:color w:val="404040" w:themeColor="text1" w:themeTint="BF"/>
    </w:rPr>
  </w:style>
  <w:style w:type="paragraph" w:styleId="ListParagraph">
    <w:name w:val="List Paragraph"/>
    <w:aliases w:val="Bullet Points,Questions and numbered lists,List Paragraph1,Single bullet style"/>
    <w:basedOn w:val="Normal"/>
    <w:link w:val="ListParagraphChar"/>
    <w:uiPriority w:val="34"/>
    <w:qFormat/>
    <w:rsid w:val="00281990"/>
    <w:pPr>
      <w:ind w:left="720"/>
      <w:contextualSpacing/>
      <w:jc w:val="both"/>
    </w:pPr>
    <w:rPr>
      <w:rFonts w:ascii="Arial" w:hAnsi="Arial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81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99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81990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81990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2819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00E70"/>
  </w:style>
  <w:style w:type="paragraph" w:styleId="Footer">
    <w:name w:val="footer"/>
    <w:basedOn w:val="Normal"/>
    <w:link w:val="Foot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00E70"/>
  </w:style>
  <w:style w:type="character" w:customStyle="1" w:styleId="normaltextrun">
    <w:name w:val="normaltextrun"/>
    <w:basedOn w:val="DefaultParagraphFont"/>
    <w:rsid w:val="00D17D75"/>
  </w:style>
  <w:style w:type="character" w:styleId="PlaceholderText">
    <w:name w:val="Placeholder Text"/>
    <w:basedOn w:val="DefaultParagraphFont"/>
    <w:uiPriority w:val="99"/>
    <w:semiHidden/>
    <w:rsid w:val="00F13FEA"/>
    <w:rPr>
      <w:color w:val="666666"/>
    </w:rPr>
  </w:style>
  <w:style w:type="paragraph" w:styleId="NormalWeb">
    <w:name w:val="Normal (Web)"/>
    <w:basedOn w:val="Normal"/>
    <w:uiPriority w:val="99"/>
    <w:unhideWhenUsed/>
    <w:rsid w:val="00E1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E17CA7"/>
    <w:rPr>
      <w:b/>
      <w:bCs/>
    </w:rPr>
  </w:style>
  <w:style w:type="character" w:customStyle="1" w:styleId="ListParagraphChar">
    <w:name w:val="List Paragraph Char"/>
    <w:aliases w:val="Bullet Points Char,Questions and numbered lists Char,List Paragraph1 Char,Single bullet style Char"/>
    <w:basedOn w:val="DefaultParagraphFont"/>
    <w:link w:val="ListParagraph"/>
    <w:uiPriority w:val="34"/>
    <w:rsid w:val="00791EC4"/>
  </w:style>
  <w:style w:type="table" w:styleId="GridTable6Colorful-Accent5">
    <w:name w:val="Grid Table 6 Colorful Accent 5"/>
    <w:basedOn w:val="TableNormal"/>
    <w:uiPriority w:val="51"/>
    <w:rsid w:val="00791EC4"/>
    <w:pPr>
      <w:spacing w:after="0"/>
      <w:jc w:val="left"/>
    </w:pPr>
    <w:rPr>
      <w:rFonts w:asciiTheme="minorHAnsi" w:hAnsiTheme="minorHAnsi"/>
      <w:color w:val="77206D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AE2BE3"/>
    <w:pPr>
      <w:spacing w:after="0"/>
      <w:jc w:val="left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1Light-Accent4">
    <w:name w:val="Grid Table 1 Light Accent 4"/>
    <w:basedOn w:val="TableNormal"/>
    <w:uiPriority w:val="46"/>
    <w:rsid w:val="00727302"/>
    <w:pPr>
      <w:spacing w:after="0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72730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727302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C819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ogle.com/search?rlz=1C1ONGR_enAU1134AU1137&amp;cs=0&amp;sca_esv=f3abac6c97ce75c7&amp;sxsrf=AE3TifOvdcm-rfmKjCgCICi34pdmPzhBgQ%3A1758682027693&amp;q=problem-solving&amp;sa=X&amp;ved=2ahUKEwjc2fyLsfCPAxXtUGcHHeaWDTkQxccNegQIDBAB&amp;mstk=AUtExfDlrc3sTCYh7A7AJiGHdQcYSpUn8DHZvm2XdpI6GGovgvU3va2qm91kRBTja_HMANBCbAMZ8jDxb-5VyeAtGHnW9HsvmEUfIYNeTG724n0a1u9Db4SjZJCwXLyFAqeuMAw0cR90GRRLFZz0YrpV1yrmLSGCNsgs4aGrlHYD7_r-gq8&amp;csui=3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ogle.com/search?rlz=1C1ONGR_enAU1134AU1137&amp;cs=0&amp;sca_esv=f3abac6c97ce75c7&amp;sxsrf=AE3TifOvdcm-rfmKjCgCICi34pdmPzhBgQ%3A1758682027693&amp;q=ethical+principles&amp;sa=X&amp;ved=2ahUKEwjc2fyLsfCPAxXtUGcHHeaWDTkQxccNegQIBBAC&amp;mstk=AUtExfDlrc3sTCYh7A7AJiGHdQcYSpUn8DHZvm2XdpI6GGovgvU3va2qm91kRBTja_HMANBCbAMZ8jDxb-5VyeAtGHnW9HsvmEUfIYNeTG724n0a1u9Db4SjZJCwXLyFAqeuMAw0cR90GRRLFZz0YrpV1yrmLSGCNsgs4aGrlHYD7_r-gq8&amp;csui=3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m/search?rlz=1C1ONGR_enAU1134AU1137&amp;cs=0&amp;sca_esv=f3abac6c97ce75c7&amp;sxsrf=AE3TifOvdcm-rfmKjCgCICi34pdmPzhBgQ%3A1758682027693&amp;q=self-awareness&amp;sa=X&amp;ved=2ahUKEwjc2fyLsfCPAxXtUGcHHeaWDTkQxccNegQIBBAB&amp;mstk=AUtExfDlrc3sTCYh7A7AJiGHdQcYSpUn8DHZvm2XdpI6GGovgvU3va2qm91kRBTja_HMANBCbAMZ8jDxb-5VyeAtGHnW9HsvmEUfIYNeTG724n0a1u9Db4SjZJCwXLyFAqeuMAw0cR90GRRLFZz0YrpV1yrmLSGCNsgs4aGrlHYD7_r-gq8&amp;csui=3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ogle.com/search?rlz=1C1ONGR_enAU1134AU1137&amp;cs=0&amp;sca_esv=f3abac6c97ce75c7&amp;sxsrf=AE3TifOvdcm-rfmKjCgCICi34pdmPzhBgQ%3A1758682027693&amp;q=cultural+competency&amp;sa=X&amp;ved=2ahUKEwjc2fyLsfCPAxXtUGcHHeaWDTkQxccNegQIDBAD&amp;mstk=AUtExfDlrc3sTCYh7A7AJiGHdQcYSpUn8DHZvm2XdpI6GGovgvU3va2qm91kRBTja_HMANBCbAMZ8jDxb-5VyeAtGHnW9HsvmEUfIYNeTG724n0a1u9Db4SjZJCwXLyFAqeuMAw0cR90GRRLFZz0YrpV1yrmLSGCNsgs4aGrlHYD7_r-gq8&amp;csui=3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ogle.com/search?rlz=1C1ONGR_enAU1134AU1137&amp;cs=0&amp;sca_esv=f3abac6c97ce75c7&amp;sxsrf=AE3TifOvdcm-rfmKjCgCICi34pdmPzhBgQ%3A1758682027693&amp;q=de-escalation+techniques&amp;sa=X&amp;ved=2ahUKEwjc2fyLsfCPAxXtUGcHHeaWDTkQxccNegQIDBAC&amp;mstk=AUtExfDlrc3sTCYh7A7AJiGHdQcYSpUn8DHZvm2XdpI6GGovgvU3va2qm91kRBTja_HMANBCbAMZ8jDxb-5VyeAtGHnW9HsvmEUfIYNeTG724n0a1u9Db4SjZJCwXLyFAqeuMAw0cR90GRRLFZz0YrpV1yrmLSGCNsgs4aGrlHYD7_r-gq8&amp;csui=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\Downloads\Links%20Community%20Centre%20Blank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F73BB678B54B34B4A961FB89F5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C0B76-3ED2-4E02-8195-7247E09C4007}"/>
      </w:docPartPr>
      <w:docPartBody>
        <w:p w:rsidR="00F076B7" w:rsidRDefault="00F076B7"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812E768AA48F4B48A2618CC4FE90F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E1B26-D9E8-4819-A1A6-AD79D4D239EF}"/>
      </w:docPartPr>
      <w:docPartBody>
        <w:p w:rsidR="00F076B7" w:rsidRDefault="00F076B7">
          <w:r w:rsidRPr="00393763">
            <w:rPr>
              <w:rStyle w:val="PlaceholderText"/>
            </w:rPr>
            <w:t>[Company Address]</w:t>
          </w:r>
        </w:p>
      </w:docPartBody>
    </w:docPart>
    <w:docPart>
      <w:docPartPr>
        <w:name w:val="6A1C6EE8316F4BE6A16B1F98EFEFB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2D829-3736-4877-898D-BC5F1FC51CEA}"/>
      </w:docPartPr>
      <w:docPartBody>
        <w:p w:rsidR="008B303C" w:rsidRDefault="008B303C" w:rsidP="008B303C">
          <w:pPr>
            <w:pStyle w:val="6A1C6EE8316F4BE6A16B1F98EFEFBA7E"/>
          </w:pPr>
          <w:r w:rsidRPr="000106E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77"/>
    <w:rsid w:val="00013C97"/>
    <w:rsid w:val="000F1926"/>
    <w:rsid w:val="00125438"/>
    <w:rsid w:val="00175138"/>
    <w:rsid w:val="001B5AC7"/>
    <w:rsid w:val="001B7B15"/>
    <w:rsid w:val="001D0A77"/>
    <w:rsid w:val="001E6DE2"/>
    <w:rsid w:val="002A5631"/>
    <w:rsid w:val="003017E7"/>
    <w:rsid w:val="003C35A2"/>
    <w:rsid w:val="0042323A"/>
    <w:rsid w:val="00463977"/>
    <w:rsid w:val="00492D24"/>
    <w:rsid w:val="004D15A3"/>
    <w:rsid w:val="004E0F7F"/>
    <w:rsid w:val="00523C35"/>
    <w:rsid w:val="00582722"/>
    <w:rsid w:val="00603031"/>
    <w:rsid w:val="006E513A"/>
    <w:rsid w:val="00717736"/>
    <w:rsid w:val="00763A89"/>
    <w:rsid w:val="0084571A"/>
    <w:rsid w:val="008B303C"/>
    <w:rsid w:val="008D1F05"/>
    <w:rsid w:val="00931CCA"/>
    <w:rsid w:val="009739DA"/>
    <w:rsid w:val="00987D05"/>
    <w:rsid w:val="00A63521"/>
    <w:rsid w:val="00A90354"/>
    <w:rsid w:val="00AF341A"/>
    <w:rsid w:val="00B366E0"/>
    <w:rsid w:val="00C976A7"/>
    <w:rsid w:val="00D83312"/>
    <w:rsid w:val="00E53257"/>
    <w:rsid w:val="00EC66D2"/>
    <w:rsid w:val="00F076B7"/>
    <w:rsid w:val="00F35A93"/>
    <w:rsid w:val="00F9102E"/>
    <w:rsid w:val="00FA4199"/>
    <w:rsid w:val="00FD6BAF"/>
    <w:rsid w:val="00FE43FF"/>
    <w:rsid w:val="00FF08AF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03C"/>
    <w:rPr>
      <w:color w:val="666666"/>
    </w:rPr>
  </w:style>
  <w:style w:type="paragraph" w:customStyle="1" w:styleId="6A1C6EE8316F4BE6A16B1F98EFEFBA7E">
    <w:name w:val="6A1C6EE8316F4BE6A16B1F98EFEFBA7E"/>
    <w:rsid w:val="008B30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http://www.linkscommunitycentre.com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bb557a-7bd8-433d-8d56-62da73fb63a0" xsi:nil="true"/>
    <lcf76f155ced4ddcb4097134ff3c332f xmlns="c0186103-b612-4640-8e81-c762a2cedd9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A425F4445304E81258C260BACDE22" ma:contentTypeVersion="22" ma:contentTypeDescription="Create a new document." ma:contentTypeScope="" ma:versionID="e069f0c9b0e914d74c0a52eea25e694d">
  <xsd:schema xmlns:xsd="http://www.w3.org/2001/XMLSchema" xmlns:xs="http://www.w3.org/2001/XMLSchema" xmlns:p="http://schemas.microsoft.com/office/2006/metadata/properties" xmlns:ns2="c0186103-b612-4640-8e81-c762a2cedd9b" xmlns:ns3="42bb557a-7bd8-433d-8d56-62da73fb63a0" targetNamespace="http://schemas.microsoft.com/office/2006/metadata/properties" ma:root="true" ma:fieldsID="0e12e195f9161633d39ba9a25d9827cb" ns2:_="" ns3:_="">
    <xsd:import namespace="c0186103-b612-4640-8e81-c762a2cedd9b"/>
    <xsd:import namespace="42bb557a-7bd8-433d-8d56-62da73fb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6103-b612-4640-8e81-c762a2ced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d7462e-62a1-445b-83df-7bbe39f9d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557a-7bd8-433d-8d56-62da73fb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bdba4e3-e74b-473d-b10e-a7fa004183e9}" ma:internalName="TaxCatchAll" ma:readOnly="false" ma:showField="CatchAllData" ma:web="42bb557a-7bd8-433d-8d56-62da73fb6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A1C7D1-5E18-49F2-8F91-7C23BAB28E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C7E51-567B-423F-A164-EFD179E1BBC7}">
  <ds:schemaRefs>
    <ds:schemaRef ds:uri="http://schemas.microsoft.com/office/2006/metadata/properties"/>
    <ds:schemaRef ds:uri="http://schemas.microsoft.com/office/infopath/2007/PartnerControls"/>
    <ds:schemaRef ds:uri="42bb557a-7bd8-433d-8d56-62da73fb63a0"/>
    <ds:schemaRef ds:uri="c0186103-b612-4640-8e81-c762a2cedd9b"/>
  </ds:schemaRefs>
</ds:datastoreItem>
</file>

<file path=customXml/itemProps4.xml><?xml version="1.0" encoding="utf-8"?>
<ds:datastoreItem xmlns:ds="http://schemas.openxmlformats.org/officeDocument/2006/customXml" ds:itemID="{74E55760-E8BC-4E86-95AB-590D8004C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86103-b612-4640-8e81-c762a2cedd9b"/>
    <ds:schemaRef ds:uri="42bb557a-7bd8-433d-8d56-62da73fb6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Links Community Centre Blank Template.dotx</Template>
  <TotalTime>22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Agenda</vt:lpstr>
      <vt:lpstr>&lt;Template Title &gt;</vt:lpstr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 – Crisis Support</dc:title>
  <dc:subject/>
  <dc:creator>Karin Florie</dc:creator>
  <cp:keywords/>
  <dc:description/>
  <cp:lastModifiedBy>Karin Florie</cp:lastModifiedBy>
  <cp:revision>20</cp:revision>
  <dcterms:created xsi:type="dcterms:W3CDTF">2025-09-22T01:27:00Z</dcterms:created>
  <dcterms:modified xsi:type="dcterms:W3CDTF">2025-09-24T02:49:00Z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ed6d7-747c-41fd-b042-ff14484edc24_Enabled">
    <vt:lpwstr>true</vt:lpwstr>
  </property>
  <property fmtid="{D5CDD505-2E9C-101B-9397-08002B2CF9AE}" pid="3" name="MSIP_Label_c96ed6d7-747c-41fd-b042-ff14484edc24_SetDate">
    <vt:lpwstr>2025-03-31T06:41:00Z</vt:lpwstr>
  </property>
  <property fmtid="{D5CDD505-2E9C-101B-9397-08002B2CF9AE}" pid="4" name="MSIP_Label_c96ed6d7-747c-41fd-b042-ff14484edc24_Method">
    <vt:lpwstr>Standard</vt:lpwstr>
  </property>
  <property fmtid="{D5CDD505-2E9C-101B-9397-08002B2CF9AE}" pid="5" name="MSIP_Label_c96ed6d7-747c-41fd-b042-ff14484edc24_Name">
    <vt:lpwstr>defa4170-0d19-0005-0004-bc88714345d2</vt:lpwstr>
  </property>
  <property fmtid="{D5CDD505-2E9C-101B-9397-08002B2CF9AE}" pid="6" name="MSIP_Label_c96ed6d7-747c-41fd-b042-ff14484edc24_SiteId">
    <vt:lpwstr>6a425d0d-58f2-4e36-8689-10002b2ec567</vt:lpwstr>
  </property>
  <property fmtid="{D5CDD505-2E9C-101B-9397-08002B2CF9AE}" pid="7" name="MSIP_Label_c96ed6d7-747c-41fd-b042-ff14484edc24_ActionId">
    <vt:lpwstr>b384bc34-e5ea-43c6-83cb-54a13f7cf89d</vt:lpwstr>
  </property>
  <property fmtid="{D5CDD505-2E9C-101B-9397-08002B2CF9AE}" pid="8" name="MSIP_Label_c96ed6d7-747c-41fd-b042-ff14484edc24_ContentBits">
    <vt:lpwstr>0</vt:lpwstr>
  </property>
  <property fmtid="{D5CDD505-2E9C-101B-9397-08002B2CF9AE}" pid="9" name="MSIP_Label_c96ed6d7-747c-41fd-b042-ff14484edc24_Tag">
    <vt:lpwstr>10, 3, 0, 1</vt:lpwstr>
  </property>
  <property fmtid="{D5CDD505-2E9C-101B-9397-08002B2CF9AE}" pid="10" name="ContentTypeId">
    <vt:lpwstr>0x0101008F2A425F4445304E81258C260BACDE22</vt:lpwstr>
  </property>
  <property fmtid="{D5CDD505-2E9C-101B-9397-08002B2CF9AE}" pid="11" name="MediaServiceImageTags">
    <vt:lpwstr/>
  </property>
</Properties>
</file>