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56A6A3CB" w:rsidR="00F13FEA" w:rsidRDefault="00DC07F1" w:rsidP="00D1668E">
          <w:pPr>
            <w:pStyle w:val="Heading1"/>
            <w:jc w:val="left"/>
            <w:rPr>
              <w:sz w:val="52"/>
              <w:szCs w:val="52"/>
            </w:rPr>
          </w:pPr>
          <w:r>
            <w:t xml:space="preserve">Program </w:t>
          </w:r>
          <w:r w:rsidR="00ED4373">
            <w:t>Monitoring Report</w:t>
          </w:r>
        </w:p>
      </w:sdtContent>
    </w:sdt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ED4373" w:rsidRPr="00715871" w14:paraId="7B987987" w14:textId="77777777" w:rsidTr="006F19E2">
        <w:tc>
          <w:tcPr>
            <w:tcW w:w="2728" w:type="dxa"/>
            <w:vAlign w:val="center"/>
          </w:tcPr>
          <w:p w14:paraId="5C475C7F" w14:textId="448C4B8E" w:rsidR="00ED4373" w:rsidRPr="00030927" w:rsidRDefault="00ED4373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Date and </w:t>
            </w:r>
            <w:proofErr w:type="gramStart"/>
            <w:r>
              <w:rPr>
                <w:rFonts w:cs="Arial"/>
                <w:b/>
                <w:bCs/>
                <w:iCs/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6237" w:type="dxa"/>
          </w:tcPr>
          <w:p w14:paraId="38B46521" w14:textId="77777777" w:rsidR="00ED4373" w:rsidRPr="00030927" w:rsidRDefault="00ED4373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6BEC8B18" w14:textId="77777777" w:rsidTr="006F19E2">
        <w:tc>
          <w:tcPr>
            <w:tcW w:w="2728" w:type="dxa"/>
            <w:vAlign w:val="center"/>
          </w:tcPr>
          <w:p w14:paraId="59498B40" w14:textId="058E82EB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 xml:space="preserve">Program </w:t>
            </w:r>
            <w:r w:rsidR="00ED4373">
              <w:rPr>
                <w:rFonts w:cs="Arial"/>
                <w:b/>
                <w:bCs/>
                <w:iCs/>
                <w:sz w:val="22"/>
                <w:szCs w:val="22"/>
              </w:rPr>
              <w:t>Title</w:t>
            </w:r>
          </w:p>
        </w:tc>
        <w:tc>
          <w:tcPr>
            <w:tcW w:w="6237" w:type="dxa"/>
          </w:tcPr>
          <w:p w14:paraId="33C69C6A" w14:textId="77777777" w:rsidR="00D72EC7" w:rsidRDefault="00B46ED0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r w:rsidRPr="00030927">
              <w:rPr>
                <w:rFonts w:cs="Arial"/>
                <w:i/>
                <w:sz w:val="22"/>
                <w:szCs w:val="22"/>
              </w:rPr>
              <w:t>Provide the title of the program</w:t>
            </w:r>
            <w:r w:rsidR="00227132" w:rsidRPr="00030927">
              <w:rPr>
                <w:rFonts w:cs="Arial"/>
                <w:i/>
                <w:sz w:val="22"/>
                <w:szCs w:val="22"/>
              </w:rPr>
              <w:t>.</w:t>
            </w:r>
            <w:r w:rsidR="00D72EC7" w:rsidRPr="00030927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65BBAD19" w14:textId="0DE7AA47" w:rsidR="00030927" w:rsidRPr="00030927" w:rsidRDefault="00030927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7B106733" w14:textId="77777777" w:rsidTr="006F19E2">
        <w:tc>
          <w:tcPr>
            <w:tcW w:w="2728" w:type="dxa"/>
            <w:vAlign w:val="center"/>
          </w:tcPr>
          <w:p w14:paraId="6CA110F3" w14:textId="6C010D30" w:rsidR="00D72EC7" w:rsidRPr="00030927" w:rsidRDefault="00ED4373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Participants</w:t>
            </w:r>
          </w:p>
          <w:p w14:paraId="7A143695" w14:textId="77777777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BDC301" w14:textId="3181F7EB" w:rsidR="00D72EC7" w:rsidRPr="00030927" w:rsidRDefault="00227132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  <w:r w:rsidRPr="00030927">
              <w:rPr>
                <w:rFonts w:cs="Arial"/>
                <w:i/>
                <w:sz w:val="22"/>
                <w:szCs w:val="22"/>
              </w:rPr>
              <w:t xml:space="preserve">List </w:t>
            </w:r>
            <w:r w:rsidR="00ED4373">
              <w:rPr>
                <w:rFonts w:cs="Arial"/>
                <w:i/>
                <w:sz w:val="22"/>
                <w:szCs w:val="22"/>
              </w:rPr>
              <w:t>names of participants and stakeholder roles.</w:t>
            </w:r>
          </w:p>
          <w:p w14:paraId="45378D5A" w14:textId="77777777" w:rsidR="006F19E2" w:rsidRPr="00030927" w:rsidRDefault="006F19E2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51CD23B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C2964E5" w14:textId="4D6EFB28" w:rsidR="00030927" w:rsidRPr="00030927" w:rsidRDefault="00030927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3A0D93" w14:paraId="4C16ABA7" w14:textId="77777777" w:rsidTr="006F19E2">
        <w:tc>
          <w:tcPr>
            <w:tcW w:w="2728" w:type="dxa"/>
            <w:vAlign w:val="center"/>
          </w:tcPr>
          <w:p w14:paraId="1711A8ED" w14:textId="300583D8" w:rsidR="00D72EC7" w:rsidRPr="00030927" w:rsidRDefault="00CB5D75" w:rsidP="00062605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Introduction and Purpose</w:t>
            </w:r>
          </w:p>
        </w:tc>
        <w:tc>
          <w:tcPr>
            <w:tcW w:w="6237" w:type="dxa"/>
          </w:tcPr>
          <w:p w14:paraId="0F6DFD6C" w14:textId="4C71F10F" w:rsidR="006F19E2" w:rsidRPr="00770D14" w:rsidRDefault="00770D14" w:rsidP="00030927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For example:</w:t>
            </w:r>
            <w:r w:rsidRPr="00770D14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 To monitor the service program’s progress after 3 months of implementation, assess performance against objectives and budget, and address any issues or required adjustments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</w:p>
          <w:p w14:paraId="5151428F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053E3B5" w14:textId="77777777" w:rsidR="00030927" w:rsidRP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2AFC49E" w14:textId="7A823893" w:rsidR="00030927" w:rsidRPr="00030927" w:rsidRDefault="00030927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56F15957" w14:textId="77777777" w:rsidTr="000E0FAE">
        <w:trPr>
          <w:trHeight w:val="1355"/>
        </w:trPr>
        <w:tc>
          <w:tcPr>
            <w:tcW w:w="2728" w:type="dxa"/>
            <w:vAlign w:val="center"/>
          </w:tcPr>
          <w:p w14:paraId="1CC3FFBC" w14:textId="06ECCE4B" w:rsidR="00D72EC7" w:rsidRPr="00030927" w:rsidRDefault="00770D14" w:rsidP="006453CC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Progress A</w:t>
            </w:r>
            <w:r w:rsidR="00920A62">
              <w:rPr>
                <w:rFonts w:cs="Arial"/>
                <w:b/>
                <w:bCs/>
                <w:sz w:val="22"/>
                <w:szCs w:val="22"/>
              </w:rPr>
              <w:t>gainst Objectives</w:t>
            </w:r>
          </w:p>
          <w:p w14:paraId="162C619E" w14:textId="1FB07E1F" w:rsidR="00D72EC7" w:rsidRPr="00030927" w:rsidRDefault="00D72EC7" w:rsidP="00807C28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235AE15" w14:textId="189712EF" w:rsidR="006F19E2" w:rsidRPr="00030927" w:rsidRDefault="00167A76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167A76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What has been achieved? What outcomes have been met so far?)</w:t>
            </w:r>
          </w:p>
          <w:p w14:paraId="0F3F6C04" w14:textId="77777777" w:rsidR="00030927" w:rsidRDefault="00030927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36F5078" w14:textId="77777777" w:rsidR="000E0FAE" w:rsidRPr="00030927" w:rsidRDefault="000E0FAE" w:rsidP="00030927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F5B91B3" w14:textId="77777777" w:rsidR="00030927" w:rsidRPr="00030927" w:rsidRDefault="0003092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4907AB28" w14:textId="77777777" w:rsidTr="006F19E2">
        <w:tc>
          <w:tcPr>
            <w:tcW w:w="2728" w:type="dxa"/>
            <w:vAlign w:val="center"/>
          </w:tcPr>
          <w:p w14:paraId="03FD4C3B" w14:textId="5C3648E5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9FD3B83" w14:textId="0CB7BCC1" w:rsidR="00D72EC7" w:rsidRPr="00030927" w:rsidRDefault="00167A76" w:rsidP="00F2059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Client and Stakeholder Feedback</w:t>
            </w:r>
          </w:p>
        </w:tc>
        <w:tc>
          <w:tcPr>
            <w:tcW w:w="6237" w:type="dxa"/>
          </w:tcPr>
          <w:p w14:paraId="22E98C76" w14:textId="55FA78E0" w:rsidR="00227132" w:rsidRPr="00030927" w:rsidRDefault="00D86F82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D86F82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Summarise</w:t>
            </w:r>
            <w:proofErr w:type="spellEnd"/>
            <w:r w:rsidRPr="00D86F82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feedback received – both positive and areas for improvement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.</w:t>
            </w:r>
          </w:p>
          <w:p w14:paraId="12951DCC" w14:textId="77777777" w:rsidR="00227132" w:rsidRPr="00030927" w:rsidRDefault="00227132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7EC32C6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B8499A9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D76A06" w:rsidRPr="00715871" w14:paraId="06CAD84B" w14:textId="77777777" w:rsidTr="006F19E2">
        <w:tc>
          <w:tcPr>
            <w:tcW w:w="2728" w:type="dxa"/>
            <w:vAlign w:val="center"/>
          </w:tcPr>
          <w:p w14:paraId="6C96763A" w14:textId="30BF344E" w:rsidR="00D76A06" w:rsidRPr="00030927" w:rsidRDefault="00D86F82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Budget Monitoring</w:t>
            </w:r>
          </w:p>
        </w:tc>
        <w:tc>
          <w:tcPr>
            <w:tcW w:w="6237" w:type="dxa"/>
          </w:tcPr>
          <w:p w14:paraId="616EC7F0" w14:textId="0D6B8C70" w:rsidR="00030927" w:rsidRPr="00030927" w:rsidRDefault="002769DF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2769DF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Are you within budget? Any financial concerns?</w:t>
            </w:r>
          </w:p>
          <w:p w14:paraId="01E50E78" w14:textId="77777777" w:rsid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018F904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3426FE0" w14:textId="77777777" w:rsidR="00030927" w:rsidRPr="00030927" w:rsidRDefault="00030927" w:rsidP="00227132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2769DF" w:rsidRPr="00715871" w14:paraId="2C0DBD6F" w14:textId="77777777" w:rsidTr="006F19E2">
        <w:tc>
          <w:tcPr>
            <w:tcW w:w="2728" w:type="dxa"/>
            <w:vAlign w:val="center"/>
          </w:tcPr>
          <w:p w14:paraId="1D190B93" w14:textId="3966F30E" w:rsidR="002769DF" w:rsidRDefault="002769DF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Stakeholder Roles and Responsibilities</w:t>
            </w:r>
          </w:p>
        </w:tc>
        <w:tc>
          <w:tcPr>
            <w:tcW w:w="6237" w:type="dxa"/>
          </w:tcPr>
          <w:p w14:paraId="24C45A48" w14:textId="77777777" w:rsidR="002769DF" w:rsidRDefault="004B0AFF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4B0AFF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Has everyone completed their tasks? Any gaps in role clarity?</w:t>
            </w:r>
          </w:p>
          <w:p w14:paraId="6B425B3A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40623363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4DDCCFC" w14:textId="71F75A7C" w:rsidR="000E0FAE" w:rsidRPr="002769DF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  <w:tr w:rsidR="002769DF" w:rsidRPr="00715871" w14:paraId="2411669B" w14:textId="77777777" w:rsidTr="006F19E2">
        <w:tc>
          <w:tcPr>
            <w:tcW w:w="2728" w:type="dxa"/>
            <w:vAlign w:val="center"/>
          </w:tcPr>
          <w:p w14:paraId="0DF91D7D" w14:textId="4AE29E73" w:rsidR="002769DF" w:rsidRDefault="00972FD2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972FD2">
              <w:rPr>
                <w:rFonts w:cs="Arial"/>
                <w:b/>
                <w:bCs/>
                <w:sz w:val="22"/>
                <w:szCs w:val="22"/>
              </w:rPr>
              <w:t>Identified Issues or Challenges</w:t>
            </w:r>
          </w:p>
        </w:tc>
        <w:tc>
          <w:tcPr>
            <w:tcW w:w="6237" w:type="dxa"/>
          </w:tcPr>
          <w:p w14:paraId="2B653DF5" w14:textId="77777777" w:rsidR="002769DF" w:rsidRDefault="00A1444F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Consider </w:t>
            </w:r>
            <w:r w:rsidRPr="00A1444F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low attendance, access issues, communication barriers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 and</w:t>
            </w:r>
            <w:r w:rsidRPr="00A1444F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 complaints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</w:p>
          <w:p w14:paraId="26B35794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5C456DBD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28ECEB73" w14:textId="6B419F72" w:rsidR="000E0FAE" w:rsidRPr="002769DF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  <w:tr w:rsidR="002769DF" w:rsidRPr="00715871" w14:paraId="11DA13C7" w14:textId="77777777" w:rsidTr="006F19E2">
        <w:tc>
          <w:tcPr>
            <w:tcW w:w="2728" w:type="dxa"/>
            <w:vAlign w:val="center"/>
          </w:tcPr>
          <w:p w14:paraId="4B1B5CC5" w14:textId="3D1DF58F" w:rsidR="002769DF" w:rsidRDefault="00052A00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Workplace Contingencies</w:t>
            </w:r>
          </w:p>
        </w:tc>
        <w:tc>
          <w:tcPr>
            <w:tcW w:w="6237" w:type="dxa"/>
          </w:tcPr>
          <w:p w14:paraId="1F16B477" w14:textId="77777777" w:rsidR="002769DF" w:rsidRDefault="00166928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166928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Summarise 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any </w:t>
            </w:r>
            <w:r w:rsidRPr="00166928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challenge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s</w:t>
            </w:r>
            <w:r w:rsidRPr="00166928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identified</w:t>
            </w:r>
            <w:r w:rsidRPr="00166928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 and how your team responded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</w:p>
          <w:p w14:paraId="75F5A41C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532DD1CF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73C2C3AF" w14:textId="621D946E" w:rsidR="000E0FAE" w:rsidRPr="002769DF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</w:tbl>
    <w:p w14:paraId="1FD6D3FC" w14:textId="77777777" w:rsidR="000E0FAE" w:rsidRDefault="000E0FAE"/>
    <w:p w14:paraId="57FBE0A3" w14:textId="77777777" w:rsidR="000E0FAE" w:rsidRDefault="000E0FAE"/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2769DF" w:rsidRPr="00715871" w14:paraId="29FCA084" w14:textId="77777777" w:rsidTr="0047652B">
        <w:tc>
          <w:tcPr>
            <w:tcW w:w="2728" w:type="dxa"/>
            <w:vAlign w:val="center"/>
          </w:tcPr>
          <w:p w14:paraId="26C2F9A4" w14:textId="770D8268" w:rsidR="002769DF" w:rsidRDefault="00C2450B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C2450B">
              <w:rPr>
                <w:rFonts w:cs="Arial"/>
                <w:b/>
                <w:bCs/>
                <w:sz w:val="22"/>
                <w:szCs w:val="22"/>
              </w:rPr>
              <w:t>Solutions / Adjustments Required</w:t>
            </w:r>
            <w:r w:rsidRPr="52633A13">
              <w:rPr>
                <w:lang w:val="en-NZ"/>
              </w:rPr>
              <w:t> </w:t>
            </w:r>
          </w:p>
        </w:tc>
        <w:tc>
          <w:tcPr>
            <w:tcW w:w="6237" w:type="dxa"/>
          </w:tcPr>
          <w:p w14:paraId="2D65864C" w14:textId="77777777" w:rsidR="002769DF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0E0FAE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What changes will you make moving forward?</w:t>
            </w:r>
          </w:p>
          <w:p w14:paraId="1C204929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24101FD6" w14:textId="77777777" w:rsidR="000E0FAE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20EFC8F2" w14:textId="024AF102" w:rsidR="000E0FAE" w:rsidRPr="002769DF" w:rsidRDefault="000E0FAE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  <w:tr w:rsidR="000E0FAE" w:rsidRPr="00715871" w14:paraId="5F0A761D" w14:textId="77777777" w:rsidTr="0047652B">
        <w:tc>
          <w:tcPr>
            <w:tcW w:w="2728" w:type="dxa"/>
            <w:vAlign w:val="center"/>
          </w:tcPr>
          <w:p w14:paraId="29867F54" w14:textId="0193637E" w:rsidR="000E0FAE" w:rsidRPr="00C2450B" w:rsidRDefault="00EA7F7A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Decisions Made</w:t>
            </w:r>
          </w:p>
        </w:tc>
        <w:tc>
          <w:tcPr>
            <w:tcW w:w="6237" w:type="dxa"/>
          </w:tcPr>
          <w:p w14:paraId="4BE2BFE5" w14:textId="77777777" w:rsidR="000E0FAE" w:rsidRDefault="00F45556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F45556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List any agreements, changes or new actions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</w:p>
          <w:p w14:paraId="78DCD7BB" w14:textId="77777777" w:rsidR="00F45556" w:rsidRDefault="00F45556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6D5264A" w14:textId="77777777" w:rsidR="00F45556" w:rsidRDefault="00F45556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27CF8412" w14:textId="5215881C" w:rsidR="00F45556" w:rsidRPr="000E0FAE" w:rsidRDefault="00F45556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  <w:tr w:rsidR="000E0FAE" w:rsidRPr="00715871" w14:paraId="34903CC6" w14:textId="77777777" w:rsidTr="0047652B">
        <w:tc>
          <w:tcPr>
            <w:tcW w:w="2728" w:type="dxa"/>
            <w:vAlign w:val="center"/>
          </w:tcPr>
          <w:p w14:paraId="7DC999B6" w14:textId="209D8828" w:rsidR="000E0FAE" w:rsidRPr="00C2450B" w:rsidRDefault="00F45556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Training Summary</w:t>
            </w:r>
          </w:p>
        </w:tc>
        <w:tc>
          <w:tcPr>
            <w:tcW w:w="6237" w:type="dxa"/>
          </w:tcPr>
          <w:p w14:paraId="7EDDE5BC" w14:textId="77777777" w:rsidR="000E0FAE" w:rsidRDefault="0063504A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63504A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Provide a summary of topics covered in the training session and identify any additional actions that may be required below in the ‘Follow-up Actions’ section</w:t>
            </w:r>
          </w:p>
          <w:p w14:paraId="5B7A10C4" w14:textId="77777777" w:rsidR="0063504A" w:rsidRDefault="0063504A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1F2B550A" w14:textId="77777777" w:rsidR="0063504A" w:rsidRDefault="0063504A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3A1AE356" w14:textId="0A73D92E" w:rsidR="0063504A" w:rsidRPr="000E0FAE" w:rsidRDefault="0063504A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  <w:tr w:rsidR="000E0FAE" w:rsidRPr="00715871" w14:paraId="76B7E9AA" w14:textId="77777777" w:rsidTr="0047652B">
        <w:tc>
          <w:tcPr>
            <w:tcW w:w="2728" w:type="dxa"/>
            <w:tcBorders>
              <w:bottom w:val="single" w:sz="4" w:space="0" w:color="A5C9EB" w:themeColor="text2" w:themeTint="40"/>
            </w:tcBorders>
            <w:vAlign w:val="center"/>
          </w:tcPr>
          <w:p w14:paraId="6D91FF87" w14:textId="75964FA8" w:rsidR="000E0FAE" w:rsidRPr="00C2450B" w:rsidRDefault="002B21A4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2B21A4">
              <w:rPr>
                <w:rFonts w:cs="Arial"/>
                <w:b/>
                <w:bCs/>
                <w:sz w:val="22"/>
                <w:szCs w:val="22"/>
              </w:rPr>
              <w:t>Follow-Up Actions / Responsibilities</w:t>
            </w:r>
          </w:p>
        </w:tc>
        <w:tc>
          <w:tcPr>
            <w:tcW w:w="6237" w:type="dxa"/>
            <w:tcBorders>
              <w:bottom w:val="single" w:sz="4" w:space="0" w:color="A5C9EB" w:themeColor="text2" w:themeTint="40"/>
            </w:tcBorders>
          </w:tcPr>
          <w:p w14:paraId="075A080E" w14:textId="77777777" w:rsidR="000E0FAE" w:rsidRDefault="005E5EA8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5E5EA8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Include names and deadlines for any follow-up work</w:t>
            </w:r>
            <w:r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</w:p>
          <w:p w14:paraId="33892222" w14:textId="77777777" w:rsidR="00F169CD" w:rsidRDefault="00F169CD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778F974" w14:textId="77777777" w:rsidR="005E5EA8" w:rsidRDefault="005E5EA8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1504DDA6" w14:textId="608C2E19" w:rsidR="005E5EA8" w:rsidRPr="000E0FAE" w:rsidRDefault="005E5EA8" w:rsidP="00227132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  <w:tr w:rsidR="0047652B" w:rsidRPr="002769DF" w14:paraId="6314882A" w14:textId="77777777" w:rsidTr="00476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A5BCB3C" w14:textId="77777777" w:rsidR="0047652B" w:rsidRDefault="0047652B" w:rsidP="0023486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Summary of Responsibilities </w:t>
            </w:r>
          </w:p>
        </w:tc>
        <w:tc>
          <w:tcPr>
            <w:tcW w:w="623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E908433" w14:textId="77777777" w:rsidR="0047652B" w:rsidRPr="001222AB" w:rsidRDefault="0047652B" w:rsidP="00234860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169CD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Provide a summary of which person completed which parts of this program plan </w:t>
            </w:r>
            <w:r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evaluation </w:t>
            </w:r>
            <w:r w:rsidRPr="00F169CD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(include each group members name and student ID, with the title of the section/s that they completed. </w:t>
            </w:r>
          </w:p>
          <w:p w14:paraId="092C9CB4" w14:textId="77777777" w:rsidR="0047652B" w:rsidRDefault="0047652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0F8468C1" w14:textId="77777777" w:rsidR="0047652B" w:rsidRDefault="0047652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304BEA00" w14:textId="77777777" w:rsidR="0047652B" w:rsidRDefault="0047652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B5CD2EC" w14:textId="77777777" w:rsidR="0047652B" w:rsidRPr="002769DF" w:rsidRDefault="0047652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FCF3" w14:textId="77777777" w:rsidR="008D1C67" w:rsidRDefault="008D1C67" w:rsidP="00D00E70">
      <w:pPr>
        <w:spacing w:after="0" w:line="240" w:lineRule="auto"/>
      </w:pPr>
      <w:r>
        <w:separator/>
      </w:r>
    </w:p>
  </w:endnote>
  <w:endnote w:type="continuationSeparator" w:id="0">
    <w:p w14:paraId="1C0F3EE4" w14:textId="77777777" w:rsidR="008D1C67" w:rsidRDefault="008D1C67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023B" w14:textId="77777777" w:rsidR="00784D59" w:rsidRDefault="0078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3126EFC" w:rsidR="00433E70" w:rsidRPr="001F6155" w:rsidRDefault="00784D59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>Program Monitoring Report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>
      <w:rPr>
        <w:noProof/>
        <w:sz w:val="16"/>
        <w:szCs w:val="16"/>
      </w:rPr>
      <w:t>4/08/2025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784D59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3FE0" w14:textId="77777777" w:rsidR="00784D59" w:rsidRDefault="0078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E2A6" w14:textId="77777777" w:rsidR="008D1C67" w:rsidRDefault="008D1C67" w:rsidP="00D00E70">
      <w:pPr>
        <w:spacing w:after="0" w:line="240" w:lineRule="auto"/>
      </w:pPr>
      <w:r>
        <w:separator/>
      </w:r>
    </w:p>
  </w:footnote>
  <w:footnote w:type="continuationSeparator" w:id="0">
    <w:p w14:paraId="2A4E5293" w14:textId="77777777" w:rsidR="008D1C67" w:rsidRDefault="008D1C67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18EE" w14:textId="77777777" w:rsidR="00784D59" w:rsidRDefault="00784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851F" w14:textId="77777777" w:rsidR="00784D59" w:rsidRDefault="00784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0"/>
  </w:num>
  <w:num w:numId="2" w16cid:durableId="185826876">
    <w:abstractNumId w:val="3"/>
  </w:num>
  <w:num w:numId="3" w16cid:durableId="1118526271">
    <w:abstractNumId w:val="7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8"/>
  </w:num>
  <w:num w:numId="7" w16cid:durableId="260798913">
    <w:abstractNumId w:val="4"/>
  </w:num>
  <w:num w:numId="8" w16cid:durableId="2097900512">
    <w:abstractNumId w:val="2"/>
  </w:num>
  <w:num w:numId="9" w16cid:durableId="1422528995">
    <w:abstractNumId w:val="6"/>
  </w:num>
  <w:num w:numId="10" w16cid:durableId="1076704381">
    <w:abstractNumId w:val="9"/>
  </w:num>
  <w:num w:numId="11" w16cid:durableId="1510947885">
    <w:abstractNumId w:val="11"/>
  </w:num>
  <w:num w:numId="12" w16cid:durableId="198523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0927"/>
    <w:rsid w:val="00052A00"/>
    <w:rsid w:val="00062605"/>
    <w:rsid w:val="000A77B0"/>
    <w:rsid w:val="000C5E3F"/>
    <w:rsid w:val="000E0FAE"/>
    <w:rsid w:val="000F060E"/>
    <w:rsid w:val="00166928"/>
    <w:rsid w:val="00167A76"/>
    <w:rsid w:val="00175138"/>
    <w:rsid w:val="001C27B2"/>
    <w:rsid w:val="001F6155"/>
    <w:rsid w:val="00204722"/>
    <w:rsid w:val="00207BAC"/>
    <w:rsid w:val="00227132"/>
    <w:rsid w:val="00241DBA"/>
    <w:rsid w:val="002769DF"/>
    <w:rsid w:val="00281990"/>
    <w:rsid w:val="002938E2"/>
    <w:rsid w:val="002A5631"/>
    <w:rsid w:val="002B21A4"/>
    <w:rsid w:val="002C7A3C"/>
    <w:rsid w:val="002D1F94"/>
    <w:rsid w:val="002F38B4"/>
    <w:rsid w:val="003046F0"/>
    <w:rsid w:val="00333BB0"/>
    <w:rsid w:val="00336AF9"/>
    <w:rsid w:val="00370E24"/>
    <w:rsid w:val="00370E77"/>
    <w:rsid w:val="0038007A"/>
    <w:rsid w:val="003A5041"/>
    <w:rsid w:val="0042323A"/>
    <w:rsid w:val="00433E70"/>
    <w:rsid w:val="00447B32"/>
    <w:rsid w:val="00463977"/>
    <w:rsid w:val="0047652B"/>
    <w:rsid w:val="00492D24"/>
    <w:rsid w:val="004B0AFF"/>
    <w:rsid w:val="004E3C0F"/>
    <w:rsid w:val="00501E6E"/>
    <w:rsid w:val="0050258B"/>
    <w:rsid w:val="005102FD"/>
    <w:rsid w:val="00517FFD"/>
    <w:rsid w:val="005609BA"/>
    <w:rsid w:val="005E5EA8"/>
    <w:rsid w:val="005F51EB"/>
    <w:rsid w:val="00605A74"/>
    <w:rsid w:val="00610B53"/>
    <w:rsid w:val="00621BDB"/>
    <w:rsid w:val="0063504A"/>
    <w:rsid w:val="006453CC"/>
    <w:rsid w:val="0066061B"/>
    <w:rsid w:val="006B4DF6"/>
    <w:rsid w:val="006C215B"/>
    <w:rsid w:val="006E1DEC"/>
    <w:rsid w:val="006F19E2"/>
    <w:rsid w:val="00710C6F"/>
    <w:rsid w:val="00721BEC"/>
    <w:rsid w:val="00723F69"/>
    <w:rsid w:val="00740C55"/>
    <w:rsid w:val="00763A89"/>
    <w:rsid w:val="00770D14"/>
    <w:rsid w:val="00784D59"/>
    <w:rsid w:val="007A1EF7"/>
    <w:rsid w:val="007B6169"/>
    <w:rsid w:val="007D7A57"/>
    <w:rsid w:val="007E1447"/>
    <w:rsid w:val="00807C28"/>
    <w:rsid w:val="00852DD9"/>
    <w:rsid w:val="00877F70"/>
    <w:rsid w:val="008A4861"/>
    <w:rsid w:val="008C0347"/>
    <w:rsid w:val="008D1C67"/>
    <w:rsid w:val="00905802"/>
    <w:rsid w:val="00920A62"/>
    <w:rsid w:val="00931CCA"/>
    <w:rsid w:val="00932394"/>
    <w:rsid w:val="00972FD2"/>
    <w:rsid w:val="009739DA"/>
    <w:rsid w:val="0099635D"/>
    <w:rsid w:val="009B1C8A"/>
    <w:rsid w:val="00A03491"/>
    <w:rsid w:val="00A1444F"/>
    <w:rsid w:val="00AA039D"/>
    <w:rsid w:val="00AE4436"/>
    <w:rsid w:val="00B366E0"/>
    <w:rsid w:val="00B46ED0"/>
    <w:rsid w:val="00B5301E"/>
    <w:rsid w:val="00B75BDC"/>
    <w:rsid w:val="00BB0C5F"/>
    <w:rsid w:val="00BF48B5"/>
    <w:rsid w:val="00C12C35"/>
    <w:rsid w:val="00C2450B"/>
    <w:rsid w:val="00C24B3D"/>
    <w:rsid w:val="00C75FC2"/>
    <w:rsid w:val="00CB5D75"/>
    <w:rsid w:val="00D00E70"/>
    <w:rsid w:val="00D1668E"/>
    <w:rsid w:val="00D17D75"/>
    <w:rsid w:val="00D72EC7"/>
    <w:rsid w:val="00D76A06"/>
    <w:rsid w:val="00D8443E"/>
    <w:rsid w:val="00D86F82"/>
    <w:rsid w:val="00D97EE9"/>
    <w:rsid w:val="00DC07F1"/>
    <w:rsid w:val="00DD2CC3"/>
    <w:rsid w:val="00DE2660"/>
    <w:rsid w:val="00DF1C55"/>
    <w:rsid w:val="00DF4A52"/>
    <w:rsid w:val="00E06BEF"/>
    <w:rsid w:val="00E34870"/>
    <w:rsid w:val="00E53257"/>
    <w:rsid w:val="00E8147C"/>
    <w:rsid w:val="00E87264"/>
    <w:rsid w:val="00EA7F7A"/>
    <w:rsid w:val="00EC66D2"/>
    <w:rsid w:val="00ED4373"/>
    <w:rsid w:val="00EE1A53"/>
    <w:rsid w:val="00F06AB1"/>
    <w:rsid w:val="00F13FEA"/>
    <w:rsid w:val="00F169CD"/>
    <w:rsid w:val="00F20596"/>
    <w:rsid w:val="00F45556"/>
    <w:rsid w:val="00F56EA6"/>
    <w:rsid w:val="00F639C9"/>
    <w:rsid w:val="00FA6396"/>
    <w:rsid w:val="00FD683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  <w:style w:type="paragraph" w:styleId="NormalWeb">
    <w:name w:val="Normal (Web)"/>
    <w:basedOn w:val="Normal"/>
    <w:uiPriority w:val="99"/>
    <w:unhideWhenUsed/>
    <w:rsid w:val="00F169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2A5631"/>
    <w:rsid w:val="0042323A"/>
    <w:rsid w:val="00463977"/>
    <w:rsid w:val="00492D24"/>
    <w:rsid w:val="00717736"/>
    <w:rsid w:val="00763A89"/>
    <w:rsid w:val="00931CCA"/>
    <w:rsid w:val="009739DA"/>
    <w:rsid w:val="00B366E0"/>
    <w:rsid w:val="00C415CC"/>
    <w:rsid w:val="00E53257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Monitoring Report</dc:title>
  <dc:subject/>
  <dc:creator>Karin Florie</dc:creator>
  <cp:keywords/>
  <dc:description/>
  <cp:lastModifiedBy>Karin Florie</cp:lastModifiedBy>
  <cp:revision>4</cp:revision>
  <dcterms:created xsi:type="dcterms:W3CDTF">2025-08-04T04:17:00Z</dcterms:created>
  <dcterms:modified xsi:type="dcterms:W3CDTF">2025-08-04T04:54:00Z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