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7F8CEB53" w:rsidR="00B041DD" w:rsidRPr="00B041DD" w:rsidRDefault="00B31D40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67B6">
            <w:rPr>
              <w:color w:val="215E99" w:themeColor="text2" w:themeTint="BF"/>
              <w:sz w:val="36"/>
              <w:szCs w:val="36"/>
            </w:rPr>
            <w:t xml:space="preserve">Position Description – </w:t>
          </w:r>
          <w:r w:rsidR="0025272E">
            <w:rPr>
              <w:color w:val="215E99" w:themeColor="text2" w:themeTint="BF"/>
              <w:sz w:val="36"/>
              <w:szCs w:val="36"/>
            </w:rPr>
            <w:t>Advoca</w:t>
          </w:r>
          <w:r w:rsidR="00463F29">
            <w:rPr>
              <w:color w:val="215E99" w:themeColor="text2" w:themeTint="BF"/>
              <w:sz w:val="36"/>
              <w:szCs w:val="36"/>
            </w:rPr>
            <w:t>cy and Representation</w:t>
          </w:r>
        </w:sdtContent>
      </w:sdt>
    </w:p>
    <w:p w14:paraId="6936D9E4" w14:textId="32E7D44F" w:rsidR="00B041DD" w:rsidRPr="00A44FB8" w:rsidRDefault="00B041DD" w:rsidP="00B25DFE">
      <w:pPr>
        <w:pStyle w:val="Heading3"/>
        <w:numPr>
          <w:ilvl w:val="0"/>
          <w:numId w:val="5"/>
        </w:numPr>
      </w:pPr>
      <w:r w:rsidRPr="00A44FB8"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4FF461E3" w:rsidR="00B041DD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Position</w:t>
            </w:r>
            <w:r w:rsidR="0086058B" w:rsidRPr="001A1A36">
              <w:rPr>
                <w:rFonts w:ascii="Arial" w:hAnsi="Arial" w:cs="Arial"/>
                <w:b/>
                <w:bCs/>
              </w:rPr>
              <w:t xml:space="preserve"> Title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622DD5FB" w:rsidR="00B041DD" w:rsidRPr="001A1A36" w:rsidRDefault="009544F5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Advocacy and Representation</w:t>
            </w:r>
          </w:p>
        </w:tc>
      </w:tr>
      <w:tr w:rsidR="001A1A36" w:rsidRPr="001A1A36" w14:paraId="3150B55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B6BD977" w14:textId="7253747A" w:rsidR="001A1A36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 Specialisations</w:t>
            </w:r>
          </w:p>
        </w:tc>
        <w:tc>
          <w:tcPr>
            <w:tcW w:w="7371" w:type="dxa"/>
          </w:tcPr>
          <w:p w14:paraId="25C0E7E3" w14:textId="77777777" w:rsidR="004874B6" w:rsidRDefault="009544F5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Advocate</w:t>
            </w:r>
          </w:p>
          <w:p w14:paraId="048CC624" w14:textId="77777777" w:rsidR="009544F5" w:rsidRDefault="009544F5" w:rsidP="009544F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Aged Care Support</w:t>
            </w:r>
          </w:p>
          <w:p w14:paraId="354F214C" w14:textId="66C212CD" w:rsidR="009544F5" w:rsidRDefault="00904716" w:rsidP="009544F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Community</w:t>
            </w:r>
            <w:r w:rsidR="009544F5">
              <w:rPr>
                <w:rFonts w:cs="Arial"/>
                <w:sz w:val="22"/>
                <w:szCs w:val="22"/>
              </w:rPr>
              <w:t xml:space="preserve"> Repre</w:t>
            </w:r>
            <w:r>
              <w:rPr>
                <w:rFonts w:cs="Arial"/>
                <w:sz w:val="22"/>
                <w:szCs w:val="22"/>
              </w:rPr>
              <w:t>sentative</w:t>
            </w:r>
          </w:p>
          <w:p w14:paraId="6E643C6F" w14:textId="55629950" w:rsidR="00904716" w:rsidRDefault="00904716" w:rsidP="009544F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Community Support</w:t>
            </w:r>
          </w:p>
          <w:p w14:paraId="1D133BEF" w14:textId="77777777" w:rsidR="00904716" w:rsidRDefault="00904716" w:rsidP="009544F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Disability Support</w:t>
            </w:r>
          </w:p>
          <w:p w14:paraId="4E02C3AB" w14:textId="77777777" w:rsidR="00904716" w:rsidRDefault="00904716" w:rsidP="009544F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Family Support</w:t>
            </w:r>
          </w:p>
          <w:p w14:paraId="338285B8" w14:textId="1D5A83B1" w:rsidR="00904716" w:rsidRPr="009544F5" w:rsidRDefault="00904716" w:rsidP="009544F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Youth Worker</w:t>
            </w:r>
          </w:p>
        </w:tc>
      </w:tr>
      <w:tr w:rsidR="00B041DD" w:rsidRPr="001A1A36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67E7DD2D" w:rsidR="00B041DD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371" w:type="dxa"/>
          </w:tcPr>
          <w:p w14:paraId="26A1568B" w14:textId="0C1141F9" w:rsidR="00B041DD" w:rsidRPr="001A1A36" w:rsidRDefault="00F4436E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Offices are</w:t>
            </w:r>
            <w:r w:rsidR="00B1442A">
              <w:rPr>
                <w:rFonts w:ascii="Arial" w:hAnsi="Arial" w:cs="Arial"/>
              </w:rPr>
              <w:t xml:space="preserve"> centrally</w:t>
            </w:r>
            <w:r w:rsidR="00DC289F">
              <w:rPr>
                <w:rFonts w:ascii="Arial" w:hAnsi="Arial" w:cs="Arial"/>
              </w:rPr>
              <w:t xml:space="preserve"> located in Brisbane, Sydney, Melbourne and Perth</w:t>
            </w:r>
            <w:r w:rsidR="00B1442A">
              <w:rPr>
                <w:rFonts w:ascii="Arial" w:hAnsi="Arial" w:cs="Arial"/>
              </w:rPr>
              <w:t>.</w:t>
            </w:r>
          </w:p>
        </w:tc>
      </w:tr>
      <w:tr w:rsidR="0086058B" w:rsidRPr="001A1A36" w14:paraId="408F091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00D2774" w14:textId="2F8BD11A" w:rsidR="0086058B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Terms</w:t>
            </w:r>
          </w:p>
        </w:tc>
        <w:tc>
          <w:tcPr>
            <w:tcW w:w="7371" w:type="dxa"/>
          </w:tcPr>
          <w:p w14:paraId="43AF8BB2" w14:textId="1CF4443A" w:rsidR="00931AEE" w:rsidRPr="001A1A36" w:rsidRDefault="0042558C" w:rsidP="00931A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f</w:t>
            </w:r>
            <w:r w:rsidR="00213AFD">
              <w:rPr>
                <w:rFonts w:ascii="Arial" w:hAnsi="Arial" w:cs="Arial"/>
              </w:rPr>
              <w:t>ull</w:t>
            </w:r>
            <w:r w:rsidR="00A44FB8">
              <w:rPr>
                <w:rFonts w:ascii="Arial" w:hAnsi="Arial" w:cs="Arial"/>
              </w:rPr>
              <w:t xml:space="preserve"> or part time.</w:t>
            </w:r>
          </w:p>
        </w:tc>
      </w:tr>
      <w:tr w:rsidR="0086058B" w:rsidRPr="001A1A36" w14:paraId="3BA954F1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8E728DB" w14:textId="296D0B43" w:rsidR="0086058B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Remuneration</w:t>
            </w:r>
          </w:p>
        </w:tc>
        <w:tc>
          <w:tcPr>
            <w:tcW w:w="7371" w:type="dxa"/>
          </w:tcPr>
          <w:p w14:paraId="6D0F5886" w14:textId="4EA07659" w:rsidR="00807407" w:rsidRPr="00807407" w:rsidRDefault="00807407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807407">
              <w:rPr>
                <w:rFonts w:cs="Arial"/>
                <w:sz w:val="22"/>
                <w:szCs w:val="22"/>
              </w:rPr>
              <w:t>Social, Community, Home Care and Disability Services Industry Award 2010 (SCHADS Award) (MA000100)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271715BA" w14:textId="7B8B83D7" w:rsidR="00422F8D" w:rsidRPr="001A1A36" w:rsidRDefault="009363A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A44FB8">
              <w:rPr>
                <w:rFonts w:cs="Arial"/>
                <w:sz w:val="22"/>
                <w:szCs w:val="22"/>
              </w:rPr>
              <w:t>The specific pay depends on experience, qualifications, location, and the specialisation.</w:t>
            </w:r>
          </w:p>
        </w:tc>
      </w:tr>
      <w:tr w:rsidR="00544F95" w:rsidRPr="001A1A36" w14:paraId="51656346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1B0F537" w14:textId="1127D95B" w:rsidR="00544F95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Benefits</w:t>
            </w:r>
          </w:p>
        </w:tc>
        <w:tc>
          <w:tcPr>
            <w:tcW w:w="7371" w:type="dxa"/>
          </w:tcPr>
          <w:p w14:paraId="5371FFBB" w14:textId="4CE2F0B9" w:rsidR="00544F95" w:rsidRPr="000E2609" w:rsidRDefault="00A44FB8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E50D30" w:rsidRPr="000E2609">
              <w:rPr>
                <w:rFonts w:cs="Arial"/>
                <w:sz w:val="22"/>
                <w:szCs w:val="22"/>
              </w:rPr>
              <w:t>lexible hybrid working arrangements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43F8B627" w14:textId="3939C320" w:rsidR="000E2609" w:rsidRPr="000E2609" w:rsidRDefault="000E260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Monthly rostered day off (RDO)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40B7D36C" w14:textId="77FF6BE7" w:rsidR="00A44FB8" w:rsidRDefault="00A44FB8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Access to salary packaging.</w:t>
            </w:r>
          </w:p>
          <w:p w14:paraId="7CBBF2FA" w14:textId="1CDB6F7C" w:rsidR="000E2609" w:rsidRPr="000E2609" w:rsidRDefault="000E260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 xml:space="preserve">Generous </w:t>
            </w:r>
            <w:r w:rsidR="00A44FB8">
              <w:rPr>
                <w:rFonts w:cs="Arial"/>
                <w:sz w:val="22"/>
                <w:szCs w:val="22"/>
              </w:rPr>
              <w:t>e</w:t>
            </w:r>
            <w:r w:rsidRPr="000E2609">
              <w:rPr>
                <w:rFonts w:cs="Arial"/>
                <w:sz w:val="22"/>
                <w:szCs w:val="22"/>
              </w:rPr>
              <w:t xml:space="preserve">mployee </w:t>
            </w:r>
            <w:r w:rsidR="00A44FB8">
              <w:rPr>
                <w:rFonts w:cs="Arial"/>
                <w:sz w:val="22"/>
                <w:szCs w:val="22"/>
              </w:rPr>
              <w:t>b</w:t>
            </w:r>
            <w:r w:rsidRPr="000E2609">
              <w:rPr>
                <w:rFonts w:cs="Arial"/>
                <w:sz w:val="22"/>
                <w:szCs w:val="22"/>
              </w:rPr>
              <w:t>enefits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  <w:tr w:rsidR="0086058B" w:rsidRPr="001A1A36" w14:paraId="6EBEB00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EE628D9" w14:textId="671E07D4" w:rsidR="0086058B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371" w:type="dxa"/>
          </w:tcPr>
          <w:p w14:paraId="5786D480" w14:textId="2950B78C" w:rsidR="00DB3A79" w:rsidRPr="000E2609" w:rsidRDefault="00931AE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Current</w:t>
            </w:r>
            <w:r w:rsidR="00DB3A79" w:rsidRPr="000E2609">
              <w:rPr>
                <w:rFonts w:cs="Arial"/>
                <w:sz w:val="22"/>
                <w:szCs w:val="22"/>
              </w:rPr>
              <w:t xml:space="preserve"> Drivers Licence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59BD5E1F" w14:textId="189E44FD" w:rsidR="00DB3A79" w:rsidRDefault="00DB3A7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National Criminal Record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2F611A67" w14:textId="6ACB0E22" w:rsidR="00643AC0" w:rsidRPr="000E2609" w:rsidRDefault="00643AC0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First Aid Certificate</w:t>
            </w:r>
          </w:p>
          <w:p w14:paraId="6EB9F37B" w14:textId="0AC94A32" w:rsidR="0086058B" w:rsidRPr="000E2609" w:rsidRDefault="00DB3A7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State Work</w:t>
            </w:r>
            <w:r w:rsidR="00931AEE" w:rsidRPr="000E2609">
              <w:rPr>
                <w:rFonts w:cs="Arial"/>
                <w:sz w:val="22"/>
                <w:szCs w:val="22"/>
              </w:rPr>
              <w:t>ing with Children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EDC0D5E" w14:textId="77777777" w:rsidR="00B041DD" w:rsidRPr="001A1A36" w:rsidRDefault="00B041DD" w:rsidP="00B041DD">
      <w:pPr>
        <w:rPr>
          <w:rFonts w:ascii="Arial" w:hAnsi="Arial" w:cs="Arial"/>
        </w:rPr>
      </w:pPr>
    </w:p>
    <w:p w14:paraId="0ACEE73A" w14:textId="50C05DCF" w:rsidR="00F14A82" w:rsidRPr="001A1A36" w:rsidRDefault="00F14A82" w:rsidP="00B25DFE">
      <w:pPr>
        <w:pStyle w:val="Heading3"/>
        <w:numPr>
          <w:ilvl w:val="0"/>
          <w:numId w:val="5"/>
        </w:numPr>
      </w:pPr>
      <w:r w:rsidRPr="001A1A36">
        <w:t xml:space="preserve">About </w:t>
      </w:r>
      <w:r w:rsidR="0061476C">
        <w:t>Links Community Centre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4B126195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2C40212" w14:textId="517FB0B2" w:rsidR="008F62C4" w:rsidRPr="001A1A36" w:rsidRDefault="00892653" w:rsidP="00A36131">
            <w:pPr>
              <w:rPr>
                <w:rFonts w:ascii="Arial" w:hAnsi="Arial" w:cs="Arial"/>
              </w:rPr>
            </w:pPr>
            <w:r w:rsidRPr="001A1A36">
              <w:rPr>
                <w:rFonts w:ascii="Arial" w:hAnsi="Arial" w:cs="Arial"/>
              </w:rPr>
              <w:t>Links Community Centre (LCC)</w:t>
            </w:r>
            <w:r w:rsidR="00A44FB8">
              <w:rPr>
                <w:rFonts w:ascii="Arial" w:hAnsi="Arial" w:cs="Arial"/>
              </w:rPr>
              <w:t xml:space="preserve"> is a non-profit community </w:t>
            </w:r>
            <w:r w:rsidR="0061476C">
              <w:rPr>
                <w:rFonts w:ascii="Arial" w:hAnsi="Arial" w:cs="Arial"/>
              </w:rPr>
              <w:t>organisation that</w:t>
            </w:r>
            <w:r w:rsidRPr="001A1A36">
              <w:rPr>
                <w:rFonts w:ascii="Arial" w:hAnsi="Arial" w:cs="Arial"/>
              </w:rPr>
              <w:t xml:space="preserve"> was established in 2025 to offer a range of services and programs that support the needs of communities, families and individuals. LCC delivers trauma-informed care through holistic practices</w:t>
            </w:r>
            <w:r w:rsidR="008F62C4" w:rsidRPr="001A1A36">
              <w:rPr>
                <w:rFonts w:ascii="Arial" w:hAnsi="Arial" w:cs="Arial"/>
              </w:rPr>
              <w:t xml:space="preserve"> by</w:t>
            </w:r>
            <w:r w:rsidRPr="001A1A36">
              <w:rPr>
                <w:rFonts w:ascii="Arial" w:hAnsi="Arial" w:cs="Arial"/>
              </w:rPr>
              <w:t xml:space="preserve"> providing</w:t>
            </w:r>
            <w:r w:rsidR="008F62C4" w:rsidRPr="001A1A36">
              <w:rPr>
                <w:rFonts w:ascii="Arial" w:hAnsi="Arial" w:cs="Arial"/>
              </w:rPr>
              <w:t>:</w:t>
            </w:r>
          </w:p>
          <w:p w14:paraId="5ACA7941" w14:textId="29E6168F" w:rsidR="008F62C4" w:rsidRPr="001A1A36" w:rsidRDefault="00FB6DF2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case </w:t>
            </w:r>
            <w:r w:rsidR="001A1A36" w:rsidRPr="001A1A36">
              <w:rPr>
                <w:rFonts w:cs="Arial"/>
                <w:sz w:val="22"/>
                <w:szCs w:val="22"/>
              </w:rPr>
              <w:t>management</w:t>
            </w:r>
            <w:r w:rsidRPr="001A1A36">
              <w:rPr>
                <w:rFonts w:cs="Arial"/>
                <w:sz w:val="22"/>
                <w:szCs w:val="22"/>
              </w:rPr>
              <w:t xml:space="preserve"> services</w:t>
            </w:r>
          </w:p>
          <w:p w14:paraId="50A5FD9C" w14:textId="77777777" w:rsidR="008F62C4" w:rsidRPr="001A1A36" w:rsidRDefault="00FB6DF2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crisis support</w:t>
            </w:r>
          </w:p>
          <w:p w14:paraId="723F784F" w14:textId="1C18A0E8" w:rsidR="008F62C4" w:rsidRPr="001A1A36" w:rsidRDefault="001A1A3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specialised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</w:t>
            </w:r>
            <w:r w:rsidRPr="001A1A36">
              <w:rPr>
                <w:rFonts w:cs="Arial"/>
                <w:sz w:val="22"/>
                <w:szCs w:val="22"/>
              </w:rPr>
              <w:t>counselling</w:t>
            </w:r>
          </w:p>
          <w:p w14:paraId="4F826AF0" w14:textId="67857792" w:rsidR="008F62C4" w:rsidRPr="001A1A36" w:rsidRDefault="00892653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mental health </w:t>
            </w:r>
            <w:r w:rsidR="001A1A36" w:rsidRPr="001A1A36">
              <w:rPr>
                <w:rFonts w:cs="Arial"/>
                <w:sz w:val="22"/>
                <w:szCs w:val="22"/>
              </w:rPr>
              <w:t>services</w:t>
            </w:r>
          </w:p>
          <w:p w14:paraId="3DFA9DD2" w14:textId="64037071" w:rsidR="00B041DD" w:rsidRPr="001A1A36" w:rsidRDefault="001A1A3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advocacy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and representation </w:t>
            </w:r>
          </w:p>
          <w:p w14:paraId="5DC56934" w14:textId="1242C412" w:rsidR="008F62C4" w:rsidRPr="001A1A36" w:rsidRDefault="008F62C4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community </w:t>
            </w:r>
            <w:r w:rsidR="001A1A36" w:rsidRPr="001A1A36">
              <w:rPr>
                <w:rFonts w:cs="Arial"/>
                <w:sz w:val="22"/>
                <w:szCs w:val="22"/>
              </w:rPr>
              <w:t>programs and projects.</w:t>
            </w:r>
          </w:p>
        </w:tc>
      </w:tr>
    </w:tbl>
    <w:p w14:paraId="00AF1DA6" w14:textId="77777777" w:rsidR="001A67B6" w:rsidRDefault="001A67B6">
      <w:pPr>
        <w:rPr>
          <w:rFonts w:ascii="Arial" w:hAnsi="Arial" w:cs="Arial"/>
        </w:rPr>
      </w:pPr>
    </w:p>
    <w:p w14:paraId="17560E4B" w14:textId="77777777" w:rsidR="002B7BDE" w:rsidRDefault="002B7BDE">
      <w:pPr>
        <w:rPr>
          <w:rFonts w:ascii="Arial" w:hAnsi="Arial" w:cs="Arial"/>
        </w:rPr>
      </w:pPr>
    </w:p>
    <w:p w14:paraId="4EE5C76B" w14:textId="77777777" w:rsidR="002B7BDE" w:rsidRDefault="002B7BDE">
      <w:pPr>
        <w:rPr>
          <w:rFonts w:ascii="Arial" w:hAnsi="Arial" w:cs="Arial"/>
        </w:rPr>
      </w:pPr>
    </w:p>
    <w:p w14:paraId="50523096" w14:textId="77777777" w:rsidR="002B7BDE" w:rsidRPr="001A1A36" w:rsidRDefault="002B7BDE">
      <w:pPr>
        <w:rPr>
          <w:rFonts w:ascii="Arial" w:hAnsi="Arial" w:cs="Arial"/>
        </w:rPr>
      </w:pPr>
    </w:p>
    <w:p w14:paraId="591121CD" w14:textId="1741C34B" w:rsidR="001A67B6" w:rsidRPr="001A1A36" w:rsidRDefault="0061476C" w:rsidP="00B25DFE">
      <w:pPr>
        <w:pStyle w:val="Heading3"/>
        <w:numPr>
          <w:ilvl w:val="0"/>
          <w:numId w:val="5"/>
        </w:numPr>
      </w:pPr>
      <w:r>
        <w:t xml:space="preserve">Position </w:t>
      </w:r>
      <w:r w:rsidR="00650556" w:rsidRPr="001A1A36">
        <w:t>Requirements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3DD8731A" w:rsidR="00B041DD" w:rsidRPr="001A1A36" w:rsidRDefault="00FA3E0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3DEC5C18" w14:textId="77777777" w:rsidR="004D2D33" w:rsidRPr="00C845FA" w:rsidRDefault="00331BE4" w:rsidP="00331BE4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cs="Arial"/>
              </w:rPr>
            </w:pPr>
            <w:r w:rsidRPr="00331BE4">
              <w:rPr>
                <w:rFonts w:ascii="Arial" w:hAnsi="Arial" w:cs="Arial"/>
              </w:rPr>
              <w:t xml:space="preserve">A Certificate IV in </w:t>
            </w:r>
            <w:r w:rsidRPr="00C845FA">
              <w:rPr>
                <w:rFonts w:ascii="Arial" w:hAnsi="Arial" w:cs="Arial"/>
              </w:rPr>
              <w:t xml:space="preserve">Community Services, Individual Support or </w:t>
            </w:r>
            <w:r w:rsidRPr="00331BE4">
              <w:rPr>
                <w:rFonts w:ascii="Arial" w:hAnsi="Arial" w:cs="Arial"/>
              </w:rPr>
              <w:t>related field</w:t>
            </w:r>
            <w:r w:rsidRPr="00C845FA">
              <w:rPr>
                <w:rFonts w:ascii="Arial" w:hAnsi="Arial" w:cs="Arial"/>
              </w:rPr>
              <w:t>.</w:t>
            </w:r>
          </w:p>
          <w:p w14:paraId="59397AFD" w14:textId="629FB143" w:rsidR="00C845FA" w:rsidRPr="004D2D33" w:rsidRDefault="00C845FA" w:rsidP="00C845FA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cs="Arial"/>
              </w:rPr>
            </w:pPr>
          </w:p>
        </w:tc>
      </w:tr>
      <w:tr w:rsidR="00CC1CBF" w:rsidRPr="001A1A36" w14:paraId="45A2979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2B563658" w14:textId="3CF58609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8051DA2" w14:textId="7DF56FDF" w:rsidR="004D2D33" w:rsidRDefault="004D2D33" w:rsidP="004D2D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cs="Arial"/>
                <w:sz w:val="22"/>
                <w:szCs w:val="22"/>
              </w:rPr>
            </w:pPr>
            <w:r w:rsidRPr="00A27CA0">
              <w:rPr>
                <w:rFonts w:cs="Arial"/>
                <w:sz w:val="22"/>
                <w:szCs w:val="22"/>
              </w:rPr>
              <w:t xml:space="preserve">At least </w:t>
            </w:r>
            <w:r w:rsidR="000D03F0">
              <w:rPr>
                <w:rFonts w:cs="Arial"/>
                <w:sz w:val="22"/>
                <w:szCs w:val="22"/>
              </w:rPr>
              <w:t>2</w:t>
            </w:r>
            <w:r w:rsidRPr="00A27CA0">
              <w:rPr>
                <w:rFonts w:cs="Arial"/>
                <w:sz w:val="22"/>
                <w:szCs w:val="22"/>
              </w:rPr>
              <w:t xml:space="preserve"> years work experience in providing </w:t>
            </w:r>
            <w:r w:rsidR="000D03F0">
              <w:rPr>
                <w:rFonts w:cs="Arial"/>
                <w:sz w:val="22"/>
                <w:szCs w:val="22"/>
              </w:rPr>
              <w:t>advocacy, representation and support to clients.</w:t>
            </w:r>
          </w:p>
          <w:p w14:paraId="256F9B39" w14:textId="5CD32A23" w:rsidR="00CC1CBF" w:rsidRPr="00A27CA0" w:rsidRDefault="00CC1CBF" w:rsidP="004D2D33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  <w:tr w:rsidR="00C04DE7" w:rsidRPr="001A1A36" w14:paraId="0838E4FB" w14:textId="77777777" w:rsidTr="00352B69">
        <w:trPr>
          <w:trHeight w:val="902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700368B7" w14:textId="599CC30F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3F08C17E" w14:textId="3A00FA9B" w:rsidR="000D03F0" w:rsidRPr="000D03F0" w:rsidRDefault="000D03F0" w:rsidP="00C845F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D03F0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Excellent communication and interpersonal skills, with the ability to build strong relationships with 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clients </w:t>
            </w:r>
            <w:r w:rsidR="00C845FA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and </w:t>
            </w:r>
            <w:r w:rsidRPr="000D03F0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>their families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>.</w:t>
            </w:r>
          </w:p>
          <w:p w14:paraId="4DF3E354" w14:textId="19C5B0E6" w:rsidR="000D03F0" w:rsidRPr="000D03F0" w:rsidRDefault="000D03F0" w:rsidP="00C845F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D03F0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A compassionate and patient approach, with a genuine commitment to empowering 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>clients</w:t>
            </w:r>
            <w:r w:rsidRPr="000D03F0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to live fulfilling and independent lives</w:t>
            </w:r>
            <w:r w:rsidR="00C845FA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>.</w:t>
            </w:r>
          </w:p>
          <w:p w14:paraId="2064DE37" w14:textId="3BC5C906" w:rsidR="000D03F0" w:rsidRDefault="000D03F0" w:rsidP="00C845F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0D03F0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>A strong understanding of the principles of person-centred care and the ability to tailor support to the unique needs of each</w:t>
            </w:r>
            <w:r w:rsidR="00C845FA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client.</w:t>
            </w:r>
          </w:p>
          <w:p w14:paraId="4DD53AAD" w14:textId="0BDC6F4E" w:rsidR="003D69E4" w:rsidRPr="00C845FA" w:rsidRDefault="00C845FA" w:rsidP="00C845FA">
            <w:pPr>
              <w:pStyle w:val="ListParagraph"/>
              <w:numPr>
                <w:ilvl w:val="0"/>
                <w:numId w:val="3"/>
              </w:numPr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C845FA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>Advocating for the rights and needs of clients ensuring they receive the support and services they require</w:t>
            </w:r>
            <w:r w:rsidR="00C128DB">
              <w:rPr>
                <w:rFonts w:eastAsia="Times New Roman" w:cs="Arial"/>
                <w:kern w:val="0"/>
                <w:sz w:val="22"/>
                <w:szCs w:val="22"/>
                <w:lang w:eastAsia="en-AU"/>
                <w14:ligatures w14:val="none"/>
              </w:rPr>
              <w:t>.</w:t>
            </w:r>
          </w:p>
        </w:tc>
      </w:tr>
    </w:tbl>
    <w:p w14:paraId="014A8DAB" w14:textId="77777777" w:rsidR="001A67B6" w:rsidRPr="001A1A36" w:rsidRDefault="001A67B6">
      <w:pPr>
        <w:rPr>
          <w:rFonts w:ascii="Arial" w:hAnsi="Arial" w:cs="Arial"/>
        </w:rPr>
      </w:pPr>
    </w:p>
    <w:p w14:paraId="436B24AC" w14:textId="5C40D2C1" w:rsidR="00650556" w:rsidRPr="001A1A36" w:rsidRDefault="00C04DE7" w:rsidP="00B25DFE">
      <w:pPr>
        <w:pStyle w:val="Heading3"/>
        <w:numPr>
          <w:ilvl w:val="0"/>
          <w:numId w:val="5"/>
        </w:numPr>
      </w:pPr>
      <w:r w:rsidRPr="001A1A36">
        <w:t xml:space="preserve">Key </w:t>
      </w:r>
      <w:r w:rsidR="00650556" w:rsidRPr="001A1A36">
        <w:t>Responsibilities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314D17C8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Duties and Tasks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7B9DCC5" w14:textId="22A6BD08" w:rsidR="00D01508" w:rsidRPr="00D01508" w:rsidRDefault="00D01508" w:rsidP="00D0150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D0150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Providing personalised support and assistance to </w:t>
            </w:r>
            <w:r w:rsidR="00C845FA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clients,</w:t>
            </w:r>
            <w:r w:rsidRPr="00D0150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 helping them to achieve their goals and participate fully in their communities</w:t>
            </w:r>
            <w:r w:rsidR="00C128DB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.</w:t>
            </w:r>
          </w:p>
          <w:p w14:paraId="24E56DA0" w14:textId="71AEB07F" w:rsidR="00D01508" w:rsidRPr="00D01508" w:rsidRDefault="00D01508" w:rsidP="00D0150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D0150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Assisting with daily living activities, including personal care, meal preparation and social and recreational activities</w:t>
            </w:r>
            <w:r w:rsidR="00C845FA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.</w:t>
            </w:r>
          </w:p>
          <w:p w14:paraId="58A0FA7D" w14:textId="7EAA4763" w:rsidR="00D01508" w:rsidRPr="00C845FA" w:rsidRDefault="00D01508" w:rsidP="00D0150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C845FA">
              <w:rPr>
                <w:rFonts w:ascii="Arial" w:hAnsi="Arial" w:cs="Arial"/>
              </w:rPr>
              <w:t>Maintaining detailed records and documentation to ensure the highest standard of care.</w:t>
            </w:r>
          </w:p>
          <w:p w14:paraId="56B5148A" w14:textId="6581AB6E" w:rsidR="00D01508" w:rsidRPr="00D01508" w:rsidRDefault="00D01508" w:rsidP="00D01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C845FA">
              <w:rPr>
                <w:rFonts w:cs="Arial"/>
                <w:sz w:val="22"/>
                <w:szCs w:val="22"/>
              </w:rPr>
              <w:t xml:space="preserve">Promoting independence, choice and social inclusion for </w:t>
            </w:r>
            <w:r w:rsidR="00C845FA" w:rsidRPr="00C845FA">
              <w:rPr>
                <w:rFonts w:cs="Arial"/>
                <w:sz w:val="22"/>
                <w:szCs w:val="22"/>
              </w:rPr>
              <w:t>clients.</w:t>
            </w:r>
          </w:p>
          <w:p w14:paraId="1211CA8E" w14:textId="56BFA671" w:rsidR="00A048EF" w:rsidRPr="00C845FA" w:rsidRDefault="00A048EF" w:rsidP="00C845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D01508">
              <w:rPr>
                <w:rFonts w:cs="Arial"/>
                <w:sz w:val="22"/>
                <w:szCs w:val="22"/>
              </w:rPr>
              <w:t>Build</w:t>
            </w:r>
            <w:r w:rsidR="00C845FA">
              <w:rPr>
                <w:rFonts w:cs="Arial"/>
                <w:sz w:val="22"/>
                <w:szCs w:val="22"/>
              </w:rPr>
              <w:t>ing</w:t>
            </w:r>
            <w:r w:rsidRPr="00C845FA">
              <w:rPr>
                <w:rFonts w:cs="Arial"/>
                <w:sz w:val="22"/>
                <w:szCs w:val="22"/>
              </w:rPr>
              <w:t xml:space="preserve"> relationships with </w:t>
            </w:r>
            <w:r w:rsidR="00381F83" w:rsidRPr="00C845FA">
              <w:rPr>
                <w:rFonts w:cs="Arial"/>
                <w:sz w:val="22"/>
                <w:szCs w:val="22"/>
              </w:rPr>
              <w:t>LCC</w:t>
            </w:r>
            <w:r w:rsidRPr="00C845FA">
              <w:rPr>
                <w:rFonts w:cs="Arial"/>
                <w:sz w:val="22"/>
                <w:szCs w:val="22"/>
              </w:rPr>
              <w:t xml:space="preserve"> teams and external stakeholders to find pathways </w:t>
            </w:r>
            <w:r w:rsidR="00B31D40">
              <w:rPr>
                <w:rFonts w:cs="Arial"/>
                <w:sz w:val="22"/>
                <w:szCs w:val="22"/>
              </w:rPr>
              <w:t xml:space="preserve">to </w:t>
            </w:r>
            <w:r w:rsidRPr="00C845FA">
              <w:rPr>
                <w:rFonts w:cs="Arial"/>
                <w:sz w:val="22"/>
                <w:szCs w:val="22"/>
              </w:rPr>
              <w:t>support clients</w:t>
            </w:r>
            <w:r w:rsidR="00C845FA">
              <w:rPr>
                <w:rFonts w:cs="Arial"/>
                <w:sz w:val="22"/>
                <w:szCs w:val="22"/>
              </w:rPr>
              <w:t>.</w:t>
            </w:r>
          </w:p>
          <w:p w14:paraId="193CCFAC" w14:textId="0D348F2D" w:rsidR="00B041DD" w:rsidRPr="00D01508" w:rsidRDefault="00A048EF" w:rsidP="00B04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D01508">
              <w:rPr>
                <w:rFonts w:cs="Arial"/>
                <w:sz w:val="22"/>
                <w:szCs w:val="22"/>
              </w:rPr>
              <w:t>Maintain</w:t>
            </w:r>
            <w:r w:rsidR="00C845FA">
              <w:rPr>
                <w:rFonts w:cs="Arial"/>
                <w:sz w:val="22"/>
                <w:szCs w:val="22"/>
              </w:rPr>
              <w:t>ing</w:t>
            </w:r>
            <w:r w:rsidRPr="00D01508">
              <w:rPr>
                <w:rFonts w:cs="Arial"/>
                <w:sz w:val="22"/>
                <w:szCs w:val="22"/>
              </w:rPr>
              <w:t xml:space="preserve"> accurate and timely case notes, data and reporting in relevant systems and databases</w:t>
            </w:r>
            <w:r w:rsidR="00597C83" w:rsidRPr="00D01508">
              <w:rPr>
                <w:rFonts w:cs="Arial"/>
                <w:sz w:val="22"/>
                <w:szCs w:val="22"/>
              </w:rPr>
              <w:t>.</w:t>
            </w:r>
          </w:p>
          <w:p w14:paraId="0F6A1BFC" w14:textId="74B0372C" w:rsidR="00597C83" w:rsidRPr="00A048EF" w:rsidRDefault="00597C83" w:rsidP="00597C83">
            <w:pPr>
              <w:pStyle w:val="ListParagraph"/>
              <w:spacing w:after="0" w:line="240" w:lineRule="auto"/>
              <w:rPr>
                <w:rFonts w:cs="Arial"/>
              </w:rPr>
            </w:pPr>
          </w:p>
        </w:tc>
      </w:tr>
    </w:tbl>
    <w:p w14:paraId="605D4CF2" w14:textId="77777777" w:rsidR="00381F83" w:rsidRDefault="00381F83"/>
    <w:sectPr w:rsidR="00381F83" w:rsidSect="00B041DD">
      <w:headerReference w:type="default" r:id="rId11"/>
      <w:footerReference w:type="default" r:id="rId12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F214" w14:textId="77777777" w:rsidR="00B402D0" w:rsidRDefault="00B402D0" w:rsidP="00D00E70">
      <w:pPr>
        <w:spacing w:after="0" w:line="240" w:lineRule="auto"/>
      </w:pPr>
      <w:r>
        <w:separator/>
      </w:r>
    </w:p>
  </w:endnote>
  <w:endnote w:type="continuationSeparator" w:id="0">
    <w:p w14:paraId="22A02455" w14:textId="77777777" w:rsidR="00B402D0" w:rsidRDefault="00B402D0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0698CE37" w:rsidR="00433E70" w:rsidRPr="001F6155" w:rsidRDefault="00B31D4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63F29">
          <w:rPr>
            <w:sz w:val="16"/>
            <w:szCs w:val="16"/>
          </w:rPr>
          <w:t>Position Description – Advocacy and Representation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192855">
      <w:rPr>
        <w:noProof/>
        <w:sz w:val="16"/>
        <w:szCs w:val="16"/>
      </w:rPr>
      <w:t>24/09/2025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B31D4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5525" w14:textId="77777777" w:rsidR="00B402D0" w:rsidRDefault="00B402D0" w:rsidP="00D00E70">
      <w:pPr>
        <w:spacing w:after="0" w:line="240" w:lineRule="auto"/>
      </w:pPr>
      <w:r>
        <w:separator/>
      </w:r>
    </w:p>
  </w:footnote>
  <w:footnote w:type="continuationSeparator" w:id="0">
    <w:p w14:paraId="569AF747" w14:textId="77777777" w:rsidR="00B402D0" w:rsidRDefault="00B402D0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35"/>
    <w:multiLevelType w:val="multilevel"/>
    <w:tmpl w:val="9DC2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65A3"/>
    <w:multiLevelType w:val="multilevel"/>
    <w:tmpl w:val="BA9A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938C0"/>
    <w:multiLevelType w:val="multilevel"/>
    <w:tmpl w:val="C54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56CF0"/>
    <w:multiLevelType w:val="multilevel"/>
    <w:tmpl w:val="091C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D4270"/>
    <w:multiLevelType w:val="hybridMultilevel"/>
    <w:tmpl w:val="FAB22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75DFB"/>
    <w:multiLevelType w:val="multilevel"/>
    <w:tmpl w:val="5516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E4791"/>
    <w:multiLevelType w:val="multilevel"/>
    <w:tmpl w:val="6F6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95F2A"/>
    <w:multiLevelType w:val="hybridMultilevel"/>
    <w:tmpl w:val="49583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3F23"/>
    <w:multiLevelType w:val="multilevel"/>
    <w:tmpl w:val="BD8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229CB"/>
    <w:multiLevelType w:val="multilevel"/>
    <w:tmpl w:val="FA54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8470D"/>
    <w:multiLevelType w:val="multilevel"/>
    <w:tmpl w:val="E5B6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B3F5C"/>
    <w:multiLevelType w:val="multilevel"/>
    <w:tmpl w:val="F876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A47DF"/>
    <w:multiLevelType w:val="multilevel"/>
    <w:tmpl w:val="0E4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D67BA"/>
    <w:multiLevelType w:val="multilevel"/>
    <w:tmpl w:val="138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9021F"/>
    <w:multiLevelType w:val="multilevel"/>
    <w:tmpl w:val="0AF2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8431F"/>
    <w:multiLevelType w:val="multilevel"/>
    <w:tmpl w:val="7F9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974CD"/>
    <w:multiLevelType w:val="multilevel"/>
    <w:tmpl w:val="5B4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E5D54"/>
    <w:multiLevelType w:val="hybridMultilevel"/>
    <w:tmpl w:val="ABDEC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547CC"/>
    <w:multiLevelType w:val="multilevel"/>
    <w:tmpl w:val="3334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449F7"/>
    <w:multiLevelType w:val="multilevel"/>
    <w:tmpl w:val="B84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C10AAC"/>
    <w:multiLevelType w:val="multilevel"/>
    <w:tmpl w:val="402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66287">
    <w:abstractNumId w:val="7"/>
  </w:num>
  <w:num w:numId="2" w16cid:durableId="442723262">
    <w:abstractNumId w:val="4"/>
  </w:num>
  <w:num w:numId="3" w16cid:durableId="1103376026">
    <w:abstractNumId w:val="2"/>
  </w:num>
  <w:num w:numId="4" w16cid:durableId="7097498">
    <w:abstractNumId w:val="11"/>
  </w:num>
  <w:num w:numId="5" w16cid:durableId="671227927">
    <w:abstractNumId w:val="17"/>
  </w:num>
  <w:num w:numId="6" w16cid:durableId="1785727909">
    <w:abstractNumId w:val="16"/>
  </w:num>
  <w:num w:numId="7" w16cid:durableId="1269973302">
    <w:abstractNumId w:val="8"/>
  </w:num>
  <w:num w:numId="8" w16cid:durableId="2087654154">
    <w:abstractNumId w:val="6"/>
  </w:num>
  <w:num w:numId="9" w16cid:durableId="180625423">
    <w:abstractNumId w:val="19"/>
  </w:num>
  <w:num w:numId="10" w16cid:durableId="553810381">
    <w:abstractNumId w:val="18"/>
  </w:num>
  <w:num w:numId="11" w16cid:durableId="624046159">
    <w:abstractNumId w:val="13"/>
  </w:num>
  <w:num w:numId="12" w16cid:durableId="1070889106">
    <w:abstractNumId w:val="20"/>
  </w:num>
  <w:num w:numId="13" w16cid:durableId="729497742">
    <w:abstractNumId w:val="14"/>
  </w:num>
  <w:num w:numId="14" w16cid:durableId="1735617892">
    <w:abstractNumId w:val="15"/>
  </w:num>
  <w:num w:numId="15" w16cid:durableId="888806203">
    <w:abstractNumId w:val="9"/>
  </w:num>
  <w:num w:numId="16" w16cid:durableId="1131248862">
    <w:abstractNumId w:val="12"/>
  </w:num>
  <w:num w:numId="17" w16cid:durableId="50468921">
    <w:abstractNumId w:val="5"/>
  </w:num>
  <w:num w:numId="18" w16cid:durableId="23988535">
    <w:abstractNumId w:val="0"/>
  </w:num>
  <w:num w:numId="19" w16cid:durableId="260069302">
    <w:abstractNumId w:val="1"/>
  </w:num>
  <w:num w:numId="20" w16cid:durableId="1224633862">
    <w:abstractNumId w:val="10"/>
  </w:num>
  <w:num w:numId="21" w16cid:durableId="118910280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140DE"/>
    <w:rsid w:val="0003267D"/>
    <w:rsid w:val="000411B8"/>
    <w:rsid w:val="0007212C"/>
    <w:rsid w:val="00082C29"/>
    <w:rsid w:val="000C5E3F"/>
    <w:rsid w:val="000D03F0"/>
    <w:rsid w:val="000D1409"/>
    <w:rsid w:val="000D49D2"/>
    <w:rsid w:val="000E2609"/>
    <w:rsid w:val="000F1926"/>
    <w:rsid w:val="00133B2B"/>
    <w:rsid w:val="00135E7C"/>
    <w:rsid w:val="00175138"/>
    <w:rsid w:val="00192855"/>
    <w:rsid w:val="001A1310"/>
    <w:rsid w:val="001A1A36"/>
    <w:rsid w:val="001A67B6"/>
    <w:rsid w:val="001A7EB2"/>
    <w:rsid w:val="001B7B15"/>
    <w:rsid w:val="001C27B2"/>
    <w:rsid w:val="001D4AD0"/>
    <w:rsid w:val="001E6DE2"/>
    <w:rsid w:val="001F1845"/>
    <w:rsid w:val="001F6155"/>
    <w:rsid w:val="00204722"/>
    <w:rsid w:val="00206134"/>
    <w:rsid w:val="00207BAC"/>
    <w:rsid w:val="00213AFD"/>
    <w:rsid w:val="00220B51"/>
    <w:rsid w:val="00241DBA"/>
    <w:rsid w:val="00245097"/>
    <w:rsid w:val="0025272E"/>
    <w:rsid w:val="002570B8"/>
    <w:rsid w:val="00260992"/>
    <w:rsid w:val="0027762A"/>
    <w:rsid w:val="00281990"/>
    <w:rsid w:val="0028261C"/>
    <w:rsid w:val="00292284"/>
    <w:rsid w:val="002938E2"/>
    <w:rsid w:val="002A5631"/>
    <w:rsid w:val="002B7BDE"/>
    <w:rsid w:val="002C7A3C"/>
    <w:rsid w:val="003046F0"/>
    <w:rsid w:val="00331BE4"/>
    <w:rsid w:val="00352B69"/>
    <w:rsid w:val="00353263"/>
    <w:rsid w:val="00365F2D"/>
    <w:rsid w:val="00370E24"/>
    <w:rsid w:val="00370E77"/>
    <w:rsid w:val="0038007A"/>
    <w:rsid w:val="00381F83"/>
    <w:rsid w:val="00383AFA"/>
    <w:rsid w:val="00385AAD"/>
    <w:rsid w:val="00387CB7"/>
    <w:rsid w:val="003A5041"/>
    <w:rsid w:val="003D69E4"/>
    <w:rsid w:val="003E3B69"/>
    <w:rsid w:val="003E439D"/>
    <w:rsid w:val="003F0D36"/>
    <w:rsid w:val="00422F8D"/>
    <w:rsid w:val="0042323A"/>
    <w:rsid w:val="0042558C"/>
    <w:rsid w:val="00425ED4"/>
    <w:rsid w:val="0042748E"/>
    <w:rsid w:val="00433E70"/>
    <w:rsid w:val="00447B32"/>
    <w:rsid w:val="004538C6"/>
    <w:rsid w:val="00463977"/>
    <w:rsid w:val="00463F29"/>
    <w:rsid w:val="00467339"/>
    <w:rsid w:val="004874B6"/>
    <w:rsid w:val="00492D24"/>
    <w:rsid w:val="004B1043"/>
    <w:rsid w:val="004B35B8"/>
    <w:rsid w:val="004D2D33"/>
    <w:rsid w:val="004E1540"/>
    <w:rsid w:val="004E2563"/>
    <w:rsid w:val="004E3C0F"/>
    <w:rsid w:val="004F28D0"/>
    <w:rsid w:val="004F4DF3"/>
    <w:rsid w:val="00501E6E"/>
    <w:rsid w:val="0050258B"/>
    <w:rsid w:val="00505EDA"/>
    <w:rsid w:val="005102FD"/>
    <w:rsid w:val="00523C35"/>
    <w:rsid w:val="005279F9"/>
    <w:rsid w:val="00544F95"/>
    <w:rsid w:val="0055791A"/>
    <w:rsid w:val="005609BA"/>
    <w:rsid w:val="0056729A"/>
    <w:rsid w:val="00582722"/>
    <w:rsid w:val="00597C83"/>
    <w:rsid w:val="005E49EF"/>
    <w:rsid w:val="005F51EB"/>
    <w:rsid w:val="00603031"/>
    <w:rsid w:val="00605A74"/>
    <w:rsid w:val="00610B53"/>
    <w:rsid w:val="00612970"/>
    <w:rsid w:val="0061476C"/>
    <w:rsid w:val="00621BDB"/>
    <w:rsid w:val="00643AC0"/>
    <w:rsid w:val="00650556"/>
    <w:rsid w:val="00657B20"/>
    <w:rsid w:val="006733E2"/>
    <w:rsid w:val="00681B3B"/>
    <w:rsid w:val="006A3258"/>
    <w:rsid w:val="006B4099"/>
    <w:rsid w:val="006B4DF6"/>
    <w:rsid w:val="006B6FC5"/>
    <w:rsid w:val="006C215B"/>
    <w:rsid w:val="00706DD7"/>
    <w:rsid w:val="00710C6F"/>
    <w:rsid w:val="00721BEC"/>
    <w:rsid w:val="00723F69"/>
    <w:rsid w:val="00727302"/>
    <w:rsid w:val="00736716"/>
    <w:rsid w:val="00740C55"/>
    <w:rsid w:val="0075029B"/>
    <w:rsid w:val="007526A8"/>
    <w:rsid w:val="00763A89"/>
    <w:rsid w:val="00791EC4"/>
    <w:rsid w:val="007A1EF7"/>
    <w:rsid w:val="007B6169"/>
    <w:rsid w:val="007C1AF7"/>
    <w:rsid w:val="007D7A57"/>
    <w:rsid w:val="007E1447"/>
    <w:rsid w:val="007F2F20"/>
    <w:rsid w:val="00807407"/>
    <w:rsid w:val="00817970"/>
    <w:rsid w:val="00837AEC"/>
    <w:rsid w:val="0084571A"/>
    <w:rsid w:val="00852DD9"/>
    <w:rsid w:val="0086058B"/>
    <w:rsid w:val="00877F70"/>
    <w:rsid w:val="00890FCD"/>
    <w:rsid w:val="00892653"/>
    <w:rsid w:val="008A4861"/>
    <w:rsid w:val="008C0347"/>
    <w:rsid w:val="008E31DC"/>
    <w:rsid w:val="008E4F51"/>
    <w:rsid w:val="008F62C4"/>
    <w:rsid w:val="00901A21"/>
    <w:rsid w:val="00904716"/>
    <w:rsid w:val="00905802"/>
    <w:rsid w:val="009276F0"/>
    <w:rsid w:val="00927D2D"/>
    <w:rsid w:val="00931AEE"/>
    <w:rsid w:val="00931CCA"/>
    <w:rsid w:val="00932394"/>
    <w:rsid w:val="009363AE"/>
    <w:rsid w:val="009544F5"/>
    <w:rsid w:val="00962B27"/>
    <w:rsid w:val="009739DA"/>
    <w:rsid w:val="00987D05"/>
    <w:rsid w:val="009B5A9B"/>
    <w:rsid w:val="009B6C11"/>
    <w:rsid w:val="009D7753"/>
    <w:rsid w:val="00A048EF"/>
    <w:rsid w:val="00A27CA0"/>
    <w:rsid w:val="00A44FB8"/>
    <w:rsid w:val="00A54A9C"/>
    <w:rsid w:val="00A63521"/>
    <w:rsid w:val="00A90354"/>
    <w:rsid w:val="00A97893"/>
    <w:rsid w:val="00AA039D"/>
    <w:rsid w:val="00AA5131"/>
    <w:rsid w:val="00AB351F"/>
    <w:rsid w:val="00AC556C"/>
    <w:rsid w:val="00AD180B"/>
    <w:rsid w:val="00AD4DB6"/>
    <w:rsid w:val="00AD60C3"/>
    <w:rsid w:val="00AE1D7A"/>
    <w:rsid w:val="00AE2BE3"/>
    <w:rsid w:val="00AE4436"/>
    <w:rsid w:val="00AE67DC"/>
    <w:rsid w:val="00AF1890"/>
    <w:rsid w:val="00AF341A"/>
    <w:rsid w:val="00B0408F"/>
    <w:rsid w:val="00B041DD"/>
    <w:rsid w:val="00B1442A"/>
    <w:rsid w:val="00B25DFE"/>
    <w:rsid w:val="00B267DF"/>
    <w:rsid w:val="00B31D40"/>
    <w:rsid w:val="00B366E0"/>
    <w:rsid w:val="00B402D0"/>
    <w:rsid w:val="00B5301E"/>
    <w:rsid w:val="00B60FEE"/>
    <w:rsid w:val="00B75BDC"/>
    <w:rsid w:val="00B819CE"/>
    <w:rsid w:val="00BA4FA8"/>
    <w:rsid w:val="00BB0C5F"/>
    <w:rsid w:val="00BD7D56"/>
    <w:rsid w:val="00BF48B5"/>
    <w:rsid w:val="00C04DE7"/>
    <w:rsid w:val="00C128DB"/>
    <w:rsid w:val="00C12C35"/>
    <w:rsid w:val="00C24B3D"/>
    <w:rsid w:val="00C36A7C"/>
    <w:rsid w:val="00C75FC2"/>
    <w:rsid w:val="00C81957"/>
    <w:rsid w:val="00C845FA"/>
    <w:rsid w:val="00CB3CCE"/>
    <w:rsid w:val="00CC1CBF"/>
    <w:rsid w:val="00CC6643"/>
    <w:rsid w:val="00CE3FB6"/>
    <w:rsid w:val="00CE4A68"/>
    <w:rsid w:val="00CE7E61"/>
    <w:rsid w:val="00D00E70"/>
    <w:rsid w:val="00D01508"/>
    <w:rsid w:val="00D06CEA"/>
    <w:rsid w:val="00D1494B"/>
    <w:rsid w:val="00D1668E"/>
    <w:rsid w:val="00D17D75"/>
    <w:rsid w:val="00D316B7"/>
    <w:rsid w:val="00D45072"/>
    <w:rsid w:val="00D55020"/>
    <w:rsid w:val="00D8443E"/>
    <w:rsid w:val="00D97EE9"/>
    <w:rsid w:val="00DB3A79"/>
    <w:rsid w:val="00DC289F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0D30"/>
    <w:rsid w:val="00E5215E"/>
    <w:rsid w:val="00E53257"/>
    <w:rsid w:val="00E53E75"/>
    <w:rsid w:val="00E87264"/>
    <w:rsid w:val="00EC66D2"/>
    <w:rsid w:val="00ED12C5"/>
    <w:rsid w:val="00ED7E8D"/>
    <w:rsid w:val="00EE1A53"/>
    <w:rsid w:val="00F06AB1"/>
    <w:rsid w:val="00F13FEA"/>
    <w:rsid w:val="00F14A82"/>
    <w:rsid w:val="00F17EA9"/>
    <w:rsid w:val="00F20BBC"/>
    <w:rsid w:val="00F4436E"/>
    <w:rsid w:val="00F47577"/>
    <w:rsid w:val="00F47926"/>
    <w:rsid w:val="00F56EA6"/>
    <w:rsid w:val="00F639C9"/>
    <w:rsid w:val="00F70E01"/>
    <w:rsid w:val="00F72A2D"/>
    <w:rsid w:val="00F90097"/>
    <w:rsid w:val="00F90E58"/>
    <w:rsid w:val="00FA3E06"/>
    <w:rsid w:val="00FA58BA"/>
    <w:rsid w:val="00FA6396"/>
    <w:rsid w:val="00FB6DF2"/>
    <w:rsid w:val="00FF171D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20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4E1540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AF341A"/>
    <w:rsid w:val="00B366E0"/>
    <w:rsid w:val="00C976A7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12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Advocacy and Representation</dc:title>
  <dc:subject/>
  <dc:creator>Karin Florie</dc:creator>
  <cp:keywords/>
  <dc:description/>
  <cp:lastModifiedBy>Karin Florie</cp:lastModifiedBy>
  <cp:revision>13</cp:revision>
  <dcterms:created xsi:type="dcterms:W3CDTF">2025-09-22T01:45:00Z</dcterms:created>
  <dcterms:modified xsi:type="dcterms:W3CDTF">2025-09-24T02:38:00Z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