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5728" w14:textId="0A13EE11" w:rsidR="00CB3CCE" w:rsidRDefault="00E17CA7" w:rsidP="00E17CA7">
      <w:pPr>
        <w:pStyle w:val="Heading1"/>
        <w:jc w:val="left"/>
      </w:pPr>
      <w:sdt>
        <w:sdtPr>
          <w:rPr>
            <w:rFonts w:ascii="Arial" w:hAnsi="Arial" w:cs="Arial"/>
            <w:sz w:val="36"/>
            <w:szCs w:val="36"/>
          </w:rPr>
          <w:alias w:val="Title"/>
          <w:tag w:val=""/>
          <w:id w:val="-724530644"/>
          <w:placeholder>
            <w:docPart w:val="D8D204A7EED448A495F4E274A119C35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7665C">
            <w:rPr>
              <w:rFonts w:ascii="Arial" w:hAnsi="Arial" w:cs="Arial"/>
              <w:sz w:val="36"/>
              <w:szCs w:val="36"/>
            </w:rPr>
            <w:t>Program Plan</w:t>
          </w:r>
        </w:sdtContent>
      </w:sdt>
    </w:p>
    <w:p w14:paraId="0B551E99" w14:textId="156A0119" w:rsidR="00E17CA7" w:rsidRPr="000D49D2" w:rsidRDefault="00C7665C" w:rsidP="00E17CA7">
      <w:pPr>
        <w:pStyle w:val="Heading1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E17CA7" w:rsidRPr="000507EA" w14:paraId="61F9923A" w14:textId="77777777" w:rsidTr="00234860">
        <w:tc>
          <w:tcPr>
            <w:tcW w:w="2268" w:type="dxa"/>
            <w:shd w:val="clear" w:color="auto" w:fill="C1E4F5" w:themeFill="accent1" w:themeFillTint="33"/>
          </w:tcPr>
          <w:p w14:paraId="5B83833C" w14:textId="06645C66" w:rsidR="00E17CA7" w:rsidRPr="000507EA" w:rsidRDefault="00C7665C" w:rsidP="00234860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Program Title</w:t>
            </w:r>
          </w:p>
        </w:tc>
        <w:tc>
          <w:tcPr>
            <w:tcW w:w="7371" w:type="dxa"/>
          </w:tcPr>
          <w:p w14:paraId="5F4E82B7" w14:textId="77777777" w:rsidR="00E17CA7" w:rsidRPr="000507EA" w:rsidRDefault="00E17CA7" w:rsidP="00234860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17CA7" w:rsidRPr="000507EA" w14:paraId="5C21ADA9" w14:textId="77777777" w:rsidTr="00234860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3E6B9C8D" w14:textId="44D2311C" w:rsidR="00E17CA7" w:rsidRPr="000507EA" w:rsidRDefault="00C7665C" w:rsidP="00234860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14:paraId="4161B320" w14:textId="77777777" w:rsidR="00E17CA7" w:rsidRPr="000507EA" w:rsidRDefault="00E17CA7" w:rsidP="00234860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40A372C1" w14:textId="2AD484AA" w:rsidR="00E17CA7" w:rsidRPr="000507EA" w:rsidRDefault="0004797D" w:rsidP="00E17CA7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Points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4797D" w:rsidRPr="000507EA" w14:paraId="4866DAF0" w14:textId="77777777" w:rsidTr="0055549F">
        <w:trPr>
          <w:trHeight w:val="70"/>
        </w:trPr>
        <w:tc>
          <w:tcPr>
            <w:tcW w:w="9639" w:type="dxa"/>
            <w:shd w:val="clear" w:color="auto" w:fill="C1E4F5" w:themeFill="accent1" w:themeFillTint="33"/>
          </w:tcPr>
          <w:p w14:paraId="265C9257" w14:textId="77777777" w:rsidR="0004797D" w:rsidRPr="000507EA" w:rsidRDefault="0004797D" w:rsidP="00234860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0507EA">
              <w:rPr>
                <w:rFonts w:cs="Arial"/>
                <w:b/>
                <w:bCs/>
                <w:sz w:val="22"/>
                <w:szCs w:val="22"/>
              </w:rPr>
              <w:t>Items</w:t>
            </w:r>
          </w:p>
        </w:tc>
      </w:tr>
      <w:tr w:rsidR="0004797D" w:rsidRPr="000507EA" w14:paraId="143C7FB3" w14:textId="77777777" w:rsidTr="004A2F8A">
        <w:trPr>
          <w:trHeight w:val="70"/>
        </w:trPr>
        <w:tc>
          <w:tcPr>
            <w:tcW w:w="9639" w:type="dxa"/>
            <w:vAlign w:val="center"/>
          </w:tcPr>
          <w:p w14:paraId="280FFA64" w14:textId="3F01A44F" w:rsidR="0004797D" w:rsidRPr="0057487A" w:rsidRDefault="0004797D" w:rsidP="0057487A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57487A">
              <w:rPr>
                <w:rFonts w:cs="Arial"/>
                <w:b/>
                <w:bCs/>
                <w:sz w:val="22"/>
                <w:szCs w:val="22"/>
              </w:rPr>
              <w:t>Identified needs</w:t>
            </w:r>
          </w:p>
          <w:p w14:paraId="08058CBF" w14:textId="33E9D929" w:rsidR="0004797D" w:rsidRPr="0057487A" w:rsidRDefault="0004797D" w:rsidP="0057487A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  <w:proofErr w:type="gramStart"/>
            <w:r w:rsidRPr="0057487A">
              <w:rPr>
                <w:rFonts w:cs="Arial"/>
                <w:i/>
                <w:iCs/>
                <w:sz w:val="22"/>
                <w:szCs w:val="22"/>
              </w:rPr>
              <w:t>Brief summary</w:t>
            </w:r>
            <w:proofErr w:type="gramEnd"/>
            <w:r w:rsidR="0057487A" w:rsidRPr="0057487A">
              <w:rPr>
                <w:rFonts w:cs="Arial"/>
                <w:i/>
                <w:iCs/>
                <w:sz w:val="22"/>
                <w:szCs w:val="22"/>
              </w:rPr>
              <w:t xml:space="preserve"> of Consumer Engagement Meeting</w:t>
            </w:r>
            <w:r w:rsidR="00A16B62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  <w:p w14:paraId="461B7398" w14:textId="77777777" w:rsidR="0057487A" w:rsidRPr="0057487A" w:rsidRDefault="0057487A" w:rsidP="0023486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FC523FB" w14:textId="77777777" w:rsidR="0004797D" w:rsidRPr="0057487A" w:rsidRDefault="0004797D" w:rsidP="00234860">
            <w:pPr>
              <w:rPr>
                <w:rFonts w:cs="Arial"/>
                <w:sz w:val="22"/>
                <w:szCs w:val="22"/>
              </w:rPr>
            </w:pPr>
          </w:p>
          <w:p w14:paraId="282450CD" w14:textId="77777777" w:rsidR="0004797D" w:rsidRPr="0057487A" w:rsidRDefault="0004797D" w:rsidP="00234860">
            <w:pPr>
              <w:rPr>
                <w:rFonts w:cs="Arial"/>
                <w:sz w:val="22"/>
                <w:szCs w:val="22"/>
              </w:rPr>
            </w:pPr>
          </w:p>
        </w:tc>
      </w:tr>
      <w:tr w:rsidR="0057487A" w:rsidRPr="000507EA" w14:paraId="425D0EB2" w14:textId="77777777" w:rsidTr="004A2F8A">
        <w:trPr>
          <w:trHeight w:val="70"/>
        </w:trPr>
        <w:tc>
          <w:tcPr>
            <w:tcW w:w="9639" w:type="dxa"/>
            <w:vAlign w:val="center"/>
          </w:tcPr>
          <w:p w14:paraId="23DA7621" w14:textId="387D9B59" w:rsidR="0057487A" w:rsidRPr="0057487A" w:rsidRDefault="0057487A" w:rsidP="0057487A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57487A">
              <w:rPr>
                <w:rFonts w:cs="Arial"/>
                <w:b/>
                <w:bCs/>
                <w:sz w:val="22"/>
                <w:szCs w:val="22"/>
              </w:rPr>
              <w:t xml:space="preserve">Program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57487A">
              <w:rPr>
                <w:rFonts w:cs="Arial"/>
                <w:b/>
                <w:bCs/>
                <w:sz w:val="22"/>
                <w:szCs w:val="22"/>
              </w:rPr>
              <w:t>escription</w:t>
            </w:r>
          </w:p>
          <w:p w14:paraId="6E66E41D" w14:textId="77777777" w:rsidR="0057487A" w:rsidRDefault="0057487A" w:rsidP="0057487A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  <w:r w:rsidRPr="0057487A">
              <w:rPr>
                <w:rFonts w:cs="Arial"/>
                <w:i/>
                <w:iCs/>
                <w:sz w:val="22"/>
                <w:szCs w:val="22"/>
              </w:rPr>
              <w:t>What is the program? Who is it for?</w:t>
            </w:r>
          </w:p>
          <w:p w14:paraId="4407E764" w14:textId="77777777" w:rsidR="0057487A" w:rsidRDefault="0057487A" w:rsidP="0057487A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2E8B221B" w14:textId="77777777" w:rsidR="0057487A" w:rsidRDefault="0057487A" w:rsidP="0057487A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5A9DBDDC" w14:textId="77777777" w:rsidR="00A34FEE" w:rsidRDefault="00A34FEE" w:rsidP="0057487A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3AD2C1AE" w14:textId="332B33F4" w:rsidR="0057487A" w:rsidRPr="0057487A" w:rsidRDefault="0057487A" w:rsidP="0057487A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57487A" w:rsidRPr="000507EA" w14:paraId="030B026E" w14:textId="77777777" w:rsidTr="004A2F8A">
        <w:trPr>
          <w:trHeight w:val="70"/>
        </w:trPr>
        <w:tc>
          <w:tcPr>
            <w:tcW w:w="9639" w:type="dxa"/>
            <w:vAlign w:val="center"/>
          </w:tcPr>
          <w:p w14:paraId="464288A3" w14:textId="6C26566F" w:rsidR="0057487A" w:rsidRPr="0057487A" w:rsidRDefault="0057487A" w:rsidP="0057487A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Consumer participation plan</w:t>
            </w:r>
          </w:p>
          <w:p w14:paraId="62F46219" w14:textId="77777777" w:rsidR="0057487A" w:rsidRDefault="00044DA8" w:rsidP="00234860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 w:rsidRPr="00044DA8">
              <w:rPr>
                <w:rFonts w:eastAsia="Arial" w:cs="Arial"/>
                <w:i/>
                <w:iCs/>
                <w:sz w:val="22"/>
                <w:szCs w:val="22"/>
              </w:rPr>
              <w:t>How will consumers be involved in planning and delivery, identifies skill gaps and training needs of participants?</w:t>
            </w:r>
          </w:p>
          <w:p w14:paraId="2421CC7A" w14:textId="77777777" w:rsidR="00044DA8" w:rsidRDefault="00044DA8" w:rsidP="00234860">
            <w:pPr>
              <w:rPr>
                <w:rFonts w:eastAsia="Arial" w:cs="Arial"/>
                <w:i/>
                <w:iCs/>
                <w:sz w:val="22"/>
                <w:szCs w:val="22"/>
              </w:rPr>
            </w:pPr>
          </w:p>
          <w:p w14:paraId="5DF482FF" w14:textId="77777777" w:rsidR="00A34FEE" w:rsidRDefault="00A34FEE" w:rsidP="00234860">
            <w:pPr>
              <w:rPr>
                <w:rFonts w:eastAsia="Arial" w:cs="Arial"/>
                <w:i/>
                <w:iCs/>
                <w:sz w:val="22"/>
                <w:szCs w:val="22"/>
              </w:rPr>
            </w:pPr>
          </w:p>
          <w:p w14:paraId="170DAF4E" w14:textId="4E903CB7" w:rsidR="00044DA8" w:rsidRPr="00044DA8" w:rsidRDefault="00044DA8" w:rsidP="00234860">
            <w:pPr>
              <w:rPr>
                <w:rFonts w:cs="Arial"/>
                <w:i/>
                <w:iCs/>
              </w:rPr>
            </w:pPr>
          </w:p>
        </w:tc>
      </w:tr>
      <w:tr w:rsidR="0057487A" w:rsidRPr="000507EA" w14:paraId="22DB3419" w14:textId="77777777" w:rsidTr="004A2F8A">
        <w:trPr>
          <w:trHeight w:val="70"/>
        </w:trPr>
        <w:tc>
          <w:tcPr>
            <w:tcW w:w="9639" w:type="dxa"/>
            <w:vAlign w:val="center"/>
          </w:tcPr>
          <w:p w14:paraId="63DE8C22" w14:textId="718D0F58" w:rsidR="00044DA8" w:rsidRPr="0057487A" w:rsidRDefault="00044DA8" w:rsidP="00044DA8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</w:t>
            </w:r>
            <w:r w:rsidR="009D1103">
              <w:rPr>
                <w:rFonts w:cs="Arial"/>
                <w:b/>
                <w:bCs/>
                <w:sz w:val="22"/>
                <w:szCs w:val="22"/>
              </w:rPr>
              <w:t>mmunication barriers and solutions</w:t>
            </w:r>
          </w:p>
          <w:p w14:paraId="689B5235" w14:textId="77777777" w:rsidR="0057487A" w:rsidRDefault="0057487A" w:rsidP="009D1103">
            <w:pPr>
              <w:rPr>
                <w:rFonts w:eastAsia="Arial" w:cs="Arial"/>
                <w:i/>
                <w:iCs/>
                <w:sz w:val="22"/>
                <w:szCs w:val="22"/>
              </w:rPr>
            </w:pPr>
          </w:p>
          <w:p w14:paraId="5D084FDA" w14:textId="77777777" w:rsidR="009D1103" w:rsidRDefault="009D1103" w:rsidP="009D1103">
            <w:pPr>
              <w:rPr>
                <w:rFonts w:cs="Arial"/>
                <w:b/>
                <w:bCs/>
              </w:rPr>
            </w:pPr>
          </w:p>
          <w:p w14:paraId="4B7A033E" w14:textId="5683C921" w:rsidR="00A34FEE" w:rsidRDefault="00A34FEE" w:rsidP="009D1103">
            <w:pPr>
              <w:rPr>
                <w:rFonts w:cs="Arial"/>
                <w:b/>
                <w:bCs/>
              </w:rPr>
            </w:pPr>
          </w:p>
        </w:tc>
      </w:tr>
      <w:tr w:rsidR="0057487A" w:rsidRPr="000507EA" w14:paraId="5492A8BF" w14:textId="77777777" w:rsidTr="004A2F8A">
        <w:trPr>
          <w:trHeight w:val="70"/>
        </w:trPr>
        <w:tc>
          <w:tcPr>
            <w:tcW w:w="9639" w:type="dxa"/>
            <w:vAlign w:val="center"/>
          </w:tcPr>
          <w:p w14:paraId="5A3CC9B3" w14:textId="77777777" w:rsidR="00A16B62" w:rsidRPr="00A16B62" w:rsidRDefault="00A16B62" w:rsidP="00A16B62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A16B62">
              <w:rPr>
                <w:rFonts w:cs="Arial"/>
                <w:b/>
                <w:bCs/>
                <w:sz w:val="22"/>
                <w:szCs w:val="22"/>
              </w:rPr>
              <w:t xml:space="preserve">SWOT analysis of broader organisation context </w:t>
            </w:r>
          </w:p>
          <w:p w14:paraId="3F593581" w14:textId="77777777" w:rsidR="0057487A" w:rsidRDefault="00A16B62" w:rsidP="00A16B62">
            <w:pPr>
              <w:spacing w:after="0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A16B62">
              <w:rPr>
                <w:rFonts w:eastAsia="Arial" w:cs="Arial"/>
                <w:i/>
                <w:iCs/>
                <w:sz w:val="22"/>
                <w:szCs w:val="22"/>
              </w:rPr>
              <w:t>Co</w:t>
            </w:r>
            <w:r w:rsidRPr="00A16B62">
              <w:rPr>
                <w:rFonts w:eastAsia="Arial" w:cs="Arial"/>
                <w:i/>
                <w:iCs/>
                <w:sz w:val="22"/>
                <w:szCs w:val="22"/>
              </w:rPr>
              <w:t>nsider strengths, weaknesses, opportunities and threats relating to structure, culture, resources and processes</w:t>
            </w:r>
            <w:r w:rsidRPr="00A16B62">
              <w:rPr>
                <w:rFonts w:eastAsia="Arial" w:cs="Arial"/>
                <w:i/>
                <w:iCs/>
                <w:sz w:val="22"/>
                <w:szCs w:val="22"/>
              </w:rPr>
              <w:t>.</w:t>
            </w:r>
          </w:p>
          <w:p w14:paraId="62F485BF" w14:textId="77777777" w:rsidR="00A16B62" w:rsidRDefault="00A16B62" w:rsidP="00A16B62">
            <w:pPr>
              <w:spacing w:after="0"/>
              <w:rPr>
                <w:rFonts w:eastAsia="Arial" w:cs="Arial"/>
                <w:i/>
                <w:iCs/>
                <w:sz w:val="22"/>
                <w:szCs w:val="22"/>
              </w:rPr>
            </w:pPr>
          </w:p>
          <w:p w14:paraId="18D8F03D" w14:textId="77777777" w:rsidR="00A16B62" w:rsidRDefault="00A16B62" w:rsidP="00A16B62">
            <w:pPr>
              <w:spacing w:after="0"/>
              <w:rPr>
                <w:rFonts w:eastAsia="Arial" w:cs="Arial"/>
                <w:i/>
                <w:iCs/>
                <w:sz w:val="22"/>
                <w:szCs w:val="22"/>
              </w:rPr>
            </w:pPr>
          </w:p>
          <w:p w14:paraId="6BC3D2E5" w14:textId="77777777" w:rsidR="00A16B62" w:rsidRDefault="00A16B62" w:rsidP="00A16B62">
            <w:pPr>
              <w:spacing w:after="0"/>
              <w:rPr>
                <w:rFonts w:cs="Arial"/>
                <w:b/>
                <w:bCs/>
              </w:rPr>
            </w:pPr>
          </w:p>
          <w:p w14:paraId="617EB27F" w14:textId="4B04FBF7" w:rsidR="00A34FEE" w:rsidRDefault="00A34FEE" w:rsidP="00A16B62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14:paraId="7089792F" w14:textId="77777777" w:rsidR="00A34FEE" w:rsidRDefault="00A34FEE"/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41D17" w:rsidRPr="000507EA" w14:paraId="22F9F5E9" w14:textId="77777777" w:rsidTr="002C34A2">
        <w:trPr>
          <w:trHeight w:val="70"/>
        </w:trPr>
        <w:tc>
          <w:tcPr>
            <w:tcW w:w="9639" w:type="dxa"/>
          </w:tcPr>
          <w:p w14:paraId="2E45451D" w14:textId="77777777" w:rsidR="00D41D17" w:rsidRDefault="00D41D17" w:rsidP="00D41D17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016BF2">
              <w:rPr>
                <w:rFonts w:cs="Arial"/>
                <w:b/>
                <w:bCs/>
                <w:sz w:val="22"/>
                <w:szCs w:val="22"/>
              </w:rPr>
              <w:t>Internal and external services to be involved</w:t>
            </w:r>
          </w:p>
          <w:p w14:paraId="080D289E" w14:textId="77777777" w:rsidR="00D41D17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32C0B6E8" w14:textId="2635A1AC" w:rsidR="00D41D17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34D9C848" w14:textId="77777777" w:rsidR="00C72B78" w:rsidRDefault="00C72B78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68F120CF" w14:textId="77777777" w:rsidR="00D41D17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001E3C3F" w14:textId="7BDBF276" w:rsidR="00D41D17" w:rsidRPr="00016BF2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16BF2" w:rsidRPr="000507EA" w14:paraId="03EB9559" w14:textId="77777777" w:rsidTr="002C34A2">
        <w:trPr>
          <w:trHeight w:val="70"/>
        </w:trPr>
        <w:tc>
          <w:tcPr>
            <w:tcW w:w="9639" w:type="dxa"/>
          </w:tcPr>
          <w:p w14:paraId="56437437" w14:textId="77777777" w:rsidR="00B53D35" w:rsidRPr="00A34FEE" w:rsidRDefault="00B53D35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A34FEE">
              <w:rPr>
                <w:rFonts w:cs="Arial"/>
                <w:b/>
                <w:bCs/>
                <w:sz w:val="22"/>
                <w:szCs w:val="22"/>
              </w:rPr>
              <w:t xml:space="preserve">Resources 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r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equired</w:t>
            </w:r>
          </w:p>
          <w:p w14:paraId="4869A0C0" w14:textId="77777777" w:rsidR="00016BF2" w:rsidRDefault="00B53D35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  <w:r w:rsidRPr="00A34FEE">
              <w:rPr>
                <w:rFonts w:cs="Arial"/>
                <w:i/>
                <w:iCs/>
                <w:sz w:val="22"/>
                <w:szCs w:val="22"/>
              </w:rPr>
              <w:t>Consider h</w:t>
            </w:r>
            <w:r w:rsidRPr="00A34FEE">
              <w:rPr>
                <w:rFonts w:cs="Arial"/>
                <w:i/>
                <w:iCs/>
                <w:sz w:val="22"/>
                <w:szCs w:val="22"/>
              </w:rPr>
              <w:t>uman, financial</w:t>
            </w:r>
            <w:r w:rsidRPr="00A34FEE">
              <w:rPr>
                <w:rFonts w:cs="Arial"/>
                <w:i/>
                <w:iCs/>
                <w:sz w:val="22"/>
                <w:szCs w:val="22"/>
              </w:rPr>
              <w:t xml:space="preserve"> and</w:t>
            </w:r>
            <w:r w:rsidRPr="00A34FEE">
              <w:rPr>
                <w:rFonts w:cs="Arial"/>
                <w:i/>
                <w:iCs/>
                <w:sz w:val="22"/>
                <w:szCs w:val="22"/>
              </w:rPr>
              <w:t xml:space="preserve"> equipment</w:t>
            </w:r>
            <w:r w:rsidRPr="00A34FEE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  <w:p w14:paraId="5C3E5D49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57D92562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53F7812B" w14:textId="77777777" w:rsidR="00C72B78" w:rsidRDefault="00C72B78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70128969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2960DC2E" w14:textId="75FA4506" w:rsidR="00D41D17" w:rsidRPr="00A34FEE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16BF2" w:rsidRPr="000507EA" w14:paraId="20FA7503" w14:textId="77777777" w:rsidTr="002C34A2">
        <w:trPr>
          <w:trHeight w:val="70"/>
        </w:trPr>
        <w:tc>
          <w:tcPr>
            <w:tcW w:w="9639" w:type="dxa"/>
          </w:tcPr>
          <w:p w14:paraId="0F762B19" w14:textId="77777777" w:rsidR="00B2094E" w:rsidRPr="00A34FEE" w:rsidRDefault="00B2094E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A34FEE">
              <w:rPr>
                <w:rFonts w:cs="Arial"/>
                <w:b/>
                <w:bCs/>
                <w:sz w:val="22"/>
                <w:szCs w:val="22"/>
              </w:rPr>
              <w:t xml:space="preserve">Systems and 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p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rocedures:</w:t>
            </w:r>
          </w:p>
          <w:p w14:paraId="232EAE64" w14:textId="77777777" w:rsidR="00016BF2" w:rsidRDefault="00B2094E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  <w:r w:rsidRPr="00A34FEE">
              <w:rPr>
                <w:rFonts w:cs="Arial"/>
                <w:i/>
                <w:iCs/>
                <w:sz w:val="22"/>
                <w:szCs w:val="22"/>
              </w:rPr>
              <w:t>Outline key workflows and processes</w:t>
            </w:r>
            <w:r w:rsidR="00D41D17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  <w:p w14:paraId="7D41A89A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7A2281EA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69665CF5" w14:textId="77777777" w:rsidR="00C72B78" w:rsidRDefault="00C72B78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38156571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50D89C8C" w14:textId="122E64BA" w:rsidR="00D41D17" w:rsidRPr="00016BF2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16BF2" w:rsidRPr="000507EA" w14:paraId="24A5B777" w14:textId="77777777" w:rsidTr="002C34A2">
        <w:trPr>
          <w:trHeight w:val="70"/>
        </w:trPr>
        <w:tc>
          <w:tcPr>
            <w:tcW w:w="9639" w:type="dxa"/>
          </w:tcPr>
          <w:p w14:paraId="4E5AC827" w14:textId="7879E21E" w:rsidR="000623C3" w:rsidRPr="00A34FEE" w:rsidRDefault="000623C3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A34FEE">
              <w:rPr>
                <w:rFonts w:cs="Arial"/>
                <w:b/>
                <w:bCs/>
                <w:sz w:val="22"/>
                <w:szCs w:val="22"/>
              </w:rPr>
              <w:t xml:space="preserve">Evaluation 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m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ethods</w:t>
            </w:r>
          </w:p>
          <w:p w14:paraId="0E33A6D8" w14:textId="77777777" w:rsidR="00016BF2" w:rsidRDefault="000623C3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  <w:r w:rsidRPr="00A34FEE">
              <w:rPr>
                <w:rFonts w:cs="Arial"/>
                <w:i/>
                <w:iCs/>
                <w:sz w:val="22"/>
                <w:szCs w:val="22"/>
              </w:rPr>
              <w:t>How will success be measured?</w:t>
            </w:r>
          </w:p>
          <w:p w14:paraId="4B8B0B99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71AEFD63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567B571F" w14:textId="77777777" w:rsidR="00C72B78" w:rsidRDefault="00C72B78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4C3E6513" w14:textId="77777777" w:rsidR="00D41D17" w:rsidRDefault="00D41D17" w:rsidP="00A34FEE">
            <w:pPr>
              <w:spacing w:after="0"/>
              <w:rPr>
                <w:rFonts w:cs="Arial"/>
                <w:i/>
                <w:iCs/>
                <w:sz w:val="22"/>
                <w:szCs w:val="22"/>
              </w:rPr>
            </w:pPr>
          </w:p>
          <w:p w14:paraId="7D2C3978" w14:textId="0BBD63D3" w:rsidR="00D41D17" w:rsidRPr="00016BF2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21E5434E" w14:textId="77777777" w:rsidR="00C72B78" w:rsidRDefault="00C72B78"/>
    <w:p w14:paraId="72517FC5" w14:textId="0B5FDDB3" w:rsidR="00C72B78" w:rsidRPr="007F7D19" w:rsidRDefault="007F7D19" w:rsidP="007F7D19">
      <w:pPr>
        <w:pStyle w:val="Heading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F7D19">
        <w:rPr>
          <w:rFonts w:ascii="Arial" w:hAnsi="Arial" w:cs="Arial"/>
          <w:sz w:val="22"/>
          <w:szCs w:val="22"/>
        </w:rPr>
        <w:t>Action items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16BF2" w:rsidRPr="000507EA" w14:paraId="6D34F1A1" w14:textId="77777777" w:rsidTr="002C34A2">
        <w:trPr>
          <w:trHeight w:val="70"/>
        </w:trPr>
        <w:tc>
          <w:tcPr>
            <w:tcW w:w="9639" w:type="dxa"/>
          </w:tcPr>
          <w:p w14:paraId="0D641B5D" w14:textId="77777777" w:rsidR="00016BF2" w:rsidRDefault="00A34FEE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A34FEE">
              <w:rPr>
                <w:rFonts w:cs="Arial"/>
                <w:b/>
                <w:bCs/>
                <w:sz w:val="22"/>
                <w:szCs w:val="22"/>
              </w:rPr>
              <w:t xml:space="preserve">Timelines and 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r</w:t>
            </w:r>
            <w:r w:rsidRPr="00A34FEE">
              <w:rPr>
                <w:rFonts w:cs="Arial"/>
                <w:b/>
                <w:bCs/>
                <w:sz w:val="22"/>
                <w:szCs w:val="22"/>
              </w:rPr>
              <w:t>esponsibilities</w:t>
            </w:r>
          </w:p>
          <w:p w14:paraId="0EE5AE5D" w14:textId="351EB652" w:rsidR="00C72B78" w:rsidRPr="00C72B78" w:rsidRDefault="00C72B78" w:rsidP="00C72B78">
            <w:pPr>
              <w:pStyle w:val="NormalWeb"/>
              <w:spacing w:before="0" w:beforeAutospacing="0"/>
              <w:rPr>
                <w:rFonts w:ascii="Arial" w:eastAsiaTheme="minorHAnsi" w:hAnsi="Arial" w:cs="Arial"/>
                <w:i/>
                <w:iCs/>
                <w:kern w:val="2"/>
                <w:lang w:eastAsia="en-US"/>
                <w14:ligatures w14:val="standardContextual"/>
              </w:rPr>
            </w:pPr>
            <w:r w:rsidRPr="00C72B78">
              <w:rPr>
                <w:rFonts w:ascii="Arial" w:eastAsiaTheme="minorHAnsi" w:hAnsi="Arial" w:cs="Arial"/>
                <w:i/>
                <w:iCs/>
                <w:kern w:val="2"/>
                <w:lang w:eastAsia="en-US"/>
                <w14:ligatures w14:val="standardContextual"/>
              </w:rPr>
              <w:t xml:space="preserve">Provide a summary of which </w:t>
            </w:r>
            <w:r>
              <w:rPr>
                <w:rFonts w:ascii="Arial" w:eastAsiaTheme="minorHAnsi" w:hAnsi="Arial" w:cs="Arial"/>
                <w:i/>
                <w:iCs/>
                <w:kern w:val="2"/>
                <w:lang w:eastAsia="en-US"/>
                <w14:ligatures w14:val="standardContextual"/>
              </w:rPr>
              <w:t xml:space="preserve">person </w:t>
            </w:r>
            <w:r w:rsidRPr="00C72B78">
              <w:rPr>
                <w:rFonts w:ascii="Arial" w:eastAsiaTheme="minorHAnsi" w:hAnsi="Arial" w:cs="Arial"/>
                <w:i/>
                <w:iCs/>
                <w:kern w:val="2"/>
                <w:lang w:eastAsia="en-US"/>
                <w14:ligatures w14:val="standardContextual"/>
              </w:rPr>
              <w:t>completed which parts of this program plan (include each group member</w:t>
            </w:r>
            <w:r>
              <w:rPr>
                <w:rFonts w:ascii="Arial" w:eastAsiaTheme="minorHAnsi" w:hAnsi="Arial" w:cs="Arial"/>
                <w:i/>
                <w:iCs/>
                <w:kern w:val="2"/>
                <w:lang w:eastAsia="en-US"/>
                <w14:ligatures w14:val="standardContextual"/>
              </w:rPr>
              <w:t>s</w:t>
            </w:r>
            <w:r w:rsidRPr="00C72B78">
              <w:rPr>
                <w:rFonts w:ascii="Arial" w:eastAsiaTheme="minorHAnsi" w:hAnsi="Arial" w:cs="Arial"/>
                <w:i/>
                <w:iCs/>
                <w:kern w:val="2"/>
                <w:lang w:eastAsia="en-US"/>
                <w14:ligatures w14:val="standardContextual"/>
              </w:rPr>
              <w:t xml:space="preserve"> name and student ID, with the title of the section/s that they completed. </w:t>
            </w:r>
          </w:p>
          <w:p w14:paraId="76E8F83E" w14:textId="77777777" w:rsidR="00D41D17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2606A252" w14:textId="77777777" w:rsidR="00D41D17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4AD81739" w14:textId="77777777" w:rsidR="00D41D17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2A21C951" w14:textId="61DE751C" w:rsidR="00D41D17" w:rsidRPr="00016BF2" w:rsidRDefault="00D41D17" w:rsidP="00A34FEE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D9FACC7" w14:textId="77777777" w:rsidR="00CB3CCE" w:rsidRPr="00CB3CCE" w:rsidRDefault="00CB3CCE" w:rsidP="00CB3CCE">
      <w:pPr>
        <w:rPr>
          <w:rFonts w:cs="Arial"/>
        </w:rPr>
      </w:pPr>
    </w:p>
    <w:sectPr w:rsidR="00CB3CCE" w:rsidRPr="00CB3CCE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4DCC" w14:textId="77777777" w:rsidR="00266021" w:rsidRDefault="00266021" w:rsidP="00D00E70">
      <w:pPr>
        <w:spacing w:after="0" w:line="240" w:lineRule="auto"/>
      </w:pPr>
      <w:r>
        <w:separator/>
      </w:r>
    </w:p>
  </w:endnote>
  <w:endnote w:type="continuationSeparator" w:id="0">
    <w:p w14:paraId="4F72E8ED" w14:textId="77777777" w:rsidR="00266021" w:rsidRDefault="00266021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665CCE37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7665C">
          <w:rPr>
            <w:sz w:val="16"/>
            <w:szCs w:val="16"/>
          </w:rPr>
          <w:t>Program Plan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E17CA7">
      <w:rPr>
        <w:noProof/>
        <w:sz w:val="16"/>
        <w:szCs w:val="16"/>
      </w:rPr>
      <w:t>4/08/2025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FA86" w14:textId="77777777" w:rsidR="00266021" w:rsidRDefault="00266021" w:rsidP="00D00E70">
      <w:pPr>
        <w:spacing w:after="0" w:line="240" w:lineRule="auto"/>
      </w:pPr>
      <w:r>
        <w:separator/>
      </w:r>
    </w:p>
  </w:footnote>
  <w:footnote w:type="continuationSeparator" w:id="0">
    <w:p w14:paraId="42183860" w14:textId="77777777" w:rsidR="00266021" w:rsidRDefault="00266021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0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19"/>
  </w:num>
  <w:num w:numId="2" w16cid:durableId="185826876">
    <w:abstractNumId w:val="4"/>
  </w:num>
  <w:num w:numId="3" w16cid:durableId="1118526271">
    <w:abstractNumId w:val="12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16"/>
  </w:num>
  <w:num w:numId="7" w16cid:durableId="1899630189">
    <w:abstractNumId w:val="17"/>
  </w:num>
  <w:num w:numId="8" w16cid:durableId="2049718977">
    <w:abstractNumId w:val="11"/>
  </w:num>
  <w:num w:numId="9" w16cid:durableId="1276407187">
    <w:abstractNumId w:val="15"/>
  </w:num>
  <w:num w:numId="10" w16cid:durableId="75441707">
    <w:abstractNumId w:val="0"/>
  </w:num>
  <w:num w:numId="11" w16cid:durableId="259720886">
    <w:abstractNumId w:val="20"/>
  </w:num>
  <w:num w:numId="12" w16cid:durableId="668021292">
    <w:abstractNumId w:val="22"/>
  </w:num>
  <w:num w:numId="13" w16cid:durableId="456533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1"/>
  </w:num>
  <w:num w:numId="16" w16cid:durableId="121897600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23"/>
  </w:num>
  <w:num w:numId="19" w16cid:durableId="1987272078">
    <w:abstractNumId w:val="10"/>
  </w:num>
  <w:num w:numId="20" w16cid:durableId="1339426445">
    <w:abstractNumId w:val="7"/>
  </w:num>
  <w:num w:numId="21" w16cid:durableId="1425957263">
    <w:abstractNumId w:val="5"/>
  </w:num>
  <w:num w:numId="22" w16cid:durableId="1640377586">
    <w:abstractNumId w:val="25"/>
  </w:num>
  <w:num w:numId="23" w16cid:durableId="528377587">
    <w:abstractNumId w:val="13"/>
  </w:num>
  <w:num w:numId="24" w16cid:durableId="1939438760">
    <w:abstractNumId w:val="3"/>
  </w:num>
  <w:num w:numId="25" w16cid:durableId="679744211">
    <w:abstractNumId w:val="24"/>
  </w:num>
  <w:num w:numId="26" w16cid:durableId="87846843">
    <w:abstractNumId w:val="14"/>
  </w:num>
  <w:num w:numId="27" w16cid:durableId="575748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16BF2"/>
    <w:rsid w:val="00044DA8"/>
    <w:rsid w:val="0004797D"/>
    <w:rsid w:val="000623C3"/>
    <w:rsid w:val="00082C29"/>
    <w:rsid w:val="000B2177"/>
    <w:rsid w:val="000C5E3F"/>
    <w:rsid w:val="000D49D2"/>
    <w:rsid w:val="00175138"/>
    <w:rsid w:val="001C27B2"/>
    <w:rsid w:val="001E6DE2"/>
    <w:rsid w:val="001F6155"/>
    <w:rsid w:val="00204722"/>
    <w:rsid w:val="00207BAC"/>
    <w:rsid w:val="00241DBA"/>
    <w:rsid w:val="00245097"/>
    <w:rsid w:val="00266021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7CB7"/>
    <w:rsid w:val="003A5041"/>
    <w:rsid w:val="003B2C2B"/>
    <w:rsid w:val="003E439D"/>
    <w:rsid w:val="0042323A"/>
    <w:rsid w:val="00425ED4"/>
    <w:rsid w:val="00433E70"/>
    <w:rsid w:val="00447B32"/>
    <w:rsid w:val="00463977"/>
    <w:rsid w:val="00492D24"/>
    <w:rsid w:val="004E3C0F"/>
    <w:rsid w:val="004F4DF3"/>
    <w:rsid w:val="00501E6E"/>
    <w:rsid w:val="0050258B"/>
    <w:rsid w:val="005102FD"/>
    <w:rsid w:val="005609BA"/>
    <w:rsid w:val="0057487A"/>
    <w:rsid w:val="005E49EF"/>
    <w:rsid w:val="005F51EB"/>
    <w:rsid w:val="00605A74"/>
    <w:rsid w:val="00610B53"/>
    <w:rsid w:val="00621BDB"/>
    <w:rsid w:val="006B4DF6"/>
    <w:rsid w:val="006C215B"/>
    <w:rsid w:val="00706DD7"/>
    <w:rsid w:val="00710C6F"/>
    <w:rsid w:val="00721BEC"/>
    <w:rsid w:val="00723F69"/>
    <w:rsid w:val="00736716"/>
    <w:rsid w:val="00740C55"/>
    <w:rsid w:val="00763A89"/>
    <w:rsid w:val="007A1EF7"/>
    <w:rsid w:val="007A6091"/>
    <w:rsid w:val="007B6169"/>
    <w:rsid w:val="007C1AF7"/>
    <w:rsid w:val="007D7A57"/>
    <w:rsid w:val="007E1447"/>
    <w:rsid w:val="007F2F20"/>
    <w:rsid w:val="007F7D19"/>
    <w:rsid w:val="00837AEC"/>
    <w:rsid w:val="0084571A"/>
    <w:rsid w:val="00852DD9"/>
    <w:rsid w:val="00877F70"/>
    <w:rsid w:val="008A4861"/>
    <w:rsid w:val="008C0347"/>
    <w:rsid w:val="00905802"/>
    <w:rsid w:val="00931CCA"/>
    <w:rsid w:val="00932394"/>
    <w:rsid w:val="009739DA"/>
    <w:rsid w:val="009D1103"/>
    <w:rsid w:val="00A16B62"/>
    <w:rsid w:val="00A34FEE"/>
    <w:rsid w:val="00AA039D"/>
    <w:rsid w:val="00AA5131"/>
    <w:rsid w:val="00AC556C"/>
    <w:rsid w:val="00AE4436"/>
    <w:rsid w:val="00B2094E"/>
    <w:rsid w:val="00B366E0"/>
    <w:rsid w:val="00B5301E"/>
    <w:rsid w:val="00B53D35"/>
    <w:rsid w:val="00B75BDC"/>
    <w:rsid w:val="00BA4FA8"/>
    <w:rsid w:val="00BB0C5F"/>
    <w:rsid w:val="00BD7D56"/>
    <w:rsid w:val="00BF48B5"/>
    <w:rsid w:val="00C12C35"/>
    <w:rsid w:val="00C24B3D"/>
    <w:rsid w:val="00C72B78"/>
    <w:rsid w:val="00C75FC2"/>
    <w:rsid w:val="00C7665C"/>
    <w:rsid w:val="00CB3CCE"/>
    <w:rsid w:val="00CE7E61"/>
    <w:rsid w:val="00D00E70"/>
    <w:rsid w:val="00D1494B"/>
    <w:rsid w:val="00D1668E"/>
    <w:rsid w:val="00D17D75"/>
    <w:rsid w:val="00D41D17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53257"/>
    <w:rsid w:val="00E87264"/>
    <w:rsid w:val="00EC66D2"/>
    <w:rsid w:val="00ED7E8D"/>
    <w:rsid w:val="00EE1A53"/>
    <w:rsid w:val="00F06AB1"/>
    <w:rsid w:val="00F13FEA"/>
    <w:rsid w:val="00F47577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DA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1E6DE2"/>
    <w:rsid w:val="002A5631"/>
    <w:rsid w:val="0042323A"/>
    <w:rsid w:val="00463977"/>
    <w:rsid w:val="00492D24"/>
    <w:rsid w:val="00603872"/>
    <w:rsid w:val="00717736"/>
    <w:rsid w:val="00763A89"/>
    <w:rsid w:val="0084571A"/>
    <w:rsid w:val="008D1F05"/>
    <w:rsid w:val="00931CCA"/>
    <w:rsid w:val="009739DA"/>
    <w:rsid w:val="00B366E0"/>
    <w:rsid w:val="00D83312"/>
    <w:rsid w:val="00E53257"/>
    <w:rsid w:val="00EC66D2"/>
    <w:rsid w:val="00F076B7"/>
    <w:rsid w:val="00F35A93"/>
    <w:rsid w:val="00FE43F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Plan</dc:title>
  <dc:subject/>
  <dc:creator>Karin Florie</dc:creator>
  <cp:keywords/>
  <dc:description/>
  <cp:lastModifiedBy>Karin Florie</cp:lastModifiedBy>
  <cp:revision>16</cp:revision>
  <dcterms:created xsi:type="dcterms:W3CDTF">2025-08-04T03:45:00Z</dcterms:created>
  <dcterms:modified xsi:type="dcterms:W3CDTF">2025-08-04T03:56:00Z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