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56CF" w14:textId="77AA7B4B" w:rsidR="00F13FEA" w:rsidRDefault="00F13FEA" w:rsidP="00852DD9"/>
    <w:sdt>
      <w:sdtPr>
        <w:alias w:val="Title"/>
        <w:tag w:val=""/>
        <w:id w:val="-724530644"/>
        <w:placeholder>
          <w:docPart w:val="D8D204A7EED448A495F4E274A119C35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708E76" w14:textId="3D353BA4" w:rsidR="00F13FEA" w:rsidRDefault="002D1F94" w:rsidP="00D1668E">
          <w:pPr>
            <w:pStyle w:val="Heading1"/>
            <w:jc w:val="left"/>
            <w:rPr>
              <w:sz w:val="52"/>
              <w:szCs w:val="52"/>
            </w:rPr>
          </w:pPr>
          <w:r>
            <w:t>Evaluation</w:t>
          </w:r>
          <w:r w:rsidR="00D72EC7">
            <w:t xml:space="preserve"> Strategies </w:t>
          </w:r>
        </w:p>
      </w:sdtContent>
    </w:sdt>
    <w:tbl>
      <w:tblPr>
        <w:tblStyle w:val="TableGrid"/>
        <w:tblW w:w="8965" w:type="dxa"/>
        <w:tblInd w:w="-39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2728"/>
        <w:gridCol w:w="6237"/>
      </w:tblGrid>
      <w:tr w:rsidR="00D72EC7" w:rsidRPr="00715871" w14:paraId="6BEC8B18" w14:textId="77777777" w:rsidTr="006F19E2">
        <w:tc>
          <w:tcPr>
            <w:tcW w:w="2728" w:type="dxa"/>
            <w:vAlign w:val="center"/>
          </w:tcPr>
          <w:p w14:paraId="59498B40" w14:textId="77777777" w:rsidR="00D72EC7" w:rsidRPr="00030927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030927">
              <w:rPr>
                <w:rFonts w:cs="Arial"/>
                <w:b/>
                <w:bCs/>
                <w:iCs/>
                <w:sz w:val="22"/>
                <w:szCs w:val="22"/>
              </w:rPr>
              <w:t xml:space="preserve">Program </w:t>
            </w:r>
          </w:p>
        </w:tc>
        <w:tc>
          <w:tcPr>
            <w:tcW w:w="6237" w:type="dxa"/>
          </w:tcPr>
          <w:p w14:paraId="33C69C6A" w14:textId="77777777" w:rsidR="00D72EC7" w:rsidRDefault="00B46ED0" w:rsidP="007827DA">
            <w:pPr>
              <w:spacing w:after="120"/>
              <w:rPr>
                <w:rFonts w:cs="Arial"/>
                <w:i/>
                <w:sz w:val="22"/>
                <w:szCs w:val="22"/>
              </w:rPr>
            </w:pPr>
            <w:r w:rsidRPr="00030927">
              <w:rPr>
                <w:rFonts w:cs="Arial"/>
                <w:i/>
                <w:sz w:val="22"/>
                <w:szCs w:val="22"/>
              </w:rPr>
              <w:t>Provide the title of the program</w:t>
            </w:r>
            <w:r w:rsidR="00227132" w:rsidRPr="00030927">
              <w:rPr>
                <w:rFonts w:cs="Arial"/>
                <w:i/>
                <w:sz w:val="22"/>
                <w:szCs w:val="22"/>
              </w:rPr>
              <w:t>.</w:t>
            </w:r>
            <w:r w:rsidR="00D72EC7" w:rsidRPr="00030927">
              <w:rPr>
                <w:rFonts w:cs="Arial"/>
                <w:i/>
                <w:sz w:val="22"/>
                <w:szCs w:val="22"/>
              </w:rPr>
              <w:t xml:space="preserve"> </w:t>
            </w:r>
          </w:p>
          <w:p w14:paraId="65BBAD19" w14:textId="0DE7AA47" w:rsidR="00030927" w:rsidRPr="00030927" w:rsidRDefault="00030927" w:rsidP="007827DA">
            <w:pPr>
              <w:spacing w:after="120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7B106733" w14:textId="77777777" w:rsidTr="006F19E2">
        <w:tc>
          <w:tcPr>
            <w:tcW w:w="2728" w:type="dxa"/>
            <w:vAlign w:val="center"/>
          </w:tcPr>
          <w:p w14:paraId="6CA110F3" w14:textId="77777777" w:rsidR="00D72EC7" w:rsidRPr="00030927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030927">
              <w:rPr>
                <w:rFonts w:cs="Arial"/>
                <w:b/>
                <w:bCs/>
                <w:iCs/>
                <w:sz w:val="22"/>
                <w:szCs w:val="22"/>
              </w:rPr>
              <w:t>Agreed Outcomes</w:t>
            </w:r>
          </w:p>
          <w:p w14:paraId="7A143695" w14:textId="77777777" w:rsidR="00D72EC7" w:rsidRPr="00030927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7FBDC301" w14:textId="77777777" w:rsidR="00D72EC7" w:rsidRPr="00030927" w:rsidRDefault="00227132" w:rsidP="00227132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  <w:r w:rsidRPr="00030927">
              <w:rPr>
                <w:rFonts w:cs="Arial"/>
                <w:i/>
                <w:sz w:val="22"/>
                <w:szCs w:val="22"/>
              </w:rPr>
              <w:t>List the agreed outcomes of the program.</w:t>
            </w:r>
          </w:p>
          <w:p w14:paraId="45378D5A" w14:textId="77777777" w:rsidR="006F19E2" w:rsidRPr="00030927" w:rsidRDefault="006F19E2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251CD23B" w14:textId="77777777" w:rsidR="00030927" w:rsidRPr="00030927" w:rsidRDefault="00030927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625CBE54" w14:textId="77777777" w:rsidR="006F19E2" w:rsidRPr="00030927" w:rsidRDefault="006F19E2" w:rsidP="00227132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63D1388A" w14:textId="77777777" w:rsidR="00030927" w:rsidRDefault="00030927" w:rsidP="00227132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1C2964E5" w14:textId="4D6EFB28" w:rsidR="00030927" w:rsidRPr="00030927" w:rsidRDefault="00030927" w:rsidP="00227132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3A0D93" w14:paraId="4C16ABA7" w14:textId="77777777" w:rsidTr="006F19E2">
        <w:tc>
          <w:tcPr>
            <w:tcW w:w="2728" w:type="dxa"/>
            <w:vAlign w:val="center"/>
          </w:tcPr>
          <w:p w14:paraId="3610A44C" w14:textId="77777777" w:rsidR="00062605" w:rsidRPr="00030927" w:rsidRDefault="00062605" w:rsidP="00062605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 w:rsidRPr="00030927">
              <w:rPr>
                <w:rFonts w:cs="Arial"/>
                <w:b/>
                <w:bCs/>
                <w:sz w:val="22"/>
                <w:szCs w:val="22"/>
              </w:rPr>
              <w:t xml:space="preserve">Evaluating Progress </w:t>
            </w:r>
          </w:p>
          <w:p w14:paraId="377BC1DD" w14:textId="77777777" w:rsidR="00062605" w:rsidRPr="00030927" w:rsidRDefault="00062605" w:rsidP="00062605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030927">
              <w:rPr>
                <w:rFonts w:cs="Arial"/>
                <w:b/>
                <w:bCs/>
                <w:iCs/>
                <w:sz w:val="22"/>
                <w:szCs w:val="22"/>
              </w:rPr>
              <w:t>(quantitative and qualitative data collection)</w:t>
            </w:r>
          </w:p>
          <w:p w14:paraId="1711A8ED" w14:textId="21C9155A" w:rsidR="00D72EC7" w:rsidRPr="00030927" w:rsidRDefault="00062605" w:rsidP="00062605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030927">
              <w:rPr>
                <w:rFonts w:cs="Arial"/>
                <w:b/>
                <w:bCs/>
                <w:iCs/>
                <w:sz w:val="22"/>
                <w:szCs w:val="22"/>
              </w:rPr>
              <w:t>(80 words)</w:t>
            </w:r>
          </w:p>
        </w:tc>
        <w:tc>
          <w:tcPr>
            <w:tcW w:w="6237" w:type="dxa"/>
          </w:tcPr>
          <w:p w14:paraId="7F5C64C0" w14:textId="5FBAAB97" w:rsidR="00D72EC7" w:rsidRPr="00030927" w:rsidRDefault="00062605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030927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Identify and describe 3 different strategies that will be used to evaluate progress against agreed outcomes.</w:t>
            </w:r>
          </w:p>
          <w:p w14:paraId="0F6DFD6C" w14:textId="77777777" w:rsidR="006F19E2" w:rsidRPr="00030927" w:rsidRDefault="006F19E2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5151428F" w14:textId="77777777" w:rsidR="00030927" w:rsidRPr="00030927" w:rsidRDefault="00030927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2053E3B5" w14:textId="77777777" w:rsidR="00030927" w:rsidRPr="00030927" w:rsidRDefault="00030927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22AFC49E" w14:textId="7A823893" w:rsidR="00030927" w:rsidRPr="00030927" w:rsidRDefault="00030927" w:rsidP="007827DA">
            <w:pPr>
              <w:spacing w:after="120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56F15957" w14:textId="77777777" w:rsidTr="00030927">
        <w:trPr>
          <w:trHeight w:val="2239"/>
        </w:trPr>
        <w:tc>
          <w:tcPr>
            <w:tcW w:w="2728" w:type="dxa"/>
            <w:vAlign w:val="center"/>
          </w:tcPr>
          <w:p w14:paraId="4F12724A" w14:textId="77777777" w:rsidR="006453CC" w:rsidRPr="00030927" w:rsidRDefault="006453CC" w:rsidP="006453CC">
            <w:pPr>
              <w:suppressAutoHyphens/>
              <w:autoSpaceDE w:val="0"/>
              <w:autoSpaceDN w:val="0"/>
              <w:adjustRightInd w:val="0"/>
              <w:spacing w:after="40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 w:rsidRPr="00030927">
              <w:rPr>
                <w:rFonts w:cs="Arial"/>
                <w:b/>
                <w:bCs/>
                <w:sz w:val="22"/>
                <w:szCs w:val="22"/>
              </w:rPr>
              <w:t>Engagement Strategies</w:t>
            </w:r>
          </w:p>
          <w:p w14:paraId="1CC3FFBC" w14:textId="11B76C55" w:rsidR="00D72EC7" w:rsidRPr="00030927" w:rsidRDefault="006453CC" w:rsidP="006453CC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 w:rsidRPr="00030927">
              <w:rPr>
                <w:rFonts w:cs="Arial"/>
                <w:b/>
                <w:bCs/>
                <w:iCs/>
                <w:sz w:val="22"/>
                <w:szCs w:val="22"/>
              </w:rPr>
              <w:t>(80 words)</w:t>
            </w:r>
          </w:p>
          <w:p w14:paraId="162C619E" w14:textId="1FB07E1F" w:rsidR="00D72EC7" w:rsidRPr="00030927" w:rsidRDefault="00D72EC7" w:rsidP="00807C28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6AD580BE" w14:textId="60B1C38E" w:rsidR="00A03491" w:rsidRPr="00030927" w:rsidRDefault="00A03491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030927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Identify and describe 2 strategies that will be used to engage Aboriginal and Torres Strait Islander people in the evaluation of outcomes</w:t>
            </w:r>
            <w:r w:rsidR="006453CC" w:rsidRPr="00030927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.</w:t>
            </w:r>
          </w:p>
          <w:p w14:paraId="6235AE15" w14:textId="77777777" w:rsidR="006F19E2" w:rsidRPr="00030927" w:rsidRDefault="006F19E2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0F3F6C04" w14:textId="77777777" w:rsidR="00030927" w:rsidRPr="00030927" w:rsidRDefault="00030927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46569555" w14:textId="77777777" w:rsidR="00030927" w:rsidRPr="00030927" w:rsidRDefault="00030927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0E7A1FF6" w14:textId="77777777" w:rsidR="00D72EC7" w:rsidRDefault="00D72EC7" w:rsidP="007827DA">
            <w:pPr>
              <w:suppressAutoHyphens/>
              <w:autoSpaceDE w:val="0"/>
              <w:autoSpaceDN w:val="0"/>
              <w:adjustRightInd w:val="0"/>
              <w:spacing w:after="40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7D936B50" w14:textId="77777777" w:rsidR="00030927" w:rsidRDefault="00030927" w:rsidP="007827DA">
            <w:pPr>
              <w:suppressAutoHyphens/>
              <w:autoSpaceDE w:val="0"/>
              <w:autoSpaceDN w:val="0"/>
              <w:adjustRightInd w:val="0"/>
              <w:spacing w:after="40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5F5B91B3" w14:textId="77777777" w:rsidR="00030927" w:rsidRPr="00030927" w:rsidRDefault="00030927" w:rsidP="007827DA">
            <w:pPr>
              <w:suppressAutoHyphens/>
              <w:autoSpaceDE w:val="0"/>
              <w:autoSpaceDN w:val="0"/>
              <w:adjustRightInd w:val="0"/>
              <w:spacing w:after="40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4907AB28" w14:textId="77777777" w:rsidTr="006F19E2">
        <w:tc>
          <w:tcPr>
            <w:tcW w:w="2728" w:type="dxa"/>
            <w:vAlign w:val="center"/>
          </w:tcPr>
          <w:p w14:paraId="03FD4C3B" w14:textId="5C3648E5" w:rsidR="00D72EC7" w:rsidRPr="00030927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F20B08A" w14:textId="77777777" w:rsidR="00F20596" w:rsidRPr="00030927" w:rsidRDefault="00F20596" w:rsidP="00F20596">
            <w:pPr>
              <w:suppressAutoHyphens/>
              <w:autoSpaceDE w:val="0"/>
              <w:autoSpaceDN w:val="0"/>
              <w:adjustRightInd w:val="0"/>
              <w:spacing w:after="40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 w:rsidRPr="00030927">
              <w:rPr>
                <w:rFonts w:cs="Arial"/>
                <w:b/>
                <w:bCs/>
                <w:sz w:val="22"/>
                <w:szCs w:val="22"/>
              </w:rPr>
              <w:t>Amending</w:t>
            </w:r>
          </w:p>
          <w:p w14:paraId="14217CC5" w14:textId="77777777" w:rsidR="00F20596" w:rsidRPr="00030927" w:rsidRDefault="00F20596" w:rsidP="00F20596">
            <w:pPr>
              <w:suppressAutoHyphens/>
              <w:autoSpaceDE w:val="0"/>
              <w:autoSpaceDN w:val="0"/>
              <w:adjustRightInd w:val="0"/>
              <w:spacing w:after="40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030927">
              <w:rPr>
                <w:rFonts w:cs="Arial"/>
                <w:b/>
                <w:bCs/>
                <w:iCs/>
                <w:sz w:val="22"/>
                <w:szCs w:val="22"/>
              </w:rPr>
              <w:t>Strategies</w:t>
            </w:r>
          </w:p>
          <w:p w14:paraId="79FD3B83" w14:textId="63BC54DA" w:rsidR="00D72EC7" w:rsidRPr="00030927" w:rsidRDefault="00F20596" w:rsidP="00F20596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030927">
              <w:rPr>
                <w:rFonts w:cs="Arial"/>
                <w:b/>
                <w:bCs/>
                <w:iCs/>
                <w:sz w:val="22"/>
                <w:szCs w:val="22"/>
              </w:rPr>
              <w:t>(50 words)</w:t>
            </w:r>
          </w:p>
        </w:tc>
        <w:tc>
          <w:tcPr>
            <w:tcW w:w="6237" w:type="dxa"/>
          </w:tcPr>
          <w:p w14:paraId="5E00ACE6" w14:textId="38F91F16" w:rsidR="00D72EC7" w:rsidRPr="00030927" w:rsidRDefault="00336AF9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030927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Describe 1 strategy that will be used to engage Aboriginal and Torres Strait Islander people to revise strategies after the evaluation data has been </w:t>
            </w:r>
            <w:r w:rsidR="00D76A06" w:rsidRPr="00030927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analysed.</w:t>
            </w:r>
          </w:p>
          <w:p w14:paraId="22E98C76" w14:textId="77777777" w:rsidR="00227132" w:rsidRPr="00030927" w:rsidRDefault="00227132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12951DCC" w14:textId="77777777" w:rsidR="00227132" w:rsidRPr="00030927" w:rsidRDefault="00227132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37EC32C6" w14:textId="77777777" w:rsidR="00030927" w:rsidRPr="00030927" w:rsidRDefault="00030927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1B8499A9" w14:textId="77777777" w:rsidR="00030927" w:rsidRPr="00030927" w:rsidRDefault="00030927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</w:tc>
      </w:tr>
      <w:tr w:rsidR="00D76A06" w:rsidRPr="00715871" w14:paraId="06CAD84B" w14:textId="77777777" w:rsidTr="006F19E2">
        <w:tc>
          <w:tcPr>
            <w:tcW w:w="2728" w:type="dxa"/>
            <w:vAlign w:val="center"/>
          </w:tcPr>
          <w:p w14:paraId="23B6E266" w14:textId="77777777" w:rsidR="0099635D" w:rsidRPr="00030927" w:rsidRDefault="0099635D" w:rsidP="0099635D">
            <w:pPr>
              <w:suppressAutoHyphens/>
              <w:autoSpaceDE w:val="0"/>
              <w:autoSpaceDN w:val="0"/>
              <w:adjustRightInd w:val="0"/>
              <w:spacing w:after="40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 w:rsidRPr="00030927">
              <w:rPr>
                <w:rFonts w:cs="Arial"/>
                <w:b/>
                <w:bCs/>
                <w:sz w:val="22"/>
                <w:szCs w:val="22"/>
              </w:rPr>
              <w:t>Reflection Strategies</w:t>
            </w:r>
          </w:p>
          <w:p w14:paraId="6C96763A" w14:textId="3A182152" w:rsidR="00D76A06" w:rsidRPr="00030927" w:rsidRDefault="0099635D" w:rsidP="0099635D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 w:rsidRPr="00030927">
              <w:rPr>
                <w:rFonts w:cs="Arial"/>
                <w:b/>
                <w:bCs/>
                <w:iCs/>
                <w:sz w:val="22"/>
                <w:szCs w:val="22"/>
              </w:rPr>
              <w:t>(80 words)</w:t>
            </w:r>
          </w:p>
        </w:tc>
        <w:tc>
          <w:tcPr>
            <w:tcW w:w="6237" w:type="dxa"/>
          </w:tcPr>
          <w:p w14:paraId="5D7E2231" w14:textId="77777777" w:rsidR="00030927" w:rsidRPr="00030927" w:rsidRDefault="00030927" w:rsidP="00030927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030927">
              <w:rPr>
                <w:rFonts w:cs="Arial"/>
                <w:i/>
                <w:sz w:val="22"/>
                <w:szCs w:val="22"/>
              </w:rPr>
              <w:t xml:space="preserve">Identify and describe 2 strategies that will be used to evaluate the extent to which cultural safety is integrated in own work and workplace. </w:t>
            </w:r>
          </w:p>
          <w:p w14:paraId="61E89C87" w14:textId="77777777" w:rsidR="00D76A06" w:rsidRPr="00030927" w:rsidRDefault="00D76A06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616EC7F0" w14:textId="77777777" w:rsidR="00030927" w:rsidRPr="00030927" w:rsidRDefault="00030927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01E50E78" w14:textId="77777777" w:rsidR="00030927" w:rsidRDefault="00030927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6B06FF00" w14:textId="77777777" w:rsidR="00030927" w:rsidRDefault="00030927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5018F904" w14:textId="77777777" w:rsidR="00030927" w:rsidRPr="00030927" w:rsidRDefault="00030927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63426FE0" w14:textId="77777777" w:rsidR="00030927" w:rsidRPr="00030927" w:rsidRDefault="00030927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</w:tc>
      </w:tr>
    </w:tbl>
    <w:p w14:paraId="39FADCA3" w14:textId="3781A5B2" w:rsidR="00932394" w:rsidRPr="00932394" w:rsidRDefault="00932394" w:rsidP="00932394">
      <w:pPr>
        <w:tabs>
          <w:tab w:val="left" w:pos="2235"/>
        </w:tabs>
      </w:pPr>
    </w:p>
    <w:sectPr w:rsidR="00932394" w:rsidRPr="00932394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FCF3" w14:textId="77777777" w:rsidR="008D1C67" w:rsidRDefault="008D1C67" w:rsidP="00D00E70">
      <w:pPr>
        <w:spacing w:after="0" w:line="240" w:lineRule="auto"/>
      </w:pPr>
      <w:r>
        <w:separator/>
      </w:r>
    </w:p>
  </w:endnote>
  <w:endnote w:type="continuationSeparator" w:id="0">
    <w:p w14:paraId="1C0F3EE4" w14:textId="77777777" w:rsidR="008D1C67" w:rsidRDefault="008D1C67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650D1440" w:rsidR="00433E70" w:rsidRPr="001F6155" w:rsidRDefault="0066061B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sz w:val="16"/>
            <w:szCs w:val="16"/>
          </w:rPr>
          <w:t xml:space="preserve">Evaluation Strategies 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>
      <w:rPr>
        <w:noProof/>
        <w:sz w:val="16"/>
        <w:szCs w:val="16"/>
      </w:rPr>
      <w:t>29/07/2025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66061B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E2A6" w14:textId="77777777" w:rsidR="008D1C67" w:rsidRDefault="008D1C67" w:rsidP="00D00E70">
      <w:pPr>
        <w:spacing w:after="0" w:line="240" w:lineRule="auto"/>
      </w:pPr>
      <w:r>
        <w:separator/>
      </w:r>
    </w:p>
  </w:footnote>
  <w:footnote w:type="continuationSeparator" w:id="0">
    <w:p w14:paraId="2A4E5293" w14:textId="77777777" w:rsidR="008D1C67" w:rsidRDefault="008D1C67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413482337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6458"/>
    <w:multiLevelType w:val="multilevel"/>
    <w:tmpl w:val="A69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3A80086F"/>
    <w:multiLevelType w:val="hybridMultilevel"/>
    <w:tmpl w:val="60AE4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90ABF"/>
    <w:multiLevelType w:val="multilevel"/>
    <w:tmpl w:val="CD7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C5956"/>
    <w:multiLevelType w:val="multilevel"/>
    <w:tmpl w:val="12C6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A6F98"/>
    <w:multiLevelType w:val="multilevel"/>
    <w:tmpl w:val="E174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" w15:restartNumberingAfterBreak="0">
    <w:nsid w:val="67091720"/>
    <w:multiLevelType w:val="multilevel"/>
    <w:tmpl w:val="AB3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119354">
    <w:abstractNumId w:val="10"/>
  </w:num>
  <w:num w:numId="2" w16cid:durableId="185826876">
    <w:abstractNumId w:val="3"/>
  </w:num>
  <w:num w:numId="3" w16cid:durableId="1118526271">
    <w:abstractNumId w:val="7"/>
  </w:num>
  <w:num w:numId="4" w16cid:durableId="680356017">
    <w:abstractNumId w:val="1"/>
  </w:num>
  <w:num w:numId="5" w16cid:durableId="882130194">
    <w:abstractNumId w:val="0"/>
  </w:num>
  <w:num w:numId="6" w16cid:durableId="2103791566">
    <w:abstractNumId w:val="8"/>
  </w:num>
  <w:num w:numId="7" w16cid:durableId="260798913">
    <w:abstractNumId w:val="4"/>
  </w:num>
  <w:num w:numId="8" w16cid:durableId="2097900512">
    <w:abstractNumId w:val="2"/>
  </w:num>
  <w:num w:numId="9" w16cid:durableId="1422528995">
    <w:abstractNumId w:val="6"/>
  </w:num>
  <w:num w:numId="10" w16cid:durableId="1076704381">
    <w:abstractNumId w:val="9"/>
  </w:num>
  <w:num w:numId="11" w16cid:durableId="1510947885">
    <w:abstractNumId w:val="11"/>
  </w:num>
  <w:num w:numId="12" w16cid:durableId="1985230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0927"/>
    <w:rsid w:val="00062605"/>
    <w:rsid w:val="000A77B0"/>
    <w:rsid w:val="000C5E3F"/>
    <w:rsid w:val="000F060E"/>
    <w:rsid w:val="00175138"/>
    <w:rsid w:val="001C27B2"/>
    <w:rsid w:val="001F6155"/>
    <w:rsid w:val="00204722"/>
    <w:rsid w:val="00207BAC"/>
    <w:rsid w:val="00227132"/>
    <w:rsid w:val="00241DBA"/>
    <w:rsid w:val="00281990"/>
    <w:rsid w:val="002938E2"/>
    <w:rsid w:val="002A5631"/>
    <w:rsid w:val="002C7A3C"/>
    <w:rsid w:val="002D1F94"/>
    <w:rsid w:val="002F38B4"/>
    <w:rsid w:val="003046F0"/>
    <w:rsid w:val="00336AF9"/>
    <w:rsid w:val="00370E24"/>
    <w:rsid w:val="00370E77"/>
    <w:rsid w:val="0038007A"/>
    <w:rsid w:val="003A5041"/>
    <w:rsid w:val="00433E70"/>
    <w:rsid w:val="00447B32"/>
    <w:rsid w:val="00463977"/>
    <w:rsid w:val="00492D24"/>
    <w:rsid w:val="004E3C0F"/>
    <w:rsid w:val="00501E6E"/>
    <w:rsid w:val="0050258B"/>
    <w:rsid w:val="005102FD"/>
    <w:rsid w:val="00517FFD"/>
    <w:rsid w:val="005609BA"/>
    <w:rsid w:val="005F51EB"/>
    <w:rsid w:val="00605A74"/>
    <w:rsid w:val="00610B53"/>
    <w:rsid w:val="00621BDB"/>
    <w:rsid w:val="006453CC"/>
    <w:rsid w:val="0066061B"/>
    <w:rsid w:val="006B4DF6"/>
    <w:rsid w:val="006C215B"/>
    <w:rsid w:val="006E1DEC"/>
    <w:rsid w:val="006F19E2"/>
    <w:rsid w:val="00710C6F"/>
    <w:rsid w:val="00721BEC"/>
    <w:rsid w:val="00723F69"/>
    <w:rsid w:val="00740C55"/>
    <w:rsid w:val="00763A89"/>
    <w:rsid w:val="007A1EF7"/>
    <w:rsid w:val="007B6169"/>
    <w:rsid w:val="007D7A57"/>
    <w:rsid w:val="007E1447"/>
    <w:rsid w:val="00807C28"/>
    <w:rsid w:val="00852DD9"/>
    <w:rsid w:val="00877F70"/>
    <w:rsid w:val="008A4861"/>
    <w:rsid w:val="008C0347"/>
    <w:rsid w:val="008D1C67"/>
    <w:rsid w:val="00905802"/>
    <w:rsid w:val="00931CCA"/>
    <w:rsid w:val="00932394"/>
    <w:rsid w:val="009739DA"/>
    <w:rsid w:val="0099635D"/>
    <w:rsid w:val="009B1C8A"/>
    <w:rsid w:val="00A03491"/>
    <w:rsid w:val="00AA039D"/>
    <w:rsid w:val="00AE4436"/>
    <w:rsid w:val="00B366E0"/>
    <w:rsid w:val="00B46ED0"/>
    <w:rsid w:val="00B5301E"/>
    <w:rsid w:val="00B75BDC"/>
    <w:rsid w:val="00BB0C5F"/>
    <w:rsid w:val="00BF48B5"/>
    <w:rsid w:val="00C12C35"/>
    <w:rsid w:val="00C24B3D"/>
    <w:rsid w:val="00C75FC2"/>
    <w:rsid w:val="00D00E70"/>
    <w:rsid w:val="00D1668E"/>
    <w:rsid w:val="00D17D75"/>
    <w:rsid w:val="00D72EC7"/>
    <w:rsid w:val="00D76A06"/>
    <w:rsid w:val="00D8443E"/>
    <w:rsid w:val="00D97EE9"/>
    <w:rsid w:val="00DD2CC3"/>
    <w:rsid w:val="00DE2660"/>
    <w:rsid w:val="00DF1C55"/>
    <w:rsid w:val="00DF4A52"/>
    <w:rsid w:val="00E06BEF"/>
    <w:rsid w:val="00E34870"/>
    <w:rsid w:val="00E53257"/>
    <w:rsid w:val="00E8147C"/>
    <w:rsid w:val="00E87264"/>
    <w:rsid w:val="00EC66D2"/>
    <w:rsid w:val="00EE1A53"/>
    <w:rsid w:val="00F06AB1"/>
    <w:rsid w:val="00F13FEA"/>
    <w:rsid w:val="00F20596"/>
    <w:rsid w:val="00F56EA6"/>
    <w:rsid w:val="00F639C9"/>
    <w:rsid w:val="00FA6396"/>
    <w:rsid w:val="00FD683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C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  <w:jc w:val="lef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table" w:styleId="GridTable4-Accent5">
    <w:name w:val="Grid Table 4 Accent 5"/>
    <w:basedOn w:val="TableNormal"/>
    <w:uiPriority w:val="49"/>
    <w:rsid w:val="00D72EC7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D72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204A7EED448A495F4E274A119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5ADC-4644-4E53-A4E8-C46E9ACE8438}"/>
      </w:docPartPr>
      <w:docPartBody>
        <w:p w:rsidR="001D0A77" w:rsidRDefault="001D0A77">
          <w:r w:rsidRPr="00793A94">
            <w:rPr>
              <w:rStyle w:val="PlaceholderText"/>
            </w:rPr>
            <w:t>[Title]</w:t>
          </w:r>
        </w:p>
      </w:docPartBody>
    </w:docPart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175138"/>
    <w:rsid w:val="001D0A77"/>
    <w:rsid w:val="002A5631"/>
    <w:rsid w:val="00463977"/>
    <w:rsid w:val="00492D24"/>
    <w:rsid w:val="00717736"/>
    <w:rsid w:val="00763A89"/>
    <w:rsid w:val="00931CCA"/>
    <w:rsid w:val="009739DA"/>
    <w:rsid w:val="00B366E0"/>
    <w:rsid w:val="00C415CC"/>
    <w:rsid w:val="00E53257"/>
    <w:rsid w:val="00EC66D2"/>
    <w:rsid w:val="00F0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6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4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13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Strategies</dc:title>
  <dc:subject/>
  <dc:creator>Karin Florie</dc:creator>
  <cp:keywords/>
  <dc:description/>
  <cp:lastModifiedBy>Karin Florie</cp:lastModifiedBy>
  <cp:revision>14</cp:revision>
  <dcterms:created xsi:type="dcterms:W3CDTF">2025-07-25T05:14:00Z</dcterms:created>
  <dcterms:modified xsi:type="dcterms:W3CDTF">2025-07-29T00:19:00Z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