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1F7CFD37" w:rsidR="00F13FEA" w:rsidRDefault="008D5DBB" w:rsidP="00D1668E">
          <w:pPr>
            <w:pStyle w:val="Heading1"/>
            <w:jc w:val="left"/>
            <w:rPr>
              <w:sz w:val="52"/>
              <w:szCs w:val="52"/>
            </w:rPr>
          </w:pPr>
          <w:r>
            <w:t>Project Plan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D72EC7" w:rsidRPr="00715871" w14:paraId="6BEC8B18" w14:textId="77777777" w:rsidTr="0089551E">
        <w:tc>
          <w:tcPr>
            <w:tcW w:w="2728" w:type="dxa"/>
          </w:tcPr>
          <w:p w14:paraId="59498B40" w14:textId="745D1F56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1 </w:t>
            </w:r>
            <w:r w:rsidR="008D5DBB">
              <w:rPr>
                <w:rFonts w:cs="Arial"/>
                <w:b/>
                <w:bCs/>
                <w:iCs/>
                <w:sz w:val="22"/>
                <w:szCs w:val="22"/>
              </w:rPr>
              <w:t>Project Title</w:t>
            </w:r>
          </w:p>
        </w:tc>
        <w:tc>
          <w:tcPr>
            <w:tcW w:w="6237" w:type="dxa"/>
          </w:tcPr>
          <w:p w14:paraId="33C69C6A" w14:textId="5F835986" w:rsidR="00D72EC7" w:rsidRDefault="00B46ED0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  <w:r w:rsidRPr="00030927">
              <w:rPr>
                <w:rFonts w:cs="Arial"/>
                <w:i/>
                <w:sz w:val="22"/>
                <w:szCs w:val="22"/>
              </w:rPr>
              <w:t xml:space="preserve">Provide the </w:t>
            </w:r>
            <w:r w:rsidR="008D5DBB">
              <w:rPr>
                <w:rFonts w:cs="Arial"/>
                <w:i/>
                <w:sz w:val="22"/>
                <w:szCs w:val="22"/>
              </w:rPr>
              <w:t>name of the project.</w:t>
            </w:r>
            <w:r w:rsidR="00D72EC7" w:rsidRPr="00030927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65BBAD19" w14:textId="0DE7AA47" w:rsidR="00030927" w:rsidRPr="00030927" w:rsidRDefault="00030927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7B106733" w14:textId="77777777" w:rsidTr="0089551E">
        <w:tc>
          <w:tcPr>
            <w:tcW w:w="2728" w:type="dxa"/>
          </w:tcPr>
          <w:p w14:paraId="6CA110F3" w14:textId="09EFACE3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2 </w:t>
            </w:r>
            <w:r w:rsidR="008D5DBB">
              <w:rPr>
                <w:rFonts w:cs="Arial"/>
                <w:b/>
                <w:bCs/>
                <w:iCs/>
                <w:sz w:val="22"/>
                <w:szCs w:val="22"/>
              </w:rPr>
              <w:t>Target Group and Community Issues</w:t>
            </w:r>
          </w:p>
          <w:p w14:paraId="7A143695" w14:textId="77777777" w:rsidR="00D72EC7" w:rsidRPr="00030927" w:rsidRDefault="00D72EC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40AFB22" w14:textId="77777777" w:rsidR="00A51516" w:rsidRPr="00A51516" w:rsidRDefault="00A51516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A51516">
              <w:rPr>
                <w:rFonts w:cs="Arial"/>
                <w:i/>
                <w:sz w:val="22"/>
                <w:szCs w:val="22"/>
              </w:rPr>
              <w:t>Target Group(s): </w:t>
            </w:r>
          </w:p>
          <w:p w14:paraId="74511845" w14:textId="77777777" w:rsidR="00A51516" w:rsidRDefault="00A51516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A51516">
              <w:rPr>
                <w:rFonts w:cs="Arial"/>
                <w:i/>
                <w:sz w:val="22"/>
                <w:szCs w:val="22"/>
              </w:rPr>
              <w:t>Who is the project aimed at? (e.g., youth, seniors, culturally diverse communities) </w:t>
            </w:r>
          </w:p>
          <w:p w14:paraId="6526B35F" w14:textId="77777777" w:rsidR="00A51516" w:rsidRDefault="00A51516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042092F9" w14:textId="77777777" w:rsidR="00A51516" w:rsidRPr="00A51516" w:rsidRDefault="00A51516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661D15DC" w14:textId="77777777" w:rsidR="00A51516" w:rsidRPr="00A51516" w:rsidRDefault="00A51516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A51516">
              <w:rPr>
                <w:rFonts w:cs="Arial"/>
                <w:i/>
                <w:sz w:val="22"/>
                <w:szCs w:val="22"/>
              </w:rPr>
              <w:t>Identified Community Issues: </w:t>
            </w:r>
          </w:p>
          <w:p w14:paraId="04DC9070" w14:textId="77777777" w:rsidR="00A51516" w:rsidRPr="00A51516" w:rsidRDefault="00A51516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  <w:r w:rsidRPr="00A51516">
              <w:rPr>
                <w:rFonts w:cs="Arial"/>
                <w:i/>
                <w:sz w:val="22"/>
                <w:szCs w:val="22"/>
              </w:rPr>
              <w:t>What are the key challenges or needs this project addresses? </w:t>
            </w:r>
          </w:p>
          <w:p w14:paraId="45378D5A" w14:textId="77777777" w:rsidR="006F19E2" w:rsidRPr="00030927" w:rsidRDefault="006F19E2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51CD23B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25CBE54" w14:textId="77777777" w:rsidR="006F19E2" w:rsidRDefault="006F19E2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44E8E725" w14:textId="77777777" w:rsidR="0089551E" w:rsidRPr="00030927" w:rsidRDefault="0089551E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63D1388A" w14:textId="77777777" w:rsidR="00030927" w:rsidRDefault="00030927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C2964E5" w14:textId="4D6EFB28" w:rsidR="00030927" w:rsidRPr="00030927" w:rsidRDefault="00030927" w:rsidP="0089551E">
            <w:pPr>
              <w:spacing w:after="12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89551E">
        <w:trPr>
          <w:trHeight w:val="288"/>
        </w:trPr>
        <w:tc>
          <w:tcPr>
            <w:tcW w:w="2728" w:type="dxa"/>
          </w:tcPr>
          <w:p w14:paraId="1711A8ED" w14:textId="7F2F82B1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3 </w:t>
            </w:r>
            <w:r w:rsidR="00A51516">
              <w:rPr>
                <w:rFonts w:cs="Arial"/>
                <w:b/>
                <w:bCs/>
                <w:sz w:val="22"/>
                <w:szCs w:val="22"/>
              </w:rPr>
              <w:t>Objectives and Priorities</w:t>
            </w:r>
          </w:p>
        </w:tc>
        <w:tc>
          <w:tcPr>
            <w:tcW w:w="6237" w:type="dxa"/>
          </w:tcPr>
          <w:p w14:paraId="3B749ABE" w14:textId="590A9067" w:rsidR="004D5D16" w:rsidRPr="004D5D16" w:rsidRDefault="004D5D16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4D5D1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Project Objectives: </w:t>
            </w:r>
          </w:p>
          <w:p w14:paraId="036144B7" w14:textId="77777777" w:rsidR="004D5D16" w:rsidRPr="004D5D16" w:rsidRDefault="004D5D16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4D5D1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What does the project aim to achieve? </w:t>
            </w:r>
          </w:p>
          <w:p w14:paraId="4595E437" w14:textId="77777777" w:rsidR="004D5D16" w:rsidRDefault="004D5D16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FF5656B" w14:textId="77777777" w:rsidR="004D5D16" w:rsidRPr="004D5D16" w:rsidRDefault="004D5D16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7C6E9B82" w14:textId="6FD2BE99" w:rsidR="004D5D16" w:rsidRPr="004D5D16" w:rsidRDefault="004D5D16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4D5D1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Strategic Priorities: </w:t>
            </w:r>
          </w:p>
          <w:p w14:paraId="0F6DFD6C" w14:textId="1604C83B" w:rsidR="006F19E2" w:rsidRPr="00030927" w:rsidRDefault="004D5D16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4D5D1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How does this align with </w:t>
            </w:r>
            <w:r w:rsidR="00B83DDE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LCCs </w:t>
            </w:r>
            <w:r w:rsidR="00B83DDE" w:rsidRPr="004D5D1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mission</w:t>
            </w:r>
            <w:r w:rsidRPr="004D5D16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and strategic goals? </w:t>
            </w:r>
          </w:p>
          <w:p w14:paraId="5151428F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053E3B5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2AFC49E" w14:textId="7A823893" w:rsidR="00030927" w:rsidRPr="00030927" w:rsidRDefault="00030927" w:rsidP="0089551E">
            <w:pPr>
              <w:spacing w:after="12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56F15957" w14:textId="77777777" w:rsidTr="0089551E">
        <w:trPr>
          <w:trHeight w:val="2239"/>
        </w:trPr>
        <w:tc>
          <w:tcPr>
            <w:tcW w:w="2728" w:type="dxa"/>
          </w:tcPr>
          <w:p w14:paraId="1CC3FFBC" w14:textId="4250D5ED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4 </w:t>
            </w:r>
            <w:r w:rsidR="004D5D16">
              <w:rPr>
                <w:rFonts w:cs="Arial"/>
                <w:b/>
                <w:bCs/>
                <w:sz w:val="22"/>
                <w:szCs w:val="22"/>
              </w:rPr>
              <w:t>Stakeholder Engagement Strategy</w:t>
            </w:r>
          </w:p>
          <w:p w14:paraId="162C619E" w14:textId="1FB07E1F" w:rsidR="00D72EC7" w:rsidRPr="00030927" w:rsidRDefault="00D72EC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0E77B93" w14:textId="6D73C3FD" w:rsidR="00EA4103" w:rsidRPr="00EA4103" w:rsidRDefault="00EA4103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A410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Key Stakeholders: </w:t>
            </w:r>
          </w:p>
          <w:p w14:paraId="6B7C82AD" w14:textId="77777777" w:rsidR="00EA4103" w:rsidRPr="00EA4103" w:rsidRDefault="00EA4103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A410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List of individuals, groups, or </w:t>
            </w:r>
            <w:proofErr w:type="spellStart"/>
            <w:r w:rsidRPr="00EA410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organisations</w:t>
            </w:r>
            <w:proofErr w:type="spellEnd"/>
            <w:r w:rsidRPr="00EA410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involved. </w:t>
            </w:r>
          </w:p>
          <w:p w14:paraId="22AE239B" w14:textId="77777777" w:rsidR="00EA4103" w:rsidRDefault="00EA4103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F6C0944" w14:textId="77777777" w:rsidR="00EA4103" w:rsidRDefault="00EA4103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288A3C7" w14:textId="77777777" w:rsidR="00EA4103" w:rsidRPr="00EA4103" w:rsidRDefault="00EA4103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674A7FB" w14:textId="41D151FB" w:rsidR="00EA4103" w:rsidRPr="00EA4103" w:rsidRDefault="00EA4103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A410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Engagement Approach: </w:t>
            </w:r>
          </w:p>
          <w:p w14:paraId="6235AE15" w14:textId="345D276B" w:rsidR="006F19E2" w:rsidRPr="00030927" w:rsidRDefault="00EA4103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A410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How will stakeholders be involved throughout the project? </w:t>
            </w:r>
          </w:p>
          <w:p w14:paraId="0F3F6C04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6569555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E7A1FF6" w14:textId="77777777" w:rsidR="00D72EC7" w:rsidRDefault="00D72EC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7D936B50" w14:textId="77777777" w:rsidR="00030927" w:rsidRDefault="0003092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F5B91B3" w14:textId="77777777" w:rsidR="00030927" w:rsidRPr="00030927" w:rsidRDefault="0003092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35F842DF" w14:textId="77777777" w:rsidR="0089551E" w:rsidRDefault="0089551E"/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F5560D" w:rsidRPr="00715871" w14:paraId="23F88CD3" w14:textId="77777777" w:rsidTr="0089551E">
        <w:tc>
          <w:tcPr>
            <w:tcW w:w="2728" w:type="dxa"/>
          </w:tcPr>
          <w:p w14:paraId="060A8F5D" w14:textId="0B656B56" w:rsidR="00F5560D" w:rsidRPr="00030927" w:rsidRDefault="00F5560D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5 </w:t>
            </w:r>
            <w:r w:rsidRPr="00F5560D">
              <w:rPr>
                <w:rFonts w:cs="Arial"/>
                <w:b/>
                <w:bCs/>
                <w:sz w:val="22"/>
                <w:szCs w:val="22"/>
              </w:rPr>
              <w:t>Methods of Engagement</w:t>
            </w:r>
          </w:p>
        </w:tc>
        <w:tc>
          <w:tcPr>
            <w:tcW w:w="6237" w:type="dxa"/>
          </w:tcPr>
          <w:p w14:paraId="6929927D" w14:textId="77777777" w:rsidR="00F5560D" w:rsidRPr="00F5560D" w:rsidRDefault="00F5560D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Community Consultations </w:t>
            </w:r>
          </w:p>
          <w:p w14:paraId="59628628" w14:textId="7B0553E4" w:rsidR="00F5560D" w:rsidRPr="00F5560D" w:rsidRDefault="00F5560D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e.g. </w:t>
            </w:r>
            <w:r w:rsidR="0089551E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w</w:t>
            </w: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orkshops / </w:t>
            </w:r>
            <w:r w:rsidR="0089551E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f</w:t>
            </w: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ocus </w:t>
            </w:r>
            <w:r w:rsidR="0089551E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g</w:t>
            </w: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roups </w:t>
            </w:r>
          </w:p>
          <w:p w14:paraId="33C19E59" w14:textId="77777777" w:rsidR="00F5560D" w:rsidRPr="00F5560D" w:rsidRDefault="00F5560D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D895457" w14:textId="77777777" w:rsidR="00F5560D" w:rsidRDefault="00F5560D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Describe how each method will be used.</w:t>
            </w:r>
          </w:p>
          <w:p w14:paraId="6035B6E0" w14:textId="77777777" w:rsidR="0089551E" w:rsidRDefault="0089551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A9FF1AD" w14:textId="77777777" w:rsidR="0089551E" w:rsidRDefault="0089551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81C1656" w14:textId="77777777" w:rsidR="0089551E" w:rsidRDefault="0089551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E2A9DE7" w14:textId="25E492CD" w:rsidR="0089551E" w:rsidRPr="001724E8" w:rsidRDefault="0089551E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D72EC7" w:rsidRPr="00715871" w14:paraId="4907AB28" w14:textId="77777777" w:rsidTr="0089551E">
        <w:tc>
          <w:tcPr>
            <w:tcW w:w="2728" w:type="dxa"/>
          </w:tcPr>
          <w:p w14:paraId="03FD4C3B" w14:textId="5C3648E5" w:rsidR="00D72EC7" w:rsidRPr="00030927" w:rsidRDefault="00D72EC7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9FD3B83" w14:textId="51F87DFD" w:rsidR="00D72EC7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5 </w:t>
            </w:r>
            <w:r w:rsidR="001724E8" w:rsidRPr="001724E8">
              <w:rPr>
                <w:rFonts w:cs="Arial"/>
                <w:b/>
                <w:bCs/>
                <w:sz w:val="22"/>
                <w:szCs w:val="22"/>
              </w:rPr>
              <w:t>Advocacy Goals for Two Groups</w:t>
            </w:r>
          </w:p>
        </w:tc>
        <w:tc>
          <w:tcPr>
            <w:tcW w:w="6237" w:type="dxa"/>
          </w:tcPr>
          <w:p w14:paraId="0528DC95" w14:textId="4AD767B4" w:rsidR="001724E8" w:rsidRPr="001724E8" w:rsidRDefault="001724E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1724E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Community Consultations </w:t>
            </w:r>
          </w:p>
          <w:p w14:paraId="15BD9D83" w14:textId="77777777" w:rsidR="00025E68" w:rsidRPr="00F5560D" w:rsidRDefault="00025E68" w:rsidP="00025E68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e.g. 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w</w:t>
            </w: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orkshops / 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f</w:t>
            </w: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ocus 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g</w:t>
            </w:r>
            <w:r w:rsidRPr="00F5560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roups </w:t>
            </w:r>
          </w:p>
          <w:p w14:paraId="0BA2EDFD" w14:textId="5387A479" w:rsidR="001724E8" w:rsidRPr="001724E8" w:rsidRDefault="001724E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490BCAF" w14:textId="77777777" w:rsidR="001724E8" w:rsidRPr="001724E8" w:rsidRDefault="001724E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2D07B73E" w14:textId="7F7D7428" w:rsidR="00040FB8" w:rsidRP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40FB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Group 1: [Insert Group Name] </w:t>
            </w:r>
          </w:p>
          <w:p w14:paraId="1C0D8285" w14:textId="77777777" w:rsidR="00040FB8" w:rsidRP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40FB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Concerns Identified: </w:t>
            </w:r>
          </w:p>
          <w:p w14:paraId="4D54D63F" w14:textId="77777777" w:rsid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0ACF6D5" w14:textId="77777777" w:rsidR="00025E68" w:rsidRDefault="00025E6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07E09FD" w14:textId="77777777" w:rsidR="00025E68" w:rsidRPr="00040FB8" w:rsidRDefault="00025E6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AAC15FD" w14:textId="77777777" w:rsidR="00040FB8" w:rsidRP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40FB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Representation Strategy: </w:t>
            </w:r>
          </w:p>
          <w:p w14:paraId="46D4625A" w14:textId="77777777" w:rsid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6B73E04" w14:textId="77777777" w:rsidR="00025E68" w:rsidRDefault="00025E6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E95C535" w14:textId="77777777" w:rsidR="00025E68" w:rsidRPr="00040FB8" w:rsidRDefault="00025E6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36C2B1F" w14:textId="6865AE85" w:rsidR="00040FB8" w:rsidRP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40FB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Group 2: [Insert Group Name] </w:t>
            </w:r>
          </w:p>
          <w:p w14:paraId="47BF2CDD" w14:textId="77777777" w:rsidR="00040FB8" w:rsidRP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40FB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Concerns Identified: </w:t>
            </w:r>
          </w:p>
          <w:p w14:paraId="0C28E3A5" w14:textId="77777777" w:rsidR="00040FB8" w:rsidRDefault="00040FB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EE4901C" w14:textId="77777777" w:rsidR="00025E68" w:rsidRDefault="00025E6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C01B758" w14:textId="77777777" w:rsidR="00025E68" w:rsidRPr="00040FB8" w:rsidRDefault="00025E68" w:rsidP="0089551E">
            <w:pPr>
              <w:pStyle w:val="BodyText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2951DCC" w14:textId="17B1DDC0" w:rsidR="00227132" w:rsidRPr="00030927" w:rsidRDefault="00040FB8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040FB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Representation Strategy: </w:t>
            </w:r>
          </w:p>
          <w:p w14:paraId="37EC32C6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9684205" w14:textId="77777777" w:rsid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3EA17759" w14:textId="77777777" w:rsidR="00025E68" w:rsidRDefault="00025E68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B8499A9" w14:textId="77777777" w:rsidR="00025E68" w:rsidRPr="00030927" w:rsidRDefault="00025E68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D76A06" w:rsidRPr="00715871" w14:paraId="06CAD84B" w14:textId="77777777" w:rsidTr="0089551E">
        <w:tc>
          <w:tcPr>
            <w:tcW w:w="2728" w:type="dxa"/>
          </w:tcPr>
          <w:p w14:paraId="6C96763A" w14:textId="1C22CE91" w:rsidR="00D76A06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6 </w:t>
            </w:r>
            <w:r w:rsidR="00040FB8" w:rsidRPr="00040FB8">
              <w:rPr>
                <w:rFonts w:cs="Arial"/>
                <w:b/>
                <w:bCs/>
                <w:sz w:val="22"/>
                <w:szCs w:val="22"/>
              </w:rPr>
              <w:t>Reporting Outcomes to Stakeholders</w:t>
            </w:r>
          </w:p>
        </w:tc>
        <w:tc>
          <w:tcPr>
            <w:tcW w:w="6237" w:type="dxa"/>
          </w:tcPr>
          <w:p w14:paraId="2EB1E495" w14:textId="77777777" w:rsidR="00040FB8" w:rsidRPr="00040FB8" w:rsidRDefault="00040FB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040FB8">
              <w:rPr>
                <w:rFonts w:cs="Arial"/>
                <w:i/>
                <w:sz w:val="22"/>
                <w:szCs w:val="22"/>
              </w:rPr>
              <w:t xml:space="preserve">Reporting Methods: </w:t>
            </w:r>
          </w:p>
          <w:p w14:paraId="48CFEDFA" w14:textId="77777777" w:rsidR="00040FB8" w:rsidRPr="00040FB8" w:rsidRDefault="00040FB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040FB8">
              <w:rPr>
                <w:rFonts w:cs="Arial"/>
                <w:i/>
                <w:sz w:val="22"/>
                <w:szCs w:val="22"/>
              </w:rPr>
              <w:t xml:space="preserve">e.g., newsletters, community meetings, social media updates </w:t>
            </w:r>
          </w:p>
          <w:p w14:paraId="6BE95AAC" w14:textId="77777777" w:rsidR="00040FB8" w:rsidRPr="00040FB8" w:rsidRDefault="00040FB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724863EE" w14:textId="77777777" w:rsidR="00040FB8" w:rsidRPr="00040FB8" w:rsidRDefault="00040FB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040FB8">
              <w:rPr>
                <w:rFonts w:cs="Arial"/>
                <w:i/>
                <w:sz w:val="22"/>
                <w:szCs w:val="22"/>
              </w:rPr>
              <w:t xml:space="preserve">Frequency and Format: </w:t>
            </w:r>
          </w:p>
          <w:p w14:paraId="61E89C87" w14:textId="3AFA6B2A" w:rsidR="00D76A06" w:rsidRPr="00025E68" w:rsidRDefault="00040FB8" w:rsidP="0089551E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025E68"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  <w:t xml:space="preserve">How often and in what format will updates be shared? </w:t>
            </w:r>
          </w:p>
          <w:p w14:paraId="616EC7F0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1E50E78" w14:textId="77777777" w:rsid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B06FF00" w14:textId="77777777" w:rsid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018F904" w14:textId="77777777" w:rsid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7EB4EFB3" w14:textId="77777777" w:rsidR="00025E68" w:rsidRPr="00030927" w:rsidRDefault="00025E68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3426FE0" w14:textId="77777777" w:rsidR="00030927" w:rsidRPr="00030927" w:rsidRDefault="00030927" w:rsidP="0089551E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</w:tbl>
    <w:p w14:paraId="7E5C9F2F" w14:textId="77777777" w:rsidR="00025E68" w:rsidRDefault="00025E68"/>
    <w:p w14:paraId="22799E6C" w14:textId="77777777" w:rsidR="00025E68" w:rsidRDefault="00025E68"/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1724E8" w:rsidRPr="00715871" w14:paraId="7B57DA1C" w14:textId="77777777" w:rsidTr="0089551E">
        <w:tc>
          <w:tcPr>
            <w:tcW w:w="2728" w:type="dxa"/>
          </w:tcPr>
          <w:p w14:paraId="16120750" w14:textId="10776524" w:rsidR="001724E8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7 </w:t>
            </w:r>
            <w:r w:rsidR="00D3269F" w:rsidRPr="00D3269F">
              <w:rPr>
                <w:rFonts w:cs="Arial"/>
                <w:b/>
                <w:bCs/>
                <w:sz w:val="22"/>
                <w:szCs w:val="22"/>
              </w:rPr>
              <w:t>Awareness Campaign Methods</w:t>
            </w:r>
          </w:p>
        </w:tc>
        <w:tc>
          <w:tcPr>
            <w:tcW w:w="6237" w:type="dxa"/>
          </w:tcPr>
          <w:p w14:paraId="4C7A6115" w14:textId="77777777" w:rsidR="00D3269F" w:rsidRPr="00D3269F" w:rsidRDefault="00D3269F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D3269F">
              <w:rPr>
                <w:rFonts w:cs="Arial"/>
                <w:i/>
                <w:sz w:val="22"/>
                <w:szCs w:val="22"/>
              </w:rPr>
              <w:t xml:space="preserve">Channels Used: </w:t>
            </w:r>
          </w:p>
          <w:p w14:paraId="14FFD352" w14:textId="77777777" w:rsidR="00D3269F" w:rsidRPr="00D3269F" w:rsidRDefault="00D3269F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D3269F">
              <w:rPr>
                <w:rFonts w:cs="Arial"/>
                <w:i/>
                <w:sz w:val="22"/>
                <w:szCs w:val="22"/>
              </w:rPr>
              <w:t xml:space="preserve">e.g., posters, local radio, social media, community events </w:t>
            </w:r>
          </w:p>
          <w:p w14:paraId="355AA610" w14:textId="77777777" w:rsidR="00D3269F" w:rsidRDefault="00D3269F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8440AC8" w14:textId="77777777" w:rsidR="00025E68" w:rsidRPr="00D3269F" w:rsidRDefault="00025E6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71A19345" w14:textId="77777777" w:rsidR="00D3269F" w:rsidRPr="00D3269F" w:rsidRDefault="00D3269F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D3269F">
              <w:rPr>
                <w:rFonts w:cs="Arial"/>
                <w:i/>
                <w:sz w:val="22"/>
                <w:szCs w:val="22"/>
              </w:rPr>
              <w:t xml:space="preserve">Key Messages: </w:t>
            </w:r>
          </w:p>
          <w:p w14:paraId="530FA4A9" w14:textId="77777777" w:rsidR="001724E8" w:rsidRDefault="00D3269F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D3269F">
              <w:rPr>
                <w:rFonts w:cs="Arial"/>
                <w:i/>
                <w:sz w:val="22"/>
                <w:szCs w:val="22"/>
              </w:rPr>
              <w:t>What are the main messages to be communicated?</w:t>
            </w:r>
          </w:p>
          <w:p w14:paraId="45E91F55" w14:textId="77777777" w:rsidR="00025E68" w:rsidRDefault="00025E6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4CAF4787" w14:textId="147B15DF" w:rsidR="00025E68" w:rsidRPr="00030927" w:rsidRDefault="00025E68" w:rsidP="0072615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1724E8" w:rsidRPr="00715871" w14:paraId="4E8CCB87" w14:textId="77777777" w:rsidTr="0089551E">
        <w:tc>
          <w:tcPr>
            <w:tcW w:w="2728" w:type="dxa"/>
          </w:tcPr>
          <w:p w14:paraId="0721EB5A" w14:textId="114BBEF7" w:rsidR="001724E8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8 </w:t>
            </w:r>
            <w:r w:rsidR="00D3269F" w:rsidRPr="00D3269F">
              <w:rPr>
                <w:rFonts w:cs="Arial"/>
                <w:b/>
                <w:bCs/>
                <w:sz w:val="22"/>
                <w:szCs w:val="22"/>
              </w:rPr>
              <w:t>Required Resources</w:t>
            </w:r>
          </w:p>
        </w:tc>
        <w:tc>
          <w:tcPr>
            <w:tcW w:w="6237" w:type="dxa"/>
          </w:tcPr>
          <w:p w14:paraId="1CE37607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 xml:space="preserve">Human Resources: </w:t>
            </w:r>
          </w:p>
          <w:p w14:paraId="2230613F" w14:textId="4E99C037" w:rsidR="006D71E8" w:rsidRPr="006D71E8" w:rsidRDefault="00025E6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e.g.</w:t>
            </w:r>
            <w:r w:rsidR="00726156">
              <w:rPr>
                <w:rFonts w:cs="Arial"/>
                <w:i/>
                <w:sz w:val="22"/>
                <w:szCs w:val="22"/>
              </w:rPr>
              <w:t>, s</w:t>
            </w:r>
            <w:r w:rsidR="006D71E8" w:rsidRPr="006D71E8">
              <w:rPr>
                <w:rFonts w:cs="Arial"/>
                <w:i/>
                <w:sz w:val="22"/>
                <w:szCs w:val="22"/>
              </w:rPr>
              <w:t xml:space="preserve">taff, volunteers, facilitators </w:t>
            </w:r>
          </w:p>
          <w:p w14:paraId="350F74FF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2D081C93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 xml:space="preserve">Financial Resources: </w:t>
            </w:r>
          </w:p>
          <w:p w14:paraId="5F4BDF8A" w14:textId="178E421C" w:rsidR="006D71E8" w:rsidRPr="006D71E8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e.g., b</w:t>
            </w:r>
            <w:r w:rsidR="006D71E8" w:rsidRPr="006D71E8">
              <w:rPr>
                <w:rFonts w:cs="Arial"/>
                <w:i/>
                <w:sz w:val="22"/>
                <w:szCs w:val="22"/>
              </w:rPr>
              <w:t>udget, funding sources</w:t>
            </w:r>
          </w:p>
          <w:p w14:paraId="7CCBA14C" w14:textId="77777777" w:rsid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16CE1C7" w14:textId="77777777" w:rsidR="00726156" w:rsidRPr="006D71E8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2AF7DD97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 xml:space="preserve">Physical Resources: </w:t>
            </w:r>
          </w:p>
          <w:p w14:paraId="54504101" w14:textId="77777777" w:rsidR="001724E8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e.g., v</w:t>
            </w:r>
            <w:r w:rsidR="006D71E8" w:rsidRPr="006D71E8">
              <w:rPr>
                <w:rFonts w:cs="Arial"/>
                <w:i/>
                <w:sz w:val="22"/>
                <w:szCs w:val="22"/>
              </w:rPr>
              <w:t>enues, equipment, materials</w:t>
            </w:r>
          </w:p>
          <w:p w14:paraId="4DB3F23C" w14:textId="77777777" w:rsidR="00726156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3B4E868E" w14:textId="32D7A1C1" w:rsidR="00726156" w:rsidRPr="00030927" w:rsidRDefault="00726156" w:rsidP="0072615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1724E8" w:rsidRPr="00715871" w14:paraId="725C71C7" w14:textId="77777777" w:rsidTr="0089551E">
        <w:tc>
          <w:tcPr>
            <w:tcW w:w="2728" w:type="dxa"/>
          </w:tcPr>
          <w:p w14:paraId="4851262F" w14:textId="1F00EC72" w:rsidR="001724E8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9 </w:t>
            </w:r>
            <w:r w:rsidR="006D71E8" w:rsidRPr="006D71E8">
              <w:rPr>
                <w:rFonts w:cs="Arial"/>
                <w:b/>
                <w:bCs/>
                <w:sz w:val="22"/>
                <w:szCs w:val="22"/>
              </w:rPr>
              <w:t>Risk Management and Conflict Resolution</w:t>
            </w:r>
          </w:p>
        </w:tc>
        <w:tc>
          <w:tcPr>
            <w:tcW w:w="6237" w:type="dxa"/>
          </w:tcPr>
          <w:p w14:paraId="00935FF6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 xml:space="preserve">Identified Risks: </w:t>
            </w:r>
          </w:p>
          <w:p w14:paraId="7A5E4C04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 xml:space="preserve">e.g., low participation, cultural misunderstandings </w:t>
            </w:r>
          </w:p>
          <w:p w14:paraId="0E973792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A3B8C84" w14:textId="77777777" w:rsidR="006D71E8" w:rsidRPr="006D71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 xml:space="preserve">Mitigation Strategies: </w:t>
            </w:r>
          </w:p>
          <w:p w14:paraId="5E3C79AD" w14:textId="77777777" w:rsidR="00726156" w:rsidRDefault="00726156" w:rsidP="0072615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24B5F1FF" w14:textId="77777777" w:rsidR="00726156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24A85F67" w14:textId="77777777" w:rsidR="00726156" w:rsidRPr="006D71E8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04F5CCF4" w14:textId="77777777" w:rsidR="001724E8" w:rsidRDefault="006D71E8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6D71E8">
              <w:rPr>
                <w:rFonts w:cs="Arial"/>
                <w:i/>
                <w:sz w:val="22"/>
                <w:szCs w:val="22"/>
              </w:rPr>
              <w:t>Conflict Resolution Plan:</w:t>
            </w:r>
          </w:p>
          <w:p w14:paraId="5E295F3D" w14:textId="77777777" w:rsidR="00726156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1AC01D3C" w14:textId="77777777" w:rsidR="00726156" w:rsidRDefault="00726156" w:rsidP="0072615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6C32C27F" w14:textId="140823E4" w:rsidR="00726156" w:rsidRPr="00030927" w:rsidRDefault="00726156" w:rsidP="0072615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1724E8" w:rsidRPr="00715871" w14:paraId="6B20C02A" w14:textId="77777777" w:rsidTr="0089551E">
        <w:tc>
          <w:tcPr>
            <w:tcW w:w="2728" w:type="dxa"/>
          </w:tcPr>
          <w:p w14:paraId="5D333623" w14:textId="79E4BC7D" w:rsidR="001724E8" w:rsidRPr="00030927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10 </w:t>
            </w:r>
            <w:r w:rsidR="001D609B" w:rsidRPr="001D609B">
              <w:rPr>
                <w:rFonts w:cs="Arial"/>
                <w:b/>
                <w:bCs/>
                <w:sz w:val="22"/>
                <w:szCs w:val="22"/>
              </w:rPr>
              <w:t>Reporting and Accountability</w:t>
            </w:r>
          </w:p>
        </w:tc>
        <w:tc>
          <w:tcPr>
            <w:tcW w:w="6237" w:type="dxa"/>
          </w:tcPr>
          <w:p w14:paraId="4C4E5799" w14:textId="77777777" w:rsidR="001D609B" w:rsidRPr="001D609B" w:rsidRDefault="001D609B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1D609B">
              <w:rPr>
                <w:rFonts w:cs="Arial"/>
                <w:i/>
                <w:sz w:val="22"/>
                <w:szCs w:val="22"/>
              </w:rPr>
              <w:t xml:space="preserve">Internal Reporting: </w:t>
            </w:r>
          </w:p>
          <w:p w14:paraId="707A6E5C" w14:textId="77777777" w:rsidR="001D609B" w:rsidRPr="001D609B" w:rsidRDefault="001D609B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1D609B">
              <w:rPr>
                <w:rFonts w:cs="Arial"/>
                <w:i/>
                <w:sz w:val="22"/>
                <w:szCs w:val="22"/>
              </w:rPr>
              <w:t xml:space="preserve">Who is responsible for reporting and how often? </w:t>
            </w:r>
          </w:p>
          <w:p w14:paraId="23E8AF24" w14:textId="77777777" w:rsidR="001D609B" w:rsidRDefault="001D609B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658275F7" w14:textId="77777777" w:rsidR="00726156" w:rsidRPr="001D609B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36B6A0D8" w14:textId="6535A6A3" w:rsidR="00726156" w:rsidRPr="001D609B" w:rsidRDefault="001D609B" w:rsidP="00726156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1D609B">
              <w:rPr>
                <w:rFonts w:cs="Arial"/>
                <w:i/>
                <w:sz w:val="22"/>
                <w:szCs w:val="22"/>
              </w:rPr>
              <w:t xml:space="preserve">External Accountability: </w:t>
            </w:r>
          </w:p>
          <w:p w14:paraId="6FEA6810" w14:textId="77777777" w:rsidR="001724E8" w:rsidRDefault="001D609B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 w:rsidRPr="001D609B">
              <w:rPr>
                <w:rFonts w:cs="Arial"/>
                <w:i/>
                <w:sz w:val="22"/>
                <w:szCs w:val="22"/>
              </w:rPr>
              <w:t>To whom is the project accountable (e.g., funders, community)?</w:t>
            </w:r>
          </w:p>
          <w:p w14:paraId="3AD18CEA" w14:textId="77777777" w:rsidR="00726156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6C34C708" w14:textId="77777777" w:rsidR="00726156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10B0D67A" w14:textId="68FF7701" w:rsidR="00726156" w:rsidRPr="00030927" w:rsidRDefault="00726156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5DE318EC" w14:textId="77777777" w:rsidR="00726156" w:rsidRDefault="00726156"/>
    <w:p w14:paraId="042263C1" w14:textId="77777777" w:rsidR="00726156" w:rsidRDefault="00726156"/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1559"/>
        <w:gridCol w:w="1559"/>
        <w:gridCol w:w="1559"/>
        <w:gridCol w:w="1560"/>
      </w:tblGrid>
      <w:tr w:rsidR="007E5D54" w:rsidRPr="00715871" w14:paraId="316716E0" w14:textId="77777777" w:rsidTr="0089551E">
        <w:trPr>
          <w:trHeight w:val="117"/>
        </w:trPr>
        <w:tc>
          <w:tcPr>
            <w:tcW w:w="2728" w:type="dxa"/>
            <w:vMerge w:val="restart"/>
          </w:tcPr>
          <w:p w14:paraId="6B89F765" w14:textId="736656FB" w:rsidR="007E5D54" w:rsidRPr="001D609B" w:rsidRDefault="002D7B6E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11 </w:t>
            </w:r>
            <w:r w:rsidR="007E5D54" w:rsidRPr="007E5D54">
              <w:rPr>
                <w:rFonts w:cs="Arial"/>
                <w:b/>
                <w:bCs/>
                <w:sz w:val="22"/>
                <w:szCs w:val="22"/>
              </w:rPr>
              <w:t>Project Team and Stakeholder Roles</w:t>
            </w:r>
          </w:p>
        </w:tc>
        <w:tc>
          <w:tcPr>
            <w:tcW w:w="1559" w:type="dxa"/>
          </w:tcPr>
          <w:p w14:paraId="78608AF9" w14:textId="723FC21C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Name and ID</w:t>
            </w:r>
          </w:p>
        </w:tc>
        <w:tc>
          <w:tcPr>
            <w:tcW w:w="1559" w:type="dxa"/>
          </w:tcPr>
          <w:p w14:paraId="2AC0591C" w14:textId="0394CB04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Role in Committee</w:t>
            </w:r>
          </w:p>
        </w:tc>
        <w:tc>
          <w:tcPr>
            <w:tcW w:w="1559" w:type="dxa"/>
          </w:tcPr>
          <w:p w14:paraId="30275B51" w14:textId="5D7604A4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Stakeholder Group Represented</w:t>
            </w:r>
          </w:p>
        </w:tc>
        <w:tc>
          <w:tcPr>
            <w:tcW w:w="1560" w:type="dxa"/>
          </w:tcPr>
          <w:p w14:paraId="26E4C505" w14:textId="7FDBFC7F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Sections of Project Plan Completed</w:t>
            </w:r>
          </w:p>
        </w:tc>
      </w:tr>
      <w:tr w:rsidR="007E5D54" w:rsidRPr="00715871" w14:paraId="335339BD" w14:textId="77777777" w:rsidTr="0089551E">
        <w:trPr>
          <w:trHeight w:val="117"/>
        </w:trPr>
        <w:tc>
          <w:tcPr>
            <w:tcW w:w="2728" w:type="dxa"/>
            <w:vMerge/>
          </w:tcPr>
          <w:p w14:paraId="078327E1" w14:textId="77777777" w:rsidR="007E5D54" w:rsidRPr="007E5D54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EA8EC1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37114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60CEA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9DA1C1" w14:textId="5A1522F2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7E5D54" w:rsidRPr="00715871" w14:paraId="6C8DA16C" w14:textId="77777777" w:rsidTr="0089551E">
        <w:trPr>
          <w:trHeight w:val="117"/>
        </w:trPr>
        <w:tc>
          <w:tcPr>
            <w:tcW w:w="2728" w:type="dxa"/>
            <w:vMerge/>
          </w:tcPr>
          <w:p w14:paraId="1ADACC39" w14:textId="77777777" w:rsidR="007E5D54" w:rsidRPr="007E5D54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07575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C6BF14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D373D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D961E6" w14:textId="66096625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7E5D54" w:rsidRPr="00715871" w14:paraId="6B267F13" w14:textId="77777777" w:rsidTr="0089551E">
        <w:trPr>
          <w:trHeight w:val="117"/>
        </w:trPr>
        <w:tc>
          <w:tcPr>
            <w:tcW w:w="2728" w:type="dxa"/>
            <w:vMerge/>
          </w:tcPr>
          <w:p w14:paraId="1076A985" w14:textId="77777777" w:rsidR="007E5D54" w:rsidRPr="007E5D54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056A96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D6F1C2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055D38" w14:textId="7777777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51FB67" w14:textId="17887537" w:rsidR="007E5D54" w:rsidRPr="001D609B" w:rsidRDefault="007E5D54" w:rsidP="0089551E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jc w:val="left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7E5D54" w:rsidRPr="00715871" w14:paraId="5E6A8736" w14:textId="77777777" w:rsidTr="00ED0C81">
        <w:trPr>
          <w:trHeight w:val="117"/>
        </w:trPr>
        <w:tc>
          <w:tcPr>
            <w:tcW w:w="2728" w:type="dxa"/>
            <w:vMerge/>
            <w:vAlign w:val="center"/>
          </w:tcPr>
          <w:p w14:paraId="3EE5E1E1" w14:textId="77777777" w:rsidR="007E5D54" w:rsidRPr="007E5D54" w:rsidRDefault="007E5D54" w:rsidP="0099635D">
            <w:pPr>
              <w:suppressAutoHyphens/>
              <w:autoSpaceDE w:val="0"/>
              <w:autoSpaceDN w:val="0"/>
              <w:adjustRightInd w:val="0"/>
              <w:spacing w:after="40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023E7" w14:textId="77777777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EE35E0" w14:textId="77777777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95ADDD" w14:textId="77777777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1756D3" w14:textId="63F16A19" w:rsidR="007E5D54" w:rsidRPr="001D609B" w:rsidRDefault="007E5D54" w:rsidP="001D609B">
            <w:pPr>
              <w:suppressAutoHyphens/>
              <w:autoSpaceDE w:val="0"/>
              <w:autoSpaceDN w:val="0"/>
              <w:adjustRightInd w:val="0"/>
              <w:spacing w:after="40"/>
              <w:ind w:left="29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FCF3" w14:textId="77777777" w:rsidR="008D1C67" w:rsidRDefault="008D1C67" w:rsidP="00D00E70">
      <w:pPr>
        <w:spacing w:after="0" w:line="240" w:lineRule="auto"/>
      </w:pPr>
      <w:r>
        <w:separator/>
      </w:r>
    </w:p>
  </w:endnote>
  <w:endnote w:type="continuationSeparator" w:id="0">
    <w:p w14:paraId="1C0F3EE4" w14:textId="77777777" w:rsidR="008D1C67" w:rsidRDefault="008D1C67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53BE65E5" w:rsidR="00433E70" w:rsidRPr="001F6155" w:rsidRDefault="00B83DDE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5DBB">
          <w:rPr>
            <w:sz w:val="16"/>
            <w:szCs w:val="16"/>
          </w:rPr>
          <w:t>Project Plan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2D58B1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B83DDE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2A6" w14:textId="77777777" w:rsidR="008D1C67" w:rsidRDefault="008D1C67" w:rsidP="00D00E70">
      <w:pPr>
        <w:spacing w:after="0" w:line="240" w:lineRule="auto"/>
      </w:pPr>
      <w:r>
        <w:separator/>
      </w:r>
    </w:p>
  </w:footnote>
  <w:footnote w:type="continuationSeparator" w:id="0">
    <w:p w14:paraId="2A4E5293" w14:textId="77777777" w:rsidR="008D1C67" w:rsidRDefault="008D1C67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25E68"/>
    <w:rsid w:val="00030927"/>
    <w:rsid w:val="00040FB8"/>
    <w:rsid w:val="00062605"/>
    <w:rsid w:val="000A77B0"/>
    <w:rsid w:val="000C5E3F"/>
    <w:rsid w:val="000F060E"/>
    <w:rsid w:val="001724E8"/>
    <w:rsid w:val="00175138"/>
    <w:rsid w:val="001C27B2"/>
    <w:rsid w:val="001D609B"/>
    <w:rsid w:val="001F6155"/>
    <w:rsid w:val="00204722"/>
    <w:rsid w:val="00207BAC"/>
    <w:rsid w:val="00227132"/>
    <w:rsid w:val="00241DBA"/>
    <w:rsid w:val="00281990"/>
    <w:rsid w:val="002938E2"/>
    <w:rsid w:val="002A5631"/>
    <w:rsid w:val="002C7A3C"/>
    <w:rsid w:val="002D1F94"/>
    <w:rsid w:val="002D58B1"/>
    <w:rsid w:val="002D7B6E"/>
    <w:rsid w:val="002F38B4"/>
    <w:rsid w:val="003046F0"/>
    <w:rsid w:val="00336AF9"/>
    <w:rsid w:val="00370E24"/>
    <w:rsid w:val="00370E77"/>
    <w:rsid w:val="0038007A"/>
    <w:rsid w:val="003A5041"/>
    <w:rsid w:val="00433E70"/>
    <w:rsid w:val="00447B32"/>
    <w:rsid w:val="00463977"/>
    <w:rsid w:val="00492D24"/>
    <w:rsid w:val="004D5D16"/>
    <w:rsid w:val="004E3C0F"/>
    <w:rsid w:val="00501E6E"/>
    <w:rsid w:val="0050258B"/>
    <w:rsid w:val="005102FD"/>
    <w:rsid w:val="00517FFD"/>
    <w:rsid w:val="005609BA"/>
    <w:rsid w:val="005F51EB"/>
    <w:rsid w:val="00605A74"/>
    <w:rsid w:val="00610B53"/>
    <w:rsid w:val="00621BDB"/>
    <w:rsid w:val="006453CC"/>
    <w:rsid w:val="0066061B"/>
    <w:rsid w:val="006B4DF6"/>
    <w:rsid w:val="006C215B"/>
    <w:rsid w:val="006D71E8"/>
    <w:rsid w:val="006E1DEC"/>
    <w:rsid w:val="006F19E2"/>
    <w:rsid w:val="00710C6F"/>
    <w:rsid w:val="00721BEC"/>
    <w:rsid w:val="00723F69"/>
    <w:rsid w:val="00726156"/>
    <w:rsid w:val="00740C55"/>
    <w:rsid w:val="00763A89"/>
    <w:rsid w:val="007A1EF7"/>
    <w:rsid w:val="007B6169"/>
    <w:rsid w:val="007D7A57"/>
    <w:rsid w:val="007E1447"/>
    <w:rsid w:val="007E5D54"/>
    <w:rsid w:val="00807C28"/>
    <w:rsid w:val="00852DD9"/>
    <w:rsid w:val="00877F70"/>
    <w:rsid w:val="0089551E"/>
    <w:rsid w:val="008A4861"/>
    <w:rsid w:val="008C0347"/>
    <w:rsid w:val="008D1C67"/>
    <w:rsid w:val="008D5DBB"/>
    <w:rsid w:val="00905802"/>
    <w:rsid w:val="00931CCA"/>
    <w:rsid w:val="00932394"/>
    <w:rsid w:val="0093426D"/>
    <w:rsid w:val="009739DA"/>
    <w:rsid w:val="0099635D"/>
    <w:rsid w:val="009B1C8A"/>
    <w:rsid w:val="00A03491"/>
    <w:rsid w:val="00A51516"/>
    <w:rsid w:val="00AA039D"/>
    <w:rsid w:val="00AE4436"/>
    <w:rsid w:val="00B366E0"/>
    <w:rsid w:val="00B46ED0"/>
    <w:rsid w:val="00B5301E"/>
    <w:rsid w:val="00B75BDC"/>
    <w:rsid w:val="00B83DDE"/>
    <w:rsid w:val="00BB0C5F"/>
    <w:rsid w:val="00BF48B5"/>
    <w:rsid w:val="00C12C35"/>
    <w:rsid w:val="00C24B3D"/>
    <w:rsid w:val="00C75FC2"/>
    <w:rsid w:val="00D00E70"/>
    <w:rsid w:val="00D1668E"/>
    <w:rsid w:val="00D17D75"/>
    <w:rsid w:val="00D3269F"/>
    <w:rsid w:val="00D72EC7"/>
    <w:rsid w:val="00D76A06"/>
    <w:rsid w:val="00D8443E"/>
    <w:rsid w:val="00D97EE9"/>
    <w:rsid w:val="00DD2CC3"/>
    <w:rsid w:val="00DE2660"/>
    <w:rsid w:val="00DF1C55"/>
    <w:rsid w:val="00DF4A52"/>
    <w:rsid w:val="00E06BEF"/>
    <w:rsid w:val="00E34870"/>
    <w:rsid w:val="00E53257"/>
    <w:rsid w:val="00E8147C"/>
    <w:rsid w:val="00E87264"/>
    <w:rsid w:val="00EA4103"/>
    <w:rsid w:val="00EC66D2"/>
    <w:rsid w:val="00EE1A53"/>
    <w:rsid w:val="00F06AB1"/>
    <w:rsid w:val="00F13FEA"/>
    <w:rsid w:val="00F20596"/>
    <w:rsid w:val="00F5560D"/>
    <w:rsid w:val="00F56EA6"/>
    <w:rsid w:val="00F639C9"/>
    <w:rsid w:val="00FA6396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463977"/>
    <w:rsid w:val="00492D24"/>
    <w:rsid w:val="00717736"/>
    <w:rsid w:val="00763A89"/>
    <w:rsid w:val="00931CCA"/>
    <w:rsid w:val="0093426D"/>
    <w:rsid w:val="009739DA"/>
    <w:rsid w:val="00B366E0"/>
    <w:rsid w:val="00C415CC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14</TotalTime>
  <Pages>4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</dc:title>
  <dc:subject/>
  <dc:creator>Karin Florie</dc:creator>
  <cp:keywords/>
  <dc:description/>
  <cp:lastModifiedBy>Karin Florie</cp:lastModifiedBy>
  <cp:revision>18</cp:revision>
  <dcterms:created xsi:type="dcterms:W3CDTF">2025-09-18T01:06:00Z</dcterms:created>
  <dcterms:modified xsi:type="dcterms:W3CDTF">2025-09-18T01:20:00Z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